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BD7" w:rsidRPr="000B2777" w:rsidRDefault="00751BD7" w:rsidP="000B277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B27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2.75pt;height:51pt">
            <v:imagedata r:id="rId4" r:href="rId5" grayscale="t"/>
          </v:shape>
        </w:pict>
      </w:r>
      <w:r w:rsidRPr="000B27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B27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0B27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0B27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751BD7" w:rsidRPr="000B2777" w:rsidRDefault="00751BD7" w:rsidP="000B27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B277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0B2777">
        <w:rPr>
          <w:rFonts w:ascii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1BD7" w:rsidRPr="000B2777" w:rsidRDefault="00751BD7" w:rsidP="000B2777">
      <w:pPr>
        <w:keepNext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caps/>
          <w:sz w:val="27"/>
          <w:szCs w:val="27"/>
          <w:lang w:eastAsia="ru-RU"/>
        </w:rPr>
      </w:pPr>
      <w:r w:rsidRPr="000B2777">
        <w:rPr>
          <w:rFonts w:ascii="Times New Roman" w:hAnsi="Times New Roman" w:cs="Times New Roman"/>
          <w:b/>
          <w:bCs/>
          <w:caps/>
          <w:sz w:val="27"/>
          <w:szCs w:val="27"/>
          <w:lang w:eastAsia="ru-RU"/>
        </w:rPr>
        <w:t>Совет  Джумайловского сельского поселения Калининского района</w:t>
      </w:r>
    </w:p>
    <w:p w:rsidR="00751BD7" w:rsidRPr="000B2777" w:rsidRDefault="00751BD7" w:rsidP="000B2777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r w:rsidRPr="000B2777">
        <w:rPr>
          <w:rFonts w:ascii="Times New Roman" w:hAnsi="Times New Roman" w:cs="Times New Roman"/>
          <w:b/>
          <w:bCs/>
          <w:sz w:val="32"/>
          <w:szCs w:val="32"/>
        </w:rPr>
        <w:t>ПРОЕКТ</w:t>
      </w:r>
    </w:p>
    <w:p w:rsidR="00751BD7" w:rsidRPr="000B2777" w:rsidRDefault="00751BD7" w:rsidP="000B2777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Р_Е_Ш"/>
      <w:bookmarkEnd w:id="0"/>
      <w:r w:rsidRPr="000B2777">
        <w:rPr>
          <w:rFonts w:ascii="Times New Roman" w:hAnsi="Times New Roman" w:cs="Times New Roman"/>
          <w:b/>
          <w:bCs/>
          <w:sz w:val="32"/>
          <w:szCs w:val="32"/>
        </w:rPr>
        <w:t>Р Е Ш Е Н И Е</w:t>
      </w:r>
    </w:p>
    <w:p w:rsidR="00751BD7" w:rsidRPr="000B2777" w:rsidRDefault="00751BD7" w:rsidP="000B2777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751BD7" w:rsidRPr="000B2777" w:rsidRDefault="00751BD7" w:rsidP="000B277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B2777">
        <w:rPr>
          <w:rFonts w:ascii="Times New Roman" w:hAnsi="Times New Roman" w:cs="Times New Roman"/>
          <w:sz w:val="26"/>
          <w:szCs w:val="26"/>
        </w:rPr>
        <w:t>«__»_____________2017г.</w:t>
      </w:r>
      <w:r w:rsidRPr="000B2777">
        <w:rPr>
          <w:rFonts w:ascii="Times New Roman" w:hAnsi="Times New Roman" w:cs="Times New Roman"/>
          <w:sz w:val="26"/>
          <w:szCs w:val="26"/>
        </w:rPr>
        <w:tab/>
      </w:r>
      <w:r w:rsidRPr="000B2777">
        <w:rPr>
          <w:rFonts w:ascii="Times New Roman" w:hAnsi="Times New Roman" w:cs="Times New Roman"/>
          <w:sz w:val="26"/>
          <w:szCs w:val="26"/>
        </w:rPr>
        <w:tab/>
      </w:r>
      <w:r w:rsidRPr="000B2777">
        <w:rPr>
          <w:rFonts w:ascii="Times New Roman" w:hAnsi="Times New Roman" w:cs="Times New Roman"/>
          <w:sz w:val="26"/>
          <w:szCs w:val="26"/>
        </w:rPr>
        <w:tab/>
      </w:r>
      <w:r w:rsidRPr="000B2777">
        <w:rPr>
          <w:rFonts w:ascii="Times New Roman" w:hAnsi="Times New Roman" w:cs="Times New Roman"/>
          <w:sz w:val="26"/>
          <w:szCs w:val="26"/>
        </w:rPr>
        <w:tab/>
      </w:r>
      <w:r w:rsidRPr="000B2777">
        <w:rPr>
          <w:rFonts w:ascii="Times New Roman" w:hAnsi="Times New Roman" w:cs="Times New Roman"/>
          <w:sz w:val="26"/>
          <w:szCs w:val="26"/>
        </w:rPr>
        <w:tab/>
        <w:t xml:space="preserve">                 №   ____</w:t>
      </w:r>
    </w:p>
    <w:p w:rsidR="00751BD7" w:rsidRPr="000B2777" w:rsidRDefault="00751BD7" w:rsidP="000B27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0B2777">
        <w:rPr>
          <w:rFonts w:ascii="Times New Roman" w:hAnsi="Times New Roman" w:cs="Times New Roman"/>
          <w:sz w:val="26"/>
          <w:szCs w:val="26"/>
          <w:lang w:eastAsia="ru-RU"/>
        </w:rPr>
        <w:t>х.Джумайловка</w:t>
      </w:r>
    </w:p>
    <w:p w:rsidR="00751BD7" w:rsidRPr="000B2777" w:rsidRDefault="00751BD7" w:rsidP="000B27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1BD7" w:rsidRPr="000B2777" w:rsidRDefault="00751BD7" w:rsidP="000B27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1BD7" w:rsidRPr="000B2777" w:rsidRDefault="00751BD7" w:rsidP="000B27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1BD7" w:rsidRPr="000B2777" w:rsidRDefault="00751BD7" w:rsidP="000B27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B2777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решение Совета  Джумайловского  сельского поселения Калининского района от 20 декабря 2016 года № 100 «О бюджете</w:t>
      </w:r>
    </w:p>
    <w:p w:rsidR="00751BD7" w:rsidRPr="000B2777" w:rsidRDefault="00751BD7" w:rsidP="000B27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B2777">
        <w:rPr>
          <w:rFonts w:ascii="Times New Roman" w:hAnsi="Times New Roman" w:cs="Times New Roman"/>
          <w:sz w:val="28"/>
          <w:szCs w:val="28"/>
          <w:lang w:eastAsia="ru-RU"/>
        </w:rPr>
        <w:t>Джумайловского сельского поселения Калининского района на 2017 год»</w:t>
      </w:r>
    </w:p>
    <w:p w:rsidR="00751BD7" w:rsidRPr="000B2777" w:rsidRDefault="00751BD7" w:rsidP="000B27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1BD7" w:rsidRPr="000B2777" w:rsidRDefault="00751BD7" w:rsidP="000B27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1BD7" w:rsidRPr="000B2777" w:rsidRDefault="00751BD7" w:rsidP="000B27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1BD7" w:rsidRPr="000B2777" w:rsidRDefault="00751BD7" w:rsidP="000B2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777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статьями 9, 11 Бюджетного кодекса Российской Федерации Совет Джумайловского сельского поселения  Калининского района РЕШИЛ:</w:t>
      </w:r>
    </w:p>
    <w:p w:rsidR="00751BD7" w:rsidRPr="000B2777" w:rsidRDefault="00751BD7" w:rsidP="000B2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777">
        <w:rPr>
          <w:rFonts w:ascii="Times New Roman" w:hAnsi="Times New Roman" w:cs="Times New Roman"/>
          <w:sz w:val="28"/>
          <w:szCs w:val="28"/>
          <w:lang w:eastAsia="ru-RU"/>
        </w:rPr>
        <w:t>1. Внести в решение Совета  Джумайловского  сельского поселения Калининского района от 20 декабря 2016 года № 100 «О бюджете Джумайловского сельского поселения Калининского района на 2017 год» следующие изменения:</w:t>
      </w:r>
    </w:p>
    <w:p w:rsidR="00751BD7" w:rsidRPr="000B2777" w:rsidRDefault="00751BD7" w:rsidP="000B2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777">
        <w:rPr>
          <w:rFonts w:ascii="Times New Roman" w:hAnsi="Times New Roman" w:cs="Times New Roman"/>
          <w:sz w:val="28"/>
          <w:szCs w:val="28"/>
          <w:lang w:eastAsia="ru-RU"/>
        </w:rPr>
        <w:t>1.1. Внести изменения в приложение №1 «Перечень и коды главных администраторов доходов и источников финансирования дефицита бюджета Джумайловского сельского  поселения, закрепляемые за ними виды (подвиды) доходов местного бюджета  коды классификации источников финансирования  дефицита бюджета Джумайловского сельского поселения» », изложив его в новой редакции, согласно приложения №1</w:t>
      </w:r>
    </w:p>
    <w:p w:rsidR="00751BD7" w:rsidRPr="000B2777" w:rsidRDefault="00751BD7" w:rsidP="000B2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777">
        <w:rPr>
          <w:rFonts w:ascii="Times New Roman" w:hAnsi="Times New Roman" w:cs="Times New Roman"/>
          <w:sz w:val="28"/>
          <w:szCs w:val="28"/>
          <w:lang w:eastAsia="ru-RU"/>
        </w:rPr>
        <w:t>1.2. Внести изменения в приложение № 2 «Объем поступлений  доходов в бюджет поселения по кодам видов (подвидов) классификации доходов бюджетов на 2017 год», изложив его в новой редакции, согласно приложения №2.</w:t>
      </w:r>
    </w:p>
    <w:p w:rsidR="00751BD7" w:rsidRPr="000B2777" w:rsidRDefault="00751BD7" w:rsidP="000B2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777">
        <w:rPr>
          <w:rFonts w:ascii="Times New Roman" w:hAnsi="Times New Roman" w:cs="Times New Roman"/>
          <w:sz w:val="28"/>
          <w:szCs w:val="28"/>
          <w:lang w:eastAsia="ru-RU"/>
        </w:rPr>
        <w:t>1.3. Внести изменения в расходную часть бюджета, изложив следующие приложения в новой редакции:</w:t>
      </w:r>
    </w:p>
    <w:p w:rsidR="00751BD7" w:rsidRPr="000B2777" w:rsidRDefault="00751BD7" w:rsidP="000B2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777">
        <w:rPr>
          <w:rFonts w:ascii="Times New Roman" w:hAnsi="Times New Roman" w:cs="Times New Roman"/>
          <w:sz w:val="28"/>
          <w:szCs w:val="28"/>
          <w:lang w:eastAsia="ru-RU"/>
        </w:rPr>
        <w:t>1.3.1. Приложение № №7 «Распределение бюджетных ассигнований бюджета по разделам и подразделам функциональной классификации расходов Джумайловского сельского поселения Калининского района на 2017 год», согласно приложению №4;</w:t>
      </w:r>
    </w:p>
    <w:p w:rsidR="00751BD7" w:rsidRDefault="00751BD7" w:rsidP="000B2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751BD7" w:rsidSect="000B2777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  <w:r w:rsidRPr="000B2777">
        <w:rPr>
          <w:rFonts w:ascii="Times New Roman" w:hAnsi="Times New Roman" w:cs="Times New Roman"/>
          <w:sz w:val="28"/>
          <w:szCs w:val="28"/>
          <w:lang w:eastAsia="ru-RU"/>
        </w:rPr>
        <w:t>1.3.2. Приложение №5 «Распределение бюджетных ассигнований по целевым статьям (муниципальным программам и непрограммным</w:t>
      </w:r>
    </w:p>
    <w:p w:rsidR="00751BD7" w:rsidRDefault="00751BD7" w:rsidP="000B2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751BD7" w:rsidRDefault="00751BD7" w:rsidP="000B2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1BD7" w:rsidRPr="000B2777" w:rsidRDefault="00751BD7" w:rsidP="000B2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777">
        <w:rPr>
          <w:rFonts w:ascii="Times New Roman" w:hAnsi="Times New Roman" w:cs="Times New Roman"/>
          <w:sz w:val="28"/>
          <w:szCs w:val="28"/>
          <w:lang w:eastAsia="ru-RU"/>
        </w:rPr>
        <w:t>направлениям деятельности), группам видов расходов классификации расходов бюджета на 2017 год», согласно приложению №3;</w:t>
      </w:r>
    </w:p>
    <w:p w:rsidR="00751BD7" w:rsidRPr="000B2777" w:rsidRDefault="00751BD7" w:rsidP="000B2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777">
        <w:rPr>
          <w:rFonts w:ascii="Times New Roman" w:hAnsi="Times New Roman" w:cs="Times New Roman"/>
          <w:sz w:val="28"/>
          <w:szCs w:val="28"/>
          <w:lang w:eastAsia="ru-RU"/>
        </w:rPr>
        <w:t>1.3.3. Приложение №6 «Ведомственная структура расходов бюджета Джумайловского  сельского поселения на 2017 год», согласно  приложению №4.</w:t>
      </w:r>
    </w:p>
    <w:p w:rsidR="00751BD7" w:rsidRPr="000B2777" w:rsidRDefault="00751BD7" w:rsidP="000B2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777">
        <w:rPr>
          <w:rFonts w:ascii="Times New Roman" w:hAnsi="Times New Roman" w:cs="Times New Roman"/>
          <w:sz w:val="28"/>
          <w:szCs w:val="28"/>
          <w:lang w:eastAsia="ru-RU"/>
        </w:rPr>
        <w:t>2. Контроль за выполнением настоящего решения возложить на постоянную комиссию Совета Джумайловского сельского поселения Калининского района по бюджету, экономике, налогам и распоряжению муниципальной собственностью (В.И.Великий).</w:t>
      </w:r>
    </w:p>
    <w:p w:rsidR="00751BD7" w:rsidRPr="000B2777" w:rsidRDefault="00751BD7" w:rsidP="000B2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777">
        <w:rPr>
          <w:rFonts w:ascii="Times New Roman" w:hAnsi="Times New Roman" w:cs="Times New Roman"/>
          <w:sz w:val="28"/>
          <w:szCs w:val="28"/>
          <w:lang w:eastAsia="ru-RU"/>
        </w:rPr>
        <w:t>3.  Решение вступает в силу со дня обнародования.</w:t>
      </w:r>
    </w:p>
    <w:p w:rsidR="00751BD7" w:rsidRPr="000B2777" w:rsidRDefault="00751BD7" w:rsidP="000B2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1BD7" w:rsidRPr="000B2777" w:rsidRDefault="00751BD7" w:rsidP="000B2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777">
        <w:rPr>
          <w:rFonts w:ascii="Times New Roman" w:hAnsi="Times New Roman" w:cs="Times New Roman"/>
          <w:sz w:val="28"/>
          <w:szCs w:val="28"/>
          <w:lang w:eastAsia="ru-RU"/>
        </w:rPr>
        <w:t>Глава Джумайловского</w:t>
      </w:r>
    </w:p>
    <w:p w:rsidR="00751BD7" w:rsidRPr="000B2777" w:rsidRDefault="00751BD7" w:rsidP="000B2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77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751BD7" w:rsidRDefault="00751BD7" w:rsidP="000B2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777">
        <w:rPr>
          <w:rFonts w:ascii="Times New Roman" w:hAnsi="Times New Roman" w:cs="Times New Roman"/>
          <w:sz w:val="28"/>
          <w:szCs w:val="28"/>
          <w:lang w:eastAsia="ru-RU"/>
        </w:rPr>
        <w:t>Калининского района</w:t>
      </w:r>
      <w:r w:rsidRPr="000B277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B277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B277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B277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B277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B2777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Е.И. Краснопюр</w:t>
      </w:r>
    </w:p>
    <w:p w:rsidR="00751BD7" w:rsidRDefault="00751BD7" w:rsidP="000B2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1BD7" w:rsidRDefault="00751BD7" w:rsidP="000B2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  <w:sectPr w:rsidR="00751BD7" w:rsidSect="000B277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4946" w:type="pct"/>
        <w:tblInd w:w="-106" w:type="dxa"/>
        <w:tblLayout w:type="fixed"/>
        <w:tblLook w:val="00A0"/>
      </w:tblPr>
      <w:tblGrid>
        <w:gridCol w:w="2797"/>
        <w:gridCol w:w="287"/>
        <w:gridCol w:w="5389"/>
        <w:gridCol w:w="1275"/>
      </w:tblGrid>
      <w:tr w:rsidR="00751BD7" w:rsidRPr="000955C0">
        <w:trPr>
          <w:trHeight w:val="360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130835" w:rsidRDefault="00751BD7" w:rsidP="00751BD7">
            <w:pPr>
              <w:spacing w:after="0" w:line="240" w:lineRule="auto"/>
              <w:ind w:firstLineChars="621" w:firstLine="3168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</w:tc>
      </w:tr>
      <w:tr w:rsidR="00751BD7" w:rsidRPr="000955C0">
        <w:trPr>
          <w:trHeight w:val="360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751BD7">
            <w:pPr>
              <w:spacing w:after="0" w:line="240" w:lineRule="auto"/>
              <w:ind w:firstLineChars="621" w:firstLine="3168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решению Совета Джумайловского</w:t>
            </w:r>
          </w:p>
        </w:tc>
      </w:tr>
      <w:tr w:rsidR="00751BD7" w:rsidRPr="000955C0">
        <w:trPr>
          <w:trHeight w:val="360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130835" w:rsidRDefault="00751BD7" w:rsidP="00751BD7">
            <w:pPr>
              <w:spacing w:after="0" w:line="240" w:lineRule="auto"/>
              <w:ind w:firstLineChars="621" w:firstLine="3168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751BD7" w:rsidRPr="000955C0">
        <w:trPr>
          <w:trHeight w:val="360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130835" w:rsidRDefault="00751BD7" w:rsidP="00751BD7">
            <w:pPr>
              <w:spacing w:after="0" w:line="240" w:lineRule="auto"/>
              <w:ind w:firstLineChars="621" w:firstLine="3168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"О бюджете Джумайловского</w:t>
            </w:r>
          </w:p>
        </w:tc>
      </w:tr>
      <w:tr w:rsidR="00751BD7" w:rsidRPr="000955C0">
        <w:trPr>
          <w:trHeight w:val="360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130835" w:rsidRDefault="00751BD7" w:rsidP="00751BD7">
            <w:pPr>
              <w:spacing w:after="0" w:line="240" w:lineRule="auto"/>
              <w:ind w:firstLineChars="621" w:firstLine="3168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751BD7" w:rsidRPr="000955C0">
        <w:trPr>
          <w:trHeight w:val="795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Default="00751BD7" w:rsidP="00751BD7">
            <w:pPr>
              <w:spacing w:after="0" w:line="240" w:lineRule="auto"/>
              <w:ind w:firstLineChars="621" w:firstLine="3168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Калининского района на 2017 год" </w:t>
            </w:r>
          </w:p>
          <w:p w:rsidR="00751BD7" w:rsidRPr="00130835" w:rsidRDefault="00751BD7" w:rsidP="00751BD7">
            <w:pPr>
              <w:spacing w:after="0" w:line="240" w:lineRule="auto"/>
              <w:ind w:firstLineChars="621" w:firstLine="3168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 от "  " __________ 2017г.</w:t>
            </w:r>
          </w:p>
        </w:tc>
      </w:tr>
      <w:tr w:rsidR="00751BD7" w:rsidRPr="000955C0">
        <w:trPr>
          <w:trHeight w:val="233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130835" w:rsidRDefault="00751BD7" w:rsidP="00751BD7">
            <w:pPr>
              <w:spacing w:after="0" w:line="240" w:lineRule="auto"/>
              <w:ind w:firstLineChars="1000" w:firstLine="3168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130835" w:rsidRDefault="00751BD7" w:rsidP="00751BD7">
            <w:pPr>
              <w:spacing w:after="0" w:line="240" w:lineRule="auto"/>
              <w:ind w:firstLineChars="1000" w:firstLine="3168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1BD7" w:rsidRPr="000955C0">
        <w:trPr>
          <w:trHeight w:val="360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130835" w:rsidRDefault="00751BD7" w:rsidP="00751BD7">
            <w:pPr>
              <w:spacing w:after="0" w:line="240" w:lineRule="auto"/>
              <w:ind w:firstLineChars="621" w:firstLine="3168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"Приложение № 2</w:t>
            </w:r>
          </w:p>
        </w:tc>
      </w:tr>
      <w:tr w:rsidR="00751BD7" w:rsidRPr="000955C0">
        <w:trPr>
          <w:trHeight w:val="360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751BD7">
            <w:pPr>
              <w:spacing w:after="0" w:line="240" w:lineRule="auto"/>
              <w:ind w:firstLineChars="621" w:firstLine="3168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решению Совета Джумайловского</w:t>
            </w:r>
          </w:p>
        </w:tc>
      </w:tr>
      <w:tr w:rsidR="00751BD7" w:rsidRPr="000955C0">
        <w:trPr>
          <w:trHeight w:val="360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130835" w:rsidRDefault="00751BD7" w:rsidP="00751BD7">
            <w:pPr>
              <w:spacing w:after="0" w:line="240" w:lineRule="auto"/>
              <w:ind w:firstLineChars="621" w:firstLine="3168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751BD7" w:rsidRPr="000955C0">
        <w:trPr>
          <w:trHeight w:val="360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130835" w:rsidRDefault="00751BD7" w:rsidP="00751BD7">
            <w:pPr>
              <w:spacing w:after="0" w:line="240" w:lineRule="auto"/>
              <w:ind w:firstLineChars="621" w:firstLine="3168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"О бюджете Джумайловского</w:t>
            </w:r>
          </w:p>
        </w:tc>
      </w:tr>
      <w:tr w:rsidR="00751BD7" w:rsidRPr="000955C0">
        <w:trPr>
          <w:trHeight w:val="360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130835" w:rsidRDefault="00751BD7" w:rsidP="00751BD7">
            <w:pPr>
              <w:spacing w:after="0" w:line="240" w:lineRule="auto"/>
              <w:ind w:firstLineChars="621" w:firstLine="3168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751BD7" w:rsidRPr="000955C0">
        <w:trPr>
          <w:trHeight w:val="795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Default="00751BD7" w:rsidP="00751BD7">
            <w:pPr>
              <w:spacing w:after="0" w:line="240" w:lineRule="auto"/>
              <w:ind w:firstLineChars="621" w:firstLine="3168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Калининского района на 2017 год" </w:t>
            </w:r>
          </w:p>
          <w:p w:rsidR="00751BD7" w:rsidRPr="00130835" w:rsidRDefault="00751BD7" w:rsidP="00751BD7">
            <w:pPr>
              <w:spacing w:after="0" w:line="240" w:lineRule="auto"/>
              <w:ind w:firstLineChars="621" w:firstLine="3168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 от "  " __________ 2017г.</w:t>
            </w:r>
          </w:p>
        </w:tc>
      </w:tr>
      <w:tr w:rsidR="00751BD7" w:rsidRPr="000955C0">
        <w:trPr>
          <w:trHeight w:val="7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130835" w:rsidRDefault="00751BD7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поступлений  доходов в бюджет поселения по кодам видов (подвидов) классификации доходов бюджетов на 2017 год </w:t>
            </w:r>
          </w:p>
        </w:tc>
      </w:tr>
      <w:tr w:rsidR="00751BD7" w:rsidRPr="000955C0">
        <w:trPr>
          <w:trHeight w:val="143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</w:tr>
      <w:tr w:rsidR="00751BD7" w:rsidRPr="000955C0">
        <w:trPr>
          <w:trHeight w:val="537"/>
        </w:trPr>
        <w:tc>
          <w:tcPr>
            <w:tcW w:w="1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29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751BD7" w:rsidRPr="000955C0">
        <w:trPr>
          <w:trHeight w:val="276"/>
        </w:trPr>
        <w:tc>
          <w:tcPr>
            <w:tcW w:w="1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C87DF9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C87DF9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C87DF9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BD7" w:rsidRPr="000955C0">
        <w:trPr>
          <w:trHeight w:val="31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C87DF9" w:rsidRDefault="00751BD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2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C87DF9" w:rsidRDefault="00751BD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3834,6</w:t>
            </w:r>
          </w:p>
        </w:tc>
      </w:tr>
      <w:tr w:rsidR="00751BD7" w:rsidRPr="000955C0">
        <w:trPr>
          <w:trHeight w:val="1724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C87DF9" w:rsidRDefault="00751B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1 03 02200 01 0000 110</w:t>
            </w:r>
          </w:p>
        </w:tc>
        <w:tc>
          <w:tcPr>
            <w:tcW w:w="2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C87DF9" w:rsidRDefault="00751B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моторные масла, автомобильный бензин и прямогонный бензин, подлежащите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1073</w:t>
            </w:r>
          </w:p>
        </w:tc>
      </w:tr>
      <w:tr w:rsidR="00751BD7" w:rsidRPr="000955C0">
        <w:trPr>
          <w:trHeight w:val="31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C87DF9" w:rsidRDefault="00751B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2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1BD7" w:rsidRPr="00C87DF9" w:rsidRDefault="00751B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</w:t>
            </w:r>
          </w:p>
        </w:tc>
      </w:tr>
      <w:tr w:rsidR="00751BD7" w:rsidRPr="000955C0">
        <w:trPr>
          <w:trHeight w:val="31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C87DF9" w:rsidRDefault="00751B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2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C87DF9" w:rsidRDefault="00751B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751BD7" w:rsidRPr="000955C0">
        <w:trPr>
          <w:trHeight w:val="126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C87DF9" w:rsidRDefault="00751B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2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C87DF9" w:rsidRDefault="00751B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</w:tr>
      <w:tr w:rsidR="00751BD7" w:rsidRPr="000955C0">
        <w:trPr>
          <w:trHeight w:val="31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C87DF9" w:rsidRDefault="00751B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1 06 06000 10 0000 110</w:t>
            </w:r>
          </w:p>
        </w:tc>
        <w:tc>
          <w:tcPr>
            <w:tcW w:w="2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C87DF9" w:rsidRDefault="00751B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</w:t>
            </w:r>
          </w:p>
        </w:tc>
      </w:tr>
      <w:tr w:rsidR="00751BD7" w:rsidRPr="000955C0">
        <w:trPr>
          <w:trHeight w:val="136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C87DF9" w:rsidRDefault="00751B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2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C87DF9" w:rsidRDefault="00751B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учрждений ( за исключением имущества муниципальных бюджетных и автономных учреждений)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</w:t>
            </w:r>
          </w:p>
        </w:tc>
      </w:tr>
      <w:tr w:rsidR="00751BD7" w:rsidRPr="000955C0">
        <w:trPr>
          <w:trHeight w:val="94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C87DF9" w:rsidRDefault="00751B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1 13 02065 10 0000 130</w:t>
            </w:r>
          </w:p>
        </w:tc>
        <w:tc>
          <w:tcPr>
            <w:tcW w:w="2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C87DF9" w:rsidRDefault="00751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51BD7" w:rsidRPr="000955C0">
        <w:trPr>
          <w:trHeight w:val="94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C87DF9" w:rsidRDefault="00751B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1 16 90050 10 0000 140</w:t>
            </w:r>
          </w:p>
        </w:tc>
        <w:tc>
          <w:tcPr>
            <w:tcW w:w="2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C87DF9" w:rsidRDefault="00751B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751BD7" w:rsidRPr="000955C0">
        <w:trPr>
          <w:trHeight w:val="31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C87DF9" w:rsidRDefault="00751BD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2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C87DF9" w:rsidRDefault="00751BD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7242,6</w:t>
            </w:r>
          </w:p>
        </w:tc>
      </w:tr>
      <w:tr w:rsidR="00751BD7" w:rsidRPr="000955C0">
        <w:trPr>
          <w:trHeight w:val="87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C87DF9" w:rsidRDefault="00751BD7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2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C87DF9" w:rsidRDefault="00751BD7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РФ, кроме бюджетов государственных внебюджетных фондов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7231,6</w:t>
            </w:r>
          </w:p>
        </w:tc>
      </w:tr>
      <w:tr w:rsidR="00751BD7" w:rsidRPr="000955C0">
        <w:trPr>
          <w:trHeight w:val="429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C87DF9" w:rsidRDefault="00751B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2 02 15001 10 0000 151</w:t>
            </w:r>
          </w:p>
        </w:tc>
        <w:tc>
          <w:tcPr>
            <w:tcW w:w="2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C87DF9" w:rsidRDefault="00751B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3545,6</w:t>
            </w:r>
          </w:p>
        </w:tc>
      </w:tr>
      <w:tr w:rsidR="00751BD7" w:rsidRPr="000955C0">
        <w:trPr>
          <w:trHeight w:val="31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C87DF9" w:rsidRDefault="00751B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2 02 29999 10 0000 151</w:t>
            </w:r>
          </w:p>
        </w:tc>
        <w:tc>
          <w:tcPr>
            <w:tcW w:w="2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C87DF9" w:rsidRDefault="00751B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3107,8</w:t>
            </w:r>
          </w:p>
        </w:tc>
      </w:tr>
      <w:tr w:rsidR="00751BD7" w:rsidRPr="000955C0">
        <w:trPr>
          <w:trHeight w:val="63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C87DF9" w:rsidRDefault="00751B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2 02 49999 10 0000 151</w:t>
            </w:r>
          </w:p>
        </w:tc>
        <w:tc>
          <w:tcPr>
            <w:tcW w:w="2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C87DF9" w:rsidRDefault="00751B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предаваемые бюджетам сельских поселений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751BD7" w:rsidRPr="000955C0">
        <w:trPr>
          <w:trHeight w:val="63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C87DF9" w:rsidRDefault="00751BD7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2 02 30000 00 0000 151</w:t>
            </w:r>
          </w:p>
        </w:tc>
        <w:tc>
          <w:tcPr>
            <w:tcW w:w="2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C87DF9" w:rsidRDefault="00751BD7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78,2</w:t>
            </w:r>
          </w:p>
        </w:tc>
      </w:tr>
      <w:tr w:rsidR="00751BD7" w:rsidRPr="000955C0">
        <w:trPr>
          <w:trHeight w:val="64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C87DF9" w:rsidRDefault="00751B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2 02 30024 10 0000 151</w:t>
            </w:r>
          </w:p>
        </w:tc>
        <w:tc>
          <w:tcPr>
            <w:tcW w:w="2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C87DF9" w:rsidRDefault="00751B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751BD7" w:rsidRPr="000955C0">
        <w:trPr>
          <w:trHeight w:val="1008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C87DF9" w:rsidRDefault="00751B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2 02 35118 10 0000 151</w:t>
            </w:r>
          </w:p>
        </w:tc>
        <w:tc>
          <w:tcPr>
            <w:tcW w:w="2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C87DF9" w:rsidRDefault="00751B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поселений на осуществление полномочий по первичному воинсукому учету на территориях, где отсутствуют военные комиссариаты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74,4</w:t>
            </w:r>
          </w:p>
        </w:tc>
      </w:tr>
      <w:tr w:rsidR="00751BD7" w:rsidRPr="000955C0">
        <w:trPr>
          <w:trHeight w:val="630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C87DF9" w:rsidRDefault="00751BD7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2 07 05000 10 0000 180</w:t>
            </w:r>
          </w:p>
        </w:tc>
        <w:tc>
          <w:tcPr>
            <w:tcW w:w="2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C87DF9" w:rsidRDefault="00751BD7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</w:tr>
      <w:tr w:rsidR="00751BD7" w:rsidRPr="000955C0">
        <w:trPr>
          <w:trHeight w:val="315"/>
        </w:trPr>
        <w:tc>
          <w:tcPr>
            <w:tcW w:w="1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C87DF9" w:rsidRDefault="00751BD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1BD7" w:rsidRPr="00C87DF9" w:rsidRDefault="00751BD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11077,2</w:t>
            </w:r>
          </w:p>
        </w:tc>
      </w:tr>
      <w:tr w:rsidR="00751BD7" w:rsidRPr="000955C0">
        <w:trPr>
          <w:trHeight w:val="315"/>
        </w:trPr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751BD7" w:rsidRPr="000955C0">
        <w:trPr>
          <w:trHeight w:val="36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финансового отдела</w:t>
            </w:r>
          </w:p>
        </w:tc>
      </w:tr>
      <w:tr w:rsidR="00751BD7" w:rsidRPr="000955C0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Джумайловского сельского поселения  </w:t>
            </w:r>
          </w:p>
        </w:tc>
      </w:tr>
      <w:tr w:rsidR="00751BD7" w:rsidRPr="000955C0">
        <w:trPr>
          <w:trHeight w:val="315"/>
        </w:trPr>
        <w:tc>
          <w:tcPr>
            <w:tcW w:w="158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Калининского района</w:t>
            </w:r>
          </w:p>
        </w:tc>
        <w:tc>
          <w:tcPr>
            <w:tcW w:w="34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Н.А. Албул</w:t>
            </w:r>
          </w:p>
        </w:tc>
      </w:tr>
      <w:tr w:rsidR="00751BD7" w:rsidRPr="000955C0">
        <w:trPr>
          <w:trHeight w:val="315"/>
        </w:trPr>
        <w:tc>
          <w:tcPr>
            <w:tcW w:w="158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1BD7" w:rsidRDefault="00751BD7">
      <w:pPr>
        <w:sectPr w:rsidR="00751BD7" w:rsidSect="000B277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Ind w:w="-106" w:type="dxa"/>
        <w:tblLook w:val="00A0"/>
      </w:tblPr>
      <w:tblGrid>
        <w:gridCol w:w="2866"/>
        <w:gridCol w:w="3888"/>
        <w:gridCol w:w="1784"/>
        <w:gridCol w:w="1316"/>
      </w:tblGrid>
      <w:tr w:rsidR="00751BD7" w:rsidRPr="000955C0">
        <w:trPr>
          <w:trHeight w:val="360"/>
        </w:trPr>
        <w:tc>
          <w:tcPr>
            <w:tcW w:w="14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1" w:name="RANGE_A1_D37"/>
            <w:bookmarkEnd w:id="1"/>
          </w:p>
        </w:tc>
        <w:tc>
          <w:tcPr>
            <w:tcW w:w="3546" w:type="pct"/>
            <w:gridSpan w:val="3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ind w:left="167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51BD7" w:rsidRPr="00130835" w:rsidRDefault="00751BD7" w:rsidP="00130835">
            <w:pPr>
              <w:spacing w:after="0" w:line="240" w:lineRule="auto"/>
              <w:ind w:left="167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решению Совета Джумайловского</w:t>
            </w:r>
          </w:p>
          <w:p w:rsidR="00751BD7" w:rsidRPr="00130835" w:rsidRDefault="00751BD7" w:rsidP="00130835">
            <w:pPr>
              <w:spacing w:after="0" w:line="240" w:lineRule="auto"/>
              <w:ind w:left="167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"О бюджете </w:t>
            </w:r>
          </w:p>
          <w:p w:rsidR="00751BD7" w:rsidRPr="00130835" w:rsidRDefault="00751BD7" w:rsidP="00130835">
            <w:pPr>
              <w:spacing w:after="0" w:line="240" w:lineRule="auto"/>
              <w:ind w:left="167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Джумайловского сельского поселения</w:t>
            </w:r>
          </w:p>
          <w:p w:rsidR="00751BD7" w:rsidRPr="00130835" w:rsidRDefault="00751BD7" w:rsidP="00130835">
            <w:pPr>
              <w:spacing w:after="0" w:line="240" w:lineRule="auto"/>
              <w:ind w:left="167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Калининского района на 2017 год"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№  от "  " __________ 2017г.</w:t>
            </w:r>
          </w:p>
        </w:tc>
      </w:tr>
      <w:tr w:rsidR="00751BD7" w:rsidRPr="000955C0">
        <w:trPr>
          <w:trHeight w:val="360"/>
        </w:trPr>
        <w:tc>
          <w:tcPr>
            <w:tcW w:w="14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6" w:type="pct"/>
            <w:gridSpan w:val="3"/>
            <w:vMerge/>
            <w:tcBorders>
              <w:left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1BD7" w:rsidRPr="000955C0">
        <w:trPr>
          <w:trHeight w:val="360"/>
        </w:trPr>
        <w:tc>
          <w:tcPr>
            <w:tcW w:w="14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6" w:type="pct"/>
            <w:gridSpan w:val="3"/>
            <w:vMerge/>
            <w:tcBorders>
              <w:left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1BD7" w:rsidRPr="000955C0">
        <w:trPr>
          <w:trHeight w:val="360"/>
        </w:trPr>
        <w:tc>
          <w:tcPr>
            <w:tcW w:w="14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6" w:type="pct"/>
            <w:gridSpan w:val="3"/>
            <w:vMerge/>
            <w:tcBorders>
              <w:left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1BD7" w:rsidRPr="000955C0">
        <w:trPr>
          <w:trHeight w:val="259"/>
        </w:trPr>
        <w:tc>
          <w:tcPr>
            <w:tcW w:w="14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6" w:type="pct"/>
            <w:gridSpan w:val="3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1BD7" w:rsidRPr="000955C0">
        <w:trPr>
          <w:trHeight w:val="375"/>
        </w:trPr>
        <w:tc>
          <w:tcPr>
            <w:tcW w:w="14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130835" w:rsidRDefault="00751BD7" w:rsidP="00751BD7">
            <w:pPr>
              <w:spacing w:after="0" w:line="240" w:lineRule="auto"/>
              <w:ind w:firstLineChars="1000" w:firstLine="3168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130835" w:rsidRDefault="00751BD7" w:rsidP="00751BD7">
            <w:pPr>
              <w:spacing w:after="0" w:line="240" w:lineRule="auto"/>
              <w:ind w:firstLineChars="1000" w:firstLine="3168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1BD7" w:rsidRPr="000955C0">
        <w:trPr>
          <w:trHeight w:val="360"/>
        </w:trPr>
        <w:tc>
          <w:tcPr>
            <w:tcW w:w="14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6" w:type="pct"/>
            <w:gridSpan w:val="3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ind w:left="167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"Приложение № 3</w:t>
            </w:r>
          </w:p>
          <w:p w:rsidR="00751BD7" w:rsidRPr="00130835" w:rsidRDefault="00751BD7" w:rsidP="00130835">
            <w:pPr>
              <w:spacing w:after="0" w:line="240" w:lineRule="auto"/>
              <w:ind w:left="167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решению Совета Джумайловского</w:t>
            </w:r>
          </w:p>
          <w:p w:rsidR="00751BD7" w:rsidRPr="00130835" w:rsidRDefault="00751BD7" w:rsidP="00130835">
            <w:pPr>
              <w:spacing w:after="0" w:line="240" w:lineRule="auto"/>
              <w:ind w:left="167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"О бюджете </w:t>
            </w:r>
          </w:p>
          <w:p w:rsidR="00751BD7" w:rsidRPr="00130835" w:rsidRDefault="00751BD7" w:rsidP="00130835">
            <w:pPr>
              <w:spacing w:after="0" w:line="240" w:lineRule="auto"/>
              <w:ind w:left="167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Джумайловского сельского поселения</w:t>
            </w:r>
          </w:p>
          <w:p w:rsidR="00751BD7" w:rsidRPr="00130835" w:rsidRDefault="00751BD7" w:rsidP="00130835">
            <w:pPr>
              <w:spacing w:after="0" w:line="240" w:lineRule="auto"/>
              <w:ind w:left="167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Калининского района на 2017 год"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№  от "  " __________ 2016г.</w:t>
            </w:r>
          </w:p>
        </w:tc>
      </w:tr>
      <w:tr w:rsidR="00751BD7" w:rsidRPr="000955C0">
        <w:trPr>
          <w:trHeight w:val="360"/>
        </w:trPr>
        <w:tc>
          <w:tcPr>
            <w:tcW w:w="14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6" w:type="pct"/>
            <w:gridSpan w:val="3"/>
            <w:vMerge/>
            <w:tcBorders>
              <w:left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1BD7" w:rsidRPr="000955C0">
        <w:trPr>
          <w:trHeight w:val="360"/>
        </w:trPr>
        <w:tc>
          <w:tcPr>
            <w:tcW w:w="14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6" w:type="pct"/>
            <w:gridSpan w:val="3"/>
            <w:vMerge/>
            <w:tcBorders>
              <w:left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1BD7" w:rsidRPr="000955C0">
        <w:trPr>
          <w:trHeight w:val="360"/>
        </w:trPr>
        <w:tc>
          <w:tcPr>
            <w:tcW w:w="14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6" w:type="pct"/>
            <w:gridSpan w:val="3"/>
            <w:vMerge/>
            <w:tcBorders>
              <w:left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1BD7" w:rsidRPr="000955C0">
        <w:trPr>
          <w:trHeight w:val="236"/>
        </w:trPr>
        <w:tc>
          <w:tcPr>
            <w:tcW w:w="14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6" w:type="pct"/>
            <w:gridSpan w:val="3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1BD7" w:rsidRPr="000955C0">
        <w:trPr>
          <w:trHeight w:val="87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1BD7" w:rsidRPr="000955C0">
        <w:trPr>
          <w:trHeight w:val="623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130835" w:rsidRDefault="00751BD7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Безвозмездные поступления из районного бюджета в 2017 году </w:t>
            </w:r>
          </w:p>
        </w:tc>
      </w:tr>
      <w:tr w:rsidR="00751BD7" w:rsidRPr="000955C0">
        <w:trPr>
          <w:trHeight w:val="87"/>
        </w:trPr>
        <w:tc>
          <w:tcPr>
            <w:tcW w:w="14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130835" w:rsidRDefault="00751BD7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751BD7" w:rsidRPr="000955C0">
        <w:trPr>
          <w:trHeight w:val="37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6E15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(в тыс. руб.)       </w:t>
            </w:r>
          </w:p>
        </w:tc>
      </w:tr>
      <w:tr w:rsidR="00751BD7" w:rsidRPr="000955C0">
        <w:trPr>
          <w:trHeight w:val="435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28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751BD7" w:rsidRPr="000955C0">
        <w:trPr>
          <w:trHeight w:val="435"/>
        </w:trPr>
        <w:tc>
          <w:tcPr>
            <w:tcW w:w="1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751BD7" w:rsidRPr="000955C0">
        <w:trPr>
          <w:trHeight w:val="325"/>
        </w:trPr>
        <w:tc>
          <w:tcPr>
            <w:tcW w:w="1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28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51BD7" w:rsidRPr="00C87DF9" w:rsidRDefault="00751BD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7242,6</w:t>
            </w:r>
          </w:p>
        </w:tc>
      </w:tr>
      <w:tr w:rsidR="00751BD7" w:rsidRPr="000955C0">
        <w:trPr>
          <w:trHeight w:val="393"/>
        </w:trPr>
        <w:tc>
          <w:tcPr>
            <w:tcW w:w="1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2 02 01000 00 0000 151</w:t>
            </w:r>
          </w:p>
        </w:tc>
        <w:tc>
          <w:tcPr>
            <w:tcW w:w="28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51BD7" w:rsidRPr="00C87DF9" w:rsidRDefault="00751BD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Дотация от других бюджетов бюджетной системы Российской Федерации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3545,6</w:t>
            </w:r>
          </w:p>
        </w:tc>
      </w:tr>
      <w:tr w:rsidR="00751BD7" w:rsidRPr="000955C0">
        <w:trPr>
          <w:trHeight w:val="435"/>
        </w:trPr>
        <w:tc>
          <w:tcPr>
            <w:tcW w:w="1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2 02 10000 00 0000 151</w:t>
            </w:r>
          </w:p>
        </w:tc>
        <w:tc>
          <w:tcPr>
            <w:tcW w:w="28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51BD7" w:rsidRPr="00C87DF9" w:rsidRDefault="00751B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уровня бюджетной обеспеченности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3545,6</w:t>
            </w:r>
          </w:p>
        </w:tc>
      </w:tr>
      <w:tr w:rsidR="00751BD7" w:rsidRPr="000955C0">
        <w:trPr>
          <w:trHeight w:val="199"/>
        </w:trPr>
        <w:tc>
          <w:tcPr>
            <w:tcW w:w="1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2 02 15001 10 0000 151</w:t>
            </w:r>
          </w:p>
        </w:tc>
        <w:tc>
          <w:tcPr>
            <w:tcW w:w="28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51BD7" w:rsidRPr="00C87DF9" w:rsidRDefault="00751B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3545,6</w:t>
            </w:r>
          </w:p>
        </w:tc>
      </w:tr>
      <w:tr w:rsidR="00751BD7" w:rsidRPr="000955C0">
        <w:trPr>
          <w:trHeight w:val="1140"/>
        </w:trPr>
        <w:tc>
          <w:tcPr>
            <w:tcW w:w="1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2 02 20000 00 0000 151</w:t>
            </w:r>
          </w:p>
        </w:tc>
        <w:tc>
          <w:tcPr>
            <w:tcW w:w="28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51BD7" w:rsidRPr="00C87DF9" w:rsidRDefault="00751BD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от других бюджетов бюджетной системы Российской Федерации и муниципальных образований                     (межбюджетные субсидии)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3107,8</w:t>
            </w:r>
          </w:p>
        </w:tc>
      </w:tr>
      <w:tr w:rsidR="00751BD7" w:rsidRPr="000955C0">
        <w:trPr>
          <w:trHeight w:val="189"/>
        </w:trPr>
        <w:tc>
          <w:tcPr>
            <w:tcW w:w="1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2 02 29999 00 0000 151</w:t>
            </w:r>
          </w:p>
        </w:tc>
        <w:tc>
          <w:tcPr>
            <w:tcW w:w="28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51BD7" w:rsidRPr="00C87DF9" w:rsidRDefault="00751BD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Прочие субсидии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3107,8</w:t>
            </w:r>
          </w:p>
        </w:tc>
      </w:tr>
      <w:tr w:rsidR="00751BD7" w:rsidRPr="000955C0">
        <w:trPr>
          <w:trHeight w:val="321"/>
        </w:trPr>
        <w:tc>
          <w:tcPr>
            <w:tcW w:w="1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2 02 29999 10 0000 151</w:t>
            </w:r>
          </w:p>
        </w:tc>
        <w:tc>
          <w:tcPr>
            <w:tcW w:w="28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51BD7" w:rsidRPr="00C87DF9" w:rsidRDefault="00751B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субсидии, зачисляемые в бюджеты муниципальных районов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3107,8</w:t>
            </w:r>
          </w:p>
        </w:tc>
      </w:tr>
      <w:tr w:rsidR="00751BD7" w:rsidRPr="000955C0">
        <w:trPr>
          <w:trHeight w:val="330"/>
        </w:trPr>
        <w:tc>
          <w:tcPr>
            <w:tcW w:w="1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2 02 40000 00 0000 151</w:t>
            </w:r>
          </w:p>
        </w:tc>
        <w:tc>
          <w:tcPr>
            <w:tcW w:w="28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51BD7" w:rsidRPr="00C87DF9" w:rsidRDefault="00751BD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751BD7" w:rsidRPr="000955C0">
        <w:trPr>
          <w:trHeight w:val="194"/>
        </w:trPr>
        <w:tc>
          <w:tcPr>
            <w:tcW w:w="1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2 02 49999 00 0000 151</w:t>
            </w:r>
          </w:p>
        </w:tc>
        <w:tc>
          <w:tcPr>
            <w:tcW w:w="28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51BD7" w:rsidRPr="00C87DF9" w:rsidRDefault="00751BD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межбюджетные трансферты,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751BD7" w:rsidRPr="000955C0">
        <w:trPr>
          <w:trHeight w:val="497"/>
        </w:trPr>
        <w:tc>
          <w:tcPr>
            <w:tcW w:w="1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2 02 49999 10 0000 151</w:t>
            </w:r>
          </w:p>
        </w:tc>
        <w:tc>
          <w:tcPr>
            <w:tcW w:w="28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51BD7" w:rsidRPr="00C87DF9" w:rsidRDefault="00751B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предаваемые бюджетам сельских поселений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751BD7" w:rsidRPr="000955C0">
        <w:trPr>
          <w:trHeight w:val="780"/>
        </w:trPr>
        <w:tc>
          <w:tcPr>
            <w:tcW w:w="1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2 02 30000 00 0000 151</w:t>
            </w:r>
          </w:p>
        </w:tc>
        <w:tc>
          <w:tcPr>
            <w:tcW w:w="28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51BD7" w:rsidRPr="00C87DF9" w:rsidRDefault="00751BD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от других бюджетов бюджетной системы Российской Федерации муниципальных образований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78,2</w:t>
            </w:r>
          </w:p>
        </w:tc>
      </w:tr>
      <w:tr w:rsidR="00751BD7" w:rsidRPr="000955C0">
        <w:trPr>
          <w:trHeight w:val="1200"/>
        </w:trPr>
        <w:tc>
          <w:tcPr>
            <w:tcW w:w="1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2 02 35118 10 0000 151</w:t>
            </w:r>
          </w:p>
        </w:tc>
        <w:tc>
          <w:tcPr>
            <w:tcW w:w="28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51BD7" w:rsidRPr="00C87DF9" w:rsidRDefault="00751B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74,4</w:t>
            </w:r>
          </w:p>
        </w:tc>
      </w:tr>
      <w:tr w:rsidR="00751BD7" w:rsidRPr="000955C0">
        <w:trPr>
          <w:trHeight w:val="750"/>
        </w:trPr>
        <w:tc>
          <w:tcPr>
            <w:tcW w:w="1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2 02 30024 10 0000 151</w:t>
            </w:r>
          </w:p>
        </w:tc>
        <w:tc>
          <w:tcPr>
            <w:tcW w:w="28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51BD7" w:rsidRPr="00C87DF9" w:rsidRDefault="00751B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местным бюджетам  на выполнение передаваемых  полномочий субъектов Российской Федерации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751BD7" w:rsidRPr="000955C0">
        <w:trPr>
          <w:trHeight w:val="216"/>
        </w:trPr>
        <w:tc>
          <w:tcPr>
            <w:tcW w:w="1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2 07 00000 00 0000 180</w:t>
            </w:r>
          </w:p>
        </w:tc>
        <w:tc>
          <w:tcPr>
            <w:tcW w:w="28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51BD7" w:rsidRPr="00C87DF9" w:rsidRDefault="00751B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11,0</w:t>
            </w:r>
          </w:p>
        </w:tc>
      </w:tr>
      <w:tr w:rsidR="00751BD7" w:rsidRPr="000955C0">
        <w:trPr>
          <w:trHeight w:val="615"/>
        </w:trPr>
        <w:tc>
          <w:tcPr>
            <w:tcW w:w="1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2 07 05000 10 0000 180</w:t>
            </w:r>
          </w:p>
        </w:tc>
        <w:tc>
          <w:tcPr>
            <w:tcW w:w="28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51BD7" w:rsidRPr="00C87DF9" w:rsidRDefault="00751B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751BD7" w:rsidRPr="00C87DF9" w:rsidRDefault="00751B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751BD7" w:rsidRPr="000955C0">
        <w:trPr>
          <w:trHeight w:val="375"/>
        </w:trPr>
        <w:tc>
          <w:tcPr>
            <w:tcW w:w="145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1BD7" w:rsidRPr="000955C0">
        <w:trPr>
          <w:trHeight w:val="375"/>
        </w:trPr>
        <w:tc>
          <w:tcPr>
            <w:tcW w:w="34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финансового отдела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1BD7" w:rsidRPr="000955C0">
        <w:trPr>
          <w:trHeight w:val="375"/>
        </w:trPr>
        <w:tc>
          <w:tcPr>
            <w:tcW w:w="34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администрации Джумайловского сельского поселения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1BD7" w:rsidRPr="000955C0">
        <w:trPr>
          <w:trHeight w:val="375"/>
        </w:trPr>
        <w:tc>
          <w:tcPr>
            <w:tcW w:w="34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Калининского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157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Н.А. Албул</w:t>
            </w:r>
          </w:p>
        </w:tc>
      </w:tr>
    </w:tbl>
    <w:p w:rsidR="00751BD7" w:rsidRDefault="00751BD7">
      <w:pPr>
        <w:sectPr w:rsidR="00751BD7" w:rsidSect="000B277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4915" w:type="pct"/>
        <w:tblInd w:w="-106" w:type="dxa"/>
        <w:tblLayout w:type="fixed"/>
        <w:tblLook w:val="00A0"/>
      </w:tblPr>
      <w:tblGrid>
        <w:gridCol w:w="535"/>
        <w:gridCol w:w="6094"/>
        <w:gridCol w:w="1701"/>
        <w:gridCol w:w="1356"/>
      </w:tblGrid>
      <w:tr w:rsidR="00751BD7" w:rsidRPr="000955C0">
        <w:trPr>
          <w:trHeight w:val="87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2" w:name="RANGE_A1_D64"/>
            <w:bookmarkEnd w:id="2"/>
          </w:p>
        </w:tc>
        <w:tc>
          <w:tcPr>
            <w:tcW w:w="4724" w:type="pct"/>
            <w:gridSpan w:val="3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ind w:left="406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751BD7" w:rsidRPr="00130835" w:rsidRDefault="00751BD7" w:rsidP="00130835">
            <w:pPr>
              <w:spacing w:after="0" w:line="240" w:lineRule="auto"/>
              <w:ind w:left="406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 решению Совета Джумайловского</w:t>
            </w:r>
          </w:p>
          <w:p w:rsidR="00751BD7" w:rsidRPr="00130835" w:rsidRDefault="00751BD7" w:rsidP="00130835">
            <w:pPr>
              <w:spacing w:after="0" w:line="240" w:lineRule="auto"/>
              <w:ind w:left="406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:rsidR="00751BD7" w:rsidRPr="00130835" w:rsidRDefault="00751BD7" w:rsidP="00130835">
            <w:pPr>
              <w:spacing w:after="0" w:line="240" w:lineRule="auto"/>
              <w:ind w:left="406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Калининского района</w:t>
            </w:r>
          </w:p>
          <w:p w:rsidR="00751BD7" w:rsidRPr="00130835" w:rsidRDefault="00751BD7" w:rsidP="00130835">
            <w:pPr>
              <w:spacing w:after="0" w:line="240" w:lineRule="auto"/>
              <w:ind w:left="406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"О бюджете Джумайловского</w:t>
            </w:r>
          </w:p>
          <w:p w:rsidR="00751BD7" w:rsidRPr="00130835" w:rsidRDefault="00751BD7" w:rsidP="00130835">
            <w:pPr>
              <w:spacing w:after="0" w:line="240" w:lineRule="auto"/>
              <w:ind w:left="406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:rsidR="00751BD7" w:rsidRPr="00130835" w:rsidRDefault="00751BD7" w:rsidP="00130835">
            <w:pPr>
              <w:spacing w:after="0" w:line="240" w:lineRule="auto"/>
              <w:ind w:left="406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Калининского района на  2017 год</w:t>
            </w:r>
          </w:p>
          <w:p w:rsidR="00751BD7" w:rsidRPr="00130835" w:rsidRDefault="00751BD7" w:rsidP="00130835">
            <w:pPr>
              <w:spacing w:after="0" w:line="240" w:lineRule="auto"/>
              <w:ind w:left="406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1BD7" w:rsidRPr="00130835" w:rsidRDefault="00751BD7" w:rsidP="00130835">
            <w:pPr>
              <w:spacing w:after="0" w:line="240" w:lineRule="auto"/>
              <w:ind w:left="4062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  "_______" ___________2017 №__</w:t>
            </w:r>
          </w:p>
        </w:tc>
      </w:tr>
      <w:tr w:rsidR="00751BD7" w:rsidRPr="000955C0">
        <w:trPr>
          <w:trHeight w:val="103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4" w:type="pct"/>
            <w:gridSpan w:val="3"/>
            <w:vMerge/>
            <w:tcBorders>
              <w:left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1BD7" w:rsidRPr="000955C0">
        <w:trPr>
          <w:trHeight w:val="207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4" w:type="pct"/>
            <w:gridSpan w:val="3"/>
            <w:vMerge/>
            <w:tcBorders>
              <w:left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1BD7" w:rsidRPr="000955C0">
        <w:trPr>
          <w:trHeight w:val="87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4" w:type="pct"/>
            <w:gridSpan w:val="3"/>
            <w:vMerge/>
            <w:tcBorders>
              <w:left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1BD7" w:rsidRPr="000955C0">
        <w:trPr>
          <w:trHeight w:val="13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4" w:type="pct"/>
            <w:gridSpan w:val="3"/>
            <w:vMerge/>
            <w:tcBorders>
              <w:left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1BD7" w:rsidRPr="000955C0">
        <w:trPr>
          <w:trHeight w:val="42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4" w:type="pct"/>
            <w:gridSpan w:val="3"/>
            <w:vMerge/>
            <w:tcBorders>
              <w:left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1BD7" w:rsidRPr="000955C0">
        <w:trPr>
          <w:trHeight w:val="42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4" w:type="pct"/>
            <w:gridSpan w:val="3"/>
            <w:vMerge/>
            <w:tcBorders>
              <w:left w:val="nil"/>
              <w:right w:val="nil"/>
            </w:tcBorders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1BD7" w:rsidRPr="000955C0">
        <w:trPr>
          <w:trHeight w:val="87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4" w:type="pct"/>
            <w:gridSpan w:val="3"/>
            <w:vMerge/>
            <w:tcBorders>
              <w:left w:val="nil"/>
              <w:bottom w:val="nil"/>
              <w:right w:val="nil"/>
            </w:tcBorders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1BD7" w:rsidRPr="000955C0">
        <w:trPr>
          <w:trHeight w:val="375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1BD7" w:rsidRPr="000955C0">
        <w:trPr>
          <w:trHeight w:val="13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6E1576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4" w:type="pct"/>
            <w:gridSpan w:val="3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751BD7" w:rsidRPr="00130835" w:rsidRDefault="00751BD7" w:rsidP="00A54293">
            <w:pPr>
              <w:spacing w:after="0" w:line="240" w:lineRule="auto"/>
              <w:ind w:left="400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"Приложение № 4</w:t>
            </w:r>
          </w:p>
          <w:p w:rsidR="00751BD7" w:rsidRPr="00130835" w:rsidRDefault="00751BD7" w:rsidP="00A54293">
            <w:pPr>
              <w:spacing w:after="0" w:line="240" w:lineRule="auto"/>
              <w:ind w:left="400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 решению Совета Джумайловского</w:t>
            </w:r>
          </w:p>
          <w:p w:rsidR="00751BD7" w:rsidRPr="00130835" w:rsidRDefault="00751BD7" w:rsidP="00A54293">
            <w:pPr>
              <w:spacing w:after="0" w:line="240" w:lineRule="auto"/>
              <w:ind w:left="400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:rsidR="00751BD7" w:rsidRPr="00130835" w:rsidRDefault="00751BD7" w:rsidP="00A54293">
            <w:pPr>
              <w:spacing w:after="0" w:line="240" w:lineRule="auto"/>
              <w:ind w:left="400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Калининского района</w:t>
            </w:r>
          </w:p>
          <w:p w:rsidR="00751BD7" w:rsidRPr="00130835" w:rsidRDefault="00751BD7" w:rsidP="00A54293">
            <w:pPr>
              <w:spacing w:after="0" w:line="240" w:lineRule="auto"/>
              <w:ind w:left="400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"О бюджете Джумайловского</w:t>
            </w:r>
          </w:p>
          <w:p w:rsidR="00751BD7" w:rsidRPr="00130835" w:rsidRDefault="00751BD7" w:rsidP="00A54293">
            <w:pPr>
              <w:spacing w:after="0" w:line="240" w:lineRule="auto"/>
              <w:ind w:left="400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:rsidR="00751BD7" w:rsidRPr="00130835" w:rsidRDefault="00751BD7" w:rsidP="00A54293">
            <w:pPr>
              <w:spacing w:after="0" w:line="240" w:lineRule="auto"/>
              <w:ind w:left="400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Калининского района на  2017 год</w:t>
            </w:r>
          </w:p>
          <w:p w:rsidR="00751BD7" w:rsidRPr="00130835" w:rsidRDefault="00751BD7" w:rsidP="00A54293">
            <w:pPr>
              <w:spacing w:after="0" w:line="240" w:lineRule="auto"/>
              <w:ind w:left="400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  "_______" ___________2017 №__</w:t>
            </w:r>
          </w:p>
        </w:tc>
      </w:tr>
      <w:tr w:rsidR="00751BD7" w:rsidRPr="000955C0">
        <w:trPr>
          <w:trHeight w:val="87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6E1576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4" w:type="pct"/>
            <w:gridSpan w:val="3"/>
            <w:vMerge/>
            <w:tcBorders>
              <w:left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1BD7" w:rsidRPr="000955C0">
        <w:trPr>
          <w:trHeight w:val="87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6E1576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4" w:type="pct"/>
            <w:gridSpan w:val="3"/>
            <w:vMerge/>
            <w:tcBorders>
              <w:left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1BD7" w:rsidRPr="000955C0">
        <w:trPr>
          <w:trHeight w:val="87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6E1576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4" w:type="pct"/>
            <w:gridSpan w:val="3"/>
            <w:vMerge/>
            <w:tcBorders>
              <w:left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1BD7" w:rsidRPr="000955C0">
        <w:trPr>
          <w:trHeight w:val="342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6E1576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4" w:type="pct"/>
            <w:gridSpan w:val="3"/>
            <w:vMerge/>
            <w:tcBorders>
              <w:left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1BD7" w:rsidRPr="000955C0">
        <w:trPr>
          <w:trHeight w:val="42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6E1576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4" w:type="pct"/>
            <w:gridSpan w:val="3"/>
            <w:vMerge/>
            <w:tcBorders>
              <w:left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1BD7" w:rsidRPr="000955C0">
        <w:trPr>
          <w:trHeight w:val="42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6E1576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4" w:type="pct"/>
            <w:gridSpan w:val="3"/>
            <w:vMerge/>
            <w:tcBorders>
              <w:left w:val="nil"/>
              <w:right w:val="nil"/>
            </w:tcBorders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1BD7" w:rsidRPr="000955C0">
        <w:trPr>
          <w:trHeight w:val="42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6E1576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4" w:type="pct"/>
            <w:gridSpan w:val="3"/>
            <w:vMerge/>
            <w:tcBorders>
              <w:left w:val="nil"/>
              <w:bottom w:val="nil"/>
              <w:right w:val="nil"/>
            </w:tcBorders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1BD7" w:rsidRPr="000955C0">
        <w:trPr>
          <w:trHeight w:val="375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1BD7" w:rsidRPr="000955C0">
        <w:trPr>
          <w:trHeight w:val="495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130835" w:rsidRDefault="00751BD7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бюджета</w:t>
            </w:r>
          </w:p>
        </w:tc>
      </w:tr>
      <w:tr w:rsidR="00751BD7" w:rsidRPr="000955C0">
        <w:trPr>
          <w:trHeight w:val="720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130835" w:rsidRDefault="00751BD7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разделам и подразделам функциональной классификации расходов Джумайловского сельского поселения Калининского района на 2017 год</w:t>
            </w:r>
          </w:p>
        </w:tc>
      </w:tr>
      <w:tr w:rsidR="00751BD7" w:rsidRPr="000955C0">
        <w:trPr>
          <w:trHeight w:val="105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</w:tr>
      <w:tr w:rsidR="00751BD7" w:rsidRPr="000955C0">
        <w:trPr>
          <w:trHeight w:val="111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130835" w:rsidRDefault="00751BD7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51BD7" w:rsidRPr="00130835" w:rsidRDefault="00751BD7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51BD7" w:rsidRPr="00130835" w:rsidRDefault="00751BD7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 год</w:t>
            </w:r>
          </w:p>
        </w:tc>
      </w:tr>
      <w:tr w:rsidR="00751BD7" w:rsidRPr="000955C0">
        <w:trPr>
          <w:trHeight w:val="234"/>
        </w:trPr>
        <w:tc>
          <w:tcPr>
            <w:tcW w:w="2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1BD7" w:rsidRPr="00130835" w:rsidRDefault="00751BD7" w:rsidP="001308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51BD7" w:rsidRPr="00130835" w:rsidRDefault="00751BD7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130835" w:rsidRDefault="00751BD7" w:rsidP="001308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12 040,5</w:t>
            </w:r>
          </w:p>
        </w:tc>
      </w:tr>
      <w:tr w:rsidR="00751BD7" w:rsidRPr="000955C0">
        <w:trPr>
          <w:trHeight w:val="37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1BD7" w:rsidRPr="000955C0">
        <w:trPr>
          <w:trHeight w:val="13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4 029,3</w:t>
            </w:r>
          </w:p>
        </w:tc>
      </w:tr>
      <w:tr w:rsidR="00751BD7" w:rsidRPr="000955C0">
        <w:trPr>
          <w:trHeight w:val="26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751BD7" w:rsidRPr="000955C0">
        <w:trPr>
          <w:trHeight w:val="41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 местного самоуправления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51BD7" w:rsidRPr="000955C0">
        <w:trPr>
          <w:trHeight w:val="419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2 708,8</w:t>
            </w:r>
          </w:p>
        </w:tc>
      </w:tr>
      <w:tr w:rsidR="00751BD7" w:rsidRPr="000955C0">
        <w:trPr>
          <w:trHeight w:val="697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42,2</w:t>
            </w:r>
          </w:p>
        </w:tc>
      </w:tr>
      <w:tr w:rsidR="00751BD7" w:rsidRPr="000955C0">
        <w:trPr>
          <w:trHeight w:val="142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BD7" w:rsidRPr="00130835" w:rsidRDefault="00751BD7" w:rsidP="0013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751BD7" w:rsidRPr="000955C0">
        <w:trPr>
          <w:trHeight w:val="77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648,3</w:t>
            </w:r>
          </w:p>
        </w:tc>
      </w:tr>
      <w:tr w:rsidR="00751BD7" w:rsidRPr="000955C0">
        <w:trPr>
          <w:trHeight w:val="37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130835" w:rsidRDefault="00751BD7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130835" w:rsidRDefault="00751BD7" w:rsidP="001308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130835" w:rsidRDefault="00751BD7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1BD7" w:rsidRPr="00130835" w:rsidRDefault="00751BD7" w:rsidP="001308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</w:tr>
      <w:tr w:rsidR="00751BD7" w:rsidRPr="000955C0">
        <w:trPr>
          <w:trHeight w:val="37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130835" w:rsidRDefault="00751BD7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130835" w:rsidRDefault="00751BD7" w:rsidP="0013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Мобилизационная вневойсковая подготовка 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130835" w:rsidRDefault="00751BD7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1BD7" w:rsidRPr="00130835" w:rsidRDefault="00751BD7" w:rsidP="00130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74,4</w:t>
            </w:r>
          </w:p>
        </w:tc>
      </w:tr>
      <w:tr w:rsidR="00751BD7" w:rsidRPr="000955C0">
        <w:trPr>
          <w:trHeight w:val="51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751BD7" w:rsidRPr="000955C0">
        <w:trPr>
          <w:trHeight w:val="645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51BD7" w:rsidRPr="000955C0">
        <w:trPr>
          <w:trHeight w:val="89"/>
        </w:trPr>
        <w:tc>
          <w:tcPr>
            <w:tcW w:w="2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51BD7" w:rsidRPr="000955C0">
        <w:trPr>
          <w:trHeight w:val="23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130835" w:rsidRDefault="00751BD7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130835" w:rsidRDefault="00751BD7" w:rsidP="001308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3 692,1</w:t>
            </w:r>
          </w:p>
        </w:tc>
      </w:tr>
      <w:tr w:rsidR="00751BD7" w:rsidRPr="000955C0">
        <w:trPr>
          <w:trHeight w:val="127"/>
        </w:trPr>
        <w:tc>
          <w:tcPr>
            <w:tcW w:w="2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1BD7" w:rsidRPr="00130835" w:rsidRDefault="00751BD7" w:rsidP="0013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51BD7" w:rsidRPr="000955C0">
        <w:trPr>
          <w:trHeight w:val="13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1BD7" w:rsidRPr="00130835" w:rsidRDefault="00751BD7" w:rsidP="0013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3 687,1</w:t>
            </w:r>
          </w:p>
        </w:tc>
      </w:tr>
      <w:tr w:rsidR="00751BD7" w:rsidRPr="000955C0">
        <w:trPr>
          <w:trHeight w:val="27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130835" w:rsidRDefault="00751BD7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130835" w:rsidRDefault="00751BD7" w:rsidP="001308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 – коммунальное хозяйство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182,0</w:t>
            </w:r>
          </w:p>
        </w:tc>
      </w:tr>
      <w:tr w:rsidR="00751BD7" w:rsidRPr="000955C0">
        <w:trPr>
          <w:trHeight w:val="17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130835" w:rsidRDefault="00751BD7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130835" w:rsidRDefault="00751BD7" w:rsidP="0013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751BD7" w:rsidRPr="000955C0">
        <w:trPr>
          <w:trHeight w:val="174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130835" w:rsidRDefault="00751BD7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130835" w:rsidRDefault="00751BD7" w:rsidP="0013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167,0</w:t>
            </w:r>
          </w:p>
        </w:tc>
      </w:tr>
      <w:tr w:rsidR="00751BD7" w:rsidRPr="000955C0">
        <w:trPr>
          <w:trHeight w:val="164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130835" w:rsidRDefault="00751BD7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130835" w:rsidRDefault="00751BD7" w:rsidP="001308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751BD7" w:rsidRPr="000955C0">
        <w:trPr>
          <w:trHeight w:val="232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130835" w:rsidRDefault="00751BD7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130835" w:rsidRDefault="00751BD7" w:rsidP="00A54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Молодёжная политика 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51BD7" w:rsidRPr="000955C0">
        <w:trPr>
          <w:trHeight w:val="212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4 023,7</w:t>
            </w:r>
          </w:p>
        </w:tc>
      </w:tr>
      <w:tr w:rsidR="00751BD7" w:rsidRPr="000955C0">
        <w:trPr>
          <w:trHeight w:val="20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130835" w:rsidRDefault="00751BD7" w:rsidP="0013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4 018,7</w:t>
            </w:r>
          </w:p>
        </w:tc>
      </w:tr>
      <w:tr w:rsidR="00751BD7" w:rsidRPr="000955C0">
        <w:trPr>
          <w:trHeight w:val="77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51BD7" w:rsidRPr="000955C0">
        <w:trPr>
          <w:trHeight w:val="7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130835" w:rsidRDefault="00751BD7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130835" w:rsidRDefault="00751BD7" w:rsidP="001308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51BD7" w:rsidRPr="000955C0">
        <w:trPr>
          <w:trHeight w:val="2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130835" w:rsidRDefault="00751BD7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130835" w:rsidRDefault="00751BD7" w:rsidP="0013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BD7" w:rsidRPr="000955C0">
        <w:trPr>
          <w:trHeight w:val="77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130835" w:rsidRDefault="00751BD7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130835" w:rsidRDefault="00751BD7" w:rsidP="001308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751BD7" w:rsidRPr="000955C0">
        <w:trPr>
          <w:trHeight w:val="208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130835" w:rsidRDefault="00751BD7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130835" w:rsidRDefault="00751BD7" w:rsidP="0013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51BD7" w:rsidRPr="000955C0">
        <w:trPr>
          <w:trHeight w:val="481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130835" w:rsidRDefault="00751BD7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130835" w:rsidRDefault="00751BD7" w:rsidP="001308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</w:tr>
      <w:tr w:rsidR="00751BD7" w:rsidRPr="000955C0">
        <w:trPr>
          <w:trHeight w:val="617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D7" w:rsidRPr="00130835" w:rsidRDefault="00751BD7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130835" w:rsidRDefault="00751BD7" w:rsidP="00130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Обслуживание  государственного внутренного  и муниципального долга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751BD7" w:rsidRPr="000955C0">
        <w:trPr>
          <w:trHeight w:val="375"/>
        </w:trPr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1308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751BD7" w:rsidRPr="000955C0">
        <w:trPr>
          <w:trHeight w:val="1125"/>
        </w:trPr>
        <w:tc>
          <w:tcPr>
            <w:tcW w:w="342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130835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финансового отдела </w:t>
            </w: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администрации Джумайловского сельского поселенияКалининского района</w:t>
            </w:r>
          </w:p>
        </w:tc>
        <w:tc>
          <w:tcPr>
            <w:tcW w:w="15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130835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08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Н.А. Албул</w:t>
            </w:r>
          </w:p>
        </w:tc>
      </w:tr>
    </w:tbl>
    <w:p w:rsidR="00751BD7" w:rsidRDefault="00751BD7">
      <w:pPr>
        <w:sectPr w:rsidR="00751BD7" w:rsidSect="000B277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5014" w:type="pct"/>
        <w:tblInd w:w="-106" w:type="dxa"/>
        <w:tblLayout w:type="fixed"/>
        <w:tblLook w:val="00A0"/>
      </w:tblPr>
      <w:tblGrid>
        <w:gridCol w:w="541"/>
        <w:gridCol w:w="4758"/>
        <w:gridCol w:w="619"/>
        <w:gridCol w:w="206"/>
        <w:gridCol w:w="32"/>
        <w:gridCol w:w="474"/>
        <w:gridCol w:w="69"/>
        <w:gridCol w:w="32"/>
        <w:gridCol w:w="464"/>
        <w:gridCol w:w="852"/>
        <w:gridCol w:w="8"/>
        <w:gridCol w:w="160"/>
        <w:gridCol w:w="445"/>
        <w:gridCol w:w="83"/>
        <w:gridCol w:w="24"/>
        <w:gridCol w:w="1091"/>
        <w:gridCol w:w="24"/>
      </w:tblGrid>
      <w:tr w:rsidR="00751BD7" w:rsidRPr="000955C0">
        <w:trPr>
          <w:gridAfter w:val="1"/>
          <w:wAfter w:w="13" w:type="pct"/>
          <w:trHeight w:val="270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3" w:name="RANGE_A1_G131"/>
            <w:bookmarkEnd w:id="3"/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4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2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1BD7" w:rsidRPr="000955C0">
        <w:trPr>
          <w:gridAfter w:val="1"/>
          <w:wAfter w:w="13" w:type="pct"/>
          <w:trHeight w:val="270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5" w:type="pct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2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 решению Совета Джумайловского</w:t>
            </w:r>
          </w:p>
        </w:tc>
      </w:tr>
      <w:tr w:rsidR="00751BD7" w:rsidRPr="000955C0">
        <w:trPr>
          <w:gridAfter w:val="1"/>
          <w:wAfter w:w="13" w:type="pct"/>
          <w:trHeight w:val="270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4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2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сельского поселения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1BD7" w:rsidRPr="000955C0">
        <w:trPr>
          <w:gridAfter w:val="1"/>
          <w:wAfter w:w="13" w:type="pct"/>
          <w:trHeight w:val="270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5" w:type="pct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42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Калининского района</w:t>
            </w:r>
          </w:p>
        </w:tc>
      </w:tr>
      <w:tr w:rsidR="00751BD7" w:rsidRPr="000955C0">
        <w:trPr>
          <w:gridAfter w:val="1"/>
          <w:wAfter w:w="13" w:type="pct"/>
          <w:trHeight w:val="270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5" w:type="pct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2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"О бюджете Джумайловского</w:t>
            </w:r>
          </w:p>
        </w:tc>
      </w:tr>
      <w:tr w:rsidR="00751BD7" w:rsidRPr="000955C0">
        <w:trPr>
          <w:gridAfter w:val="1"/>
          <w:wAfter w:w="13" w:type="pct"/>
          <w:trHeight w:val="300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4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2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сельского поселения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1BD7" w:rsidRPr="000955C0">
        <w:trPr>
          <w:gridAfter w:val="1"/>
          <w:wAfter w:w="13" w:type="pct"/>
          <w:trHeight w:val="300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5" w:type="pct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2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Калининского района на  2017 год</w:t>
            </w:r>
          </w:p>
        </w:tc>
      </w:tr>
      <w:tr w:rsidR="00751BD7" w:rsidRPr="000955C0">
        <w:trPr>
          <w:gridAfter w:val="1"/>
          <w:wAfter w:w="13" w:type="pct"/>
          <w:trHeight w:val="300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5" w:type="pct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2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 "_______"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_____</w:t>
            </w:r>
            <w:r w:rsidRPr="00A542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_____2017 №__</w:t>
            </w:r>
          </w:p>
        </w:tc>
      </w:tr>
      <w:tr w:rsidR="00751BD7" w:rsidRPr="000955C0">
        <w:trPr>
          <w:gridAfter w:val="1"/>
          <w:wAfter w:w="13" w:type="pct"/>
          <w:trHeight w:val="300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6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1BD7" w:rsidRPr="000955C0">
        <w:trPr>
          <w:gridAfter w:val="1"/>
          <w:wAfter w:w="13" w:type="pct"/>
          <w:trHeight w:val="300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4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2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"Приложение № 5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1BD7" w:rsidRPr="000955C0">
        <w:trPr>
          <w:gridAfter w:val="1"/>
          <w:wAfter w:w="13" w:type="pct"/>
          <w:trHeight w:val="300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5" w:type="pct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2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 решению Совета Джумайловского</w:t>
            </w:r>
          </w:p>
        </w:tc>
      </w:tr>
      <w:tr w:rsidR="00751BD7" w:rsidRPr="000955C0">
        <w:trPr>
          <w:gridAfter w:val="1"/>
          <w:wAfter w:w="13" w:type="pct"/>
          <w:trHeight w:val="300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4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2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сельского поселения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1BD7" w:rsidRPr="000955C0">
        <w:trPr>
          <w:gridAfter w:val="1"/>
          <w:wAfter w:w="13" w:type="pct"/>
          <w:trHeight w:val="300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5" w:type="pct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42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Калининского района</w:t>
            </w:r>
          </w:p>
        </w:tc>
      </w:tr>
      <w:tr w:rsidR="00751BD7" w:rsidRPr="000955C0">
        <w:trPr>
          <w:gridAfter w:val="1"/>
          <w:wAfter w:w="13" w:type="pct"/>
          <w:trHeight w:val="300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5" w:type="pct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2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"О бюджете Джумайловского</w:t>
            </w:r>
          </w:p>
        </w:tc>
      </w:tr>
      <w:tr w:rsidR="00751BD7" w:rsidRPr="000955C0">
        <w:trPr>
          <w:gridAfter w:val="1"/>
          <w:wAfter w:w="13" w:type="pct"/>
          <w:trHeight w:val="300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4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2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сельского поселения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1BD7" w:rsidRPr="000955C0">
        <w:trPr>
          <w:gridAfter w:val="1"/>
          <w:wAfter w:w="13" w:type="pct"/>
          <w:trHeight w:val="300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5" w:type="pct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2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Калининского района на  2017 год</w:t>
            </w:r>
          </w:p>
        </w:tc>
      </w:tr>
      <w:tr w:rsidR="00751BD7" w:rsidRPr="000955C0">
        <w:trPr>
          <w:gridAfter w:val="1"/>
          <w:wAfter w:w="13" w:type="pct"/>
          <w:trHeight w:val="300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5" w:type="pct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  "_______" _____</w:t>
            </w:r>
            <w:r w:rsidRPr="00A5429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_____2017 №__</w:t>
            </w:r>
          </w:p>
        </w:tc>
      </w:tr>
      <w:tr w:rsidR="00751BD7" w:rsidRPr="000955C0">
        <w:trPr>
          <w:gridAfter w:val="1"/>
          <w:wAfter w:w="13" w:type="pct"/>
          <w:trHeight w:val="315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BD7" w:rsidRPr="000955C0">
        <w:trPr>
          <w:gridAfter w:val="1"/>
          <w:wAfter w:w="13" w:type="pct"/>
          <w:trHeight w:val="1005"/>
        </w:trPr>
        <w:tc>
          <w:tcPr>
            <w:tcW w:w="4987" w:type="pct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на 2017 год</w:t>
            </w:r>
          </w:p>
        </w:tc>
      </w:tr>
      <w:tr w:rsidR="00751BD7" w:rsidRPr="000955C0">
        <w:trPr>
          <w:trHeight w:val="315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</w:tr>
      <w:tr w:rsidR="00751BD7" w:rsidRPr="000955C0">
        <w:trPr>
          <w:gridAfter w:val="1"/>
          <w:wAfter w:w="13" w:type="pct"/>
          <w:trHeight w:val="31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751BD7" w:rsidRPr="000955C0">
        <w:trPr>
          <w:gridAfter w:val="1"/>
          <w:wAfter w:w="13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77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12040,5</w:t>
            </w:r>
          </w:p>
        </w:tc>
      </w:tr>
      <w:tr w:rsidR="00751BD7" w:rsidRPr="000955C0">
        <w:trPr>
          <w:gridAfter w:val="1"/>
          <w:wAfter w:w="13" w:type="pct"/>
          <w:trHeight w:val="94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Муниципальная  программа Джумайловского сельского поселения Калининского района "Организация муниципального управления"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4060,7</w:t>
            </w:r>
          </w:p>
        </w:tc>
      </w:tr>
      <w:tr w:rsidR="00751BD7" w:rsidRPr="000955C0">
        <w:trPr>
          <w:gridAfter w:val="1"/>
          <w:wAfter w:w="13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деятельности  высшего должностного лица Джумайловского сельского поселения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751BD7" w:rsidRPr="000955C0">
        <w:trPr>
          <w:gridAfter w:val="1"/>
          <w:wAfter w:w="13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высшего должностного лица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00019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751BD7" w:rsidRPr="000955C0">
        <w:trPr>
          <w:gridAfter w:val="1"/>
          <w:wAfter w:w="13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органов местного самоуправления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00019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751BD7" w:rsidRPr="000955C0">
        <w:trPr>
          <w:gridAfter w:val="1"/>
          <w:wAfter w:w="13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выполнения функций аппарата администрации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2708,8</w:t>
            </w:r>
          </w:p>
        </w:tc>
      </w:tr>
      <w:tr w:rsidR="00751BD7" w:rsidRPr="000955C0">
        <w:trPr>
          <w:gridAfter w:val="1"/>
          <w:wAfter w:w="13" w:type="pct"/>
          <w:trHeight w:val="34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00019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2705,0</w:t>
            </w:r>
          </w:p>
        </w:tc>
      </w:tr>
      <w:tr w:rsidR="00751BD7" w:rsidRPr="000955C0">
        <w:trPr>
          <w:gridAfter w:val="1"/>
          <w:wAfter w:w="13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органов местного  самоуправления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00019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2630,0</w:t>
            </w:r>
          </w:p>
        </w:tc>
      </w:tr>
      <w:tr w:rsidR="00751BD7" w:rsidRPr="000955C0">
        <w:trPr>
          <w:gridAfter w:val="1"/>
          <w:wAfter w:w="13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00019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751BD7" w:rsidRPr="000955C0">
        <w:trPr>
          <w:gridAfter w:val="1"/>
          <w:wAfter w:w="13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Уплата налогов и сборов и иных платежей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00019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751BD7" w:rsidRPr="000955C0">
        <w:trPr>
          <w:gridAfter w:val="1"/>
          <w:wAfter w:w="13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созданию и организация деятельности административных комиссий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06019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751BD7" w:rsidRPr="000955C0">
        <w:trPr>
          <w:gridAfter w:val="1"/>
          <w:wAfter w:w="13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06019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751BD7" w:rsidRPr="000955C0">
        <w:trPr>
          <w:gridAfter w:val="1"/>
          <w:wAfter w:w="13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другим общегосударственным вопросам администрации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605,3</w:t>
            </w:r>
          </w:p>
        </w:tc>
      </w:tr>
      <w:tr w:rsidR="00751BD7" w:rsidRPr="000955C0">
        <w:trPr>
          <w:gridAfter w:val="1"/>
          <w:wAfter w:w="13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01029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751BD7" w:rsidRPr="000955C0">
        <w:trPr>
          <w:gridAfter w:val="1"/>
          <w:wAfter w:w="13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01029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751BD7" w:rsidRPr="000955C0">
        <w:trPr>
          <w:gridAfter w:val="1"/>
          <w:wAfter w:w="13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01029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751BD7" w:rsidRPr="000955C0">
        <w:trPr>
          <w:gridAfter w:val="1"/>
          <w:wAfter w:w="13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01029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751BD7" w:rsidRPr="000955C0">
        <w:trPr>
          <w:gridAfter w:val="1"/>
          <w:wAfter w:w="13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по укреплению материально-технической базы и прочим расходам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01016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493,3</w:t>
            </w:r>
          </w:p>
        </w:tc>
      </w:tr>
      <w:tr w:rsidR="00751BD7" w:rsidRPr="000955C0">
        <w:trPr>
          <w:gridAfter w:val="1"/>
          <w:wAfter w:w="13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01016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474,3</w:t>
            </w:r>
          </w:p>
        </w:tc>
      </w:tr>
      <w:tr w:rsidR="00751BD7" w:rsidRPr="000955C0">
        <w:trPr>
          <w:gridAfter w:val="1"/>
          <w:wAfter w:w="13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01016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751BD7" w:rsidRPr="000955C0">
        <w:trPr>
          <w:gridAfter w:val="1"/>
          <w:wAfter w:w="13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51BD7" w:rsidRPr="000955C0">
        <w:trPr>
          <w:gridAfter w:val="1"/>
          <w:wAfter w:w="13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Депутаты законодательного органа местного самоуправления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00019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51BD7" w:rsidRPr="000955C0">
        <w:trPr>
          <w:gridAfter w:val="1"/>
          <w:wAfter w:w="13" w:type="pct"/>
          <w:trHeight w:val="94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законодательства для выполнения отдельных полномочий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00019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751BD7" w:rsidRPr="000955C0">
        <w:trPr>
          <w:gridAfter w:val="1"/>
          <w:wAfter w:w="13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00019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51BD7" w:rsidRPr="000955C0">
        <w:trPr>
          <w:gridAfter w:val="1"/>
          <w:wAfter w:w="13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42,2</w:t>
            </w:r>
          </w:p>
        </w:tc>
      </w:tr>
      <w:tr w:rsidR="00751BD7" w:rsidRPr="000955C0">
        <w:trPr>
          <w:gridAfter w:val="1"/>
          <w:wAfter w:w="13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контрольно-счетную палату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02002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42,2</w:t>
            </w:r>
          </w:p>
        </w:tc>
      </w:tr>
      <w:tr w:rsidR="00751BD7" w:rsidRPr="000955C0">
        <w:trPr>
          <w:gridAfter w:val="1"/>
          <w:wAfter w:w="13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02002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42,2</w:t>
            </w:r>
          </w:p>
        </w:tc>
      </w:tr>
      <w:tr w:rsidR="00751BD7" w:rsidRPr="000955C0">
        <w:trPr>
          <w:gridAfter w:val="1"/>
          <w:wAfter w:w="13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751BD7" w:rsidRPr="000955C0">
        <w:trPr>
          <w:gridAfter w:val="1"/>
          <w:wAfter w:w="13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01001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751BD7" w:rsidRPr="000955C0">
        <w:trPr>
          <w:gridAfter w:val="1"/>
          <w:wAfter w:w="13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01001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751BD7" w:rsidRPr="000955C0">
        <w:trPr>
          <w:gridAfter w:val="1"/>
          <w:wAfter w:w="13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74,4</w:t>
            </w:r>
          </w:p>
        </w:tc>
      </w:tr>
      <w:tr w:rsidR="00751BD7" w:rsidRPr="000955C0">
        <w:trPr>
          <w:gridAfter w:val="1"/>
          <w:wAfter w:w="13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военкоматы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05118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74,4</w:t>
            </w:r>
          </w:p>
        </w:tc>
      </w:tr>
      <w:tr w:rsidR="00751BD7" w:rsidRPr="000955C0">
        <w:trPr>
          <w:gridAfter w:val="1"/>
          <w:wAfter w:w="13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05118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</w:tr>
      <w:tr w:rsidR="00751BD7" w:rsidRPr="000955C0">
        <w:trPr>
          <w:gridAfter w:val="1"/>
          <w:wAfter w:w="13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05118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751BD7" w:rsidRPr="000955C0">
        <w:trPr>
          <w:gridAfter w:val="1"/>
          <w:wAfter w:w="13" w:type="pct"/>
          <w:trHeight w:val="94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Муниципальная программа «Дорожное хозяйство Джумайловского сельского поселения Калининского района на 2015-2017 годы»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3563,1</w:t>
            </w:r>
          </w:p>
        </w:tc>
      </w:tr>
      <w:tr w:rsidR="00751BD7" w:rsidRPr="000955C0">
        <w:trPr>
          <w:gridAfter w:val="1"/>
          <w:wAfter w:w="13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 ремонт и  содержание дорог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1952,0</w:t>
            </w:r>
          </w:p>
        </w:tc>
      </w:tr>
      <w:tr w:rsidR="00751BD7" w:rsidRPr="000955C0">
        <w:trPr>
          <w:gridAfter w:val="1"/>
          <w:wAfter w:w="13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 ремонт и содержание дорог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01032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1952,0</w:t>
            </w:r>
          </w:p>
        </w:tc>
      </w:tr>
      <w:tr w:rsidR="00751BD7" w:rsidRPr="000955C0">
        <w:trPr>
          <w:gridAfter w:val="1"/>
          <w:wAfter w:w="13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01032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1952,0</w:t>
            </w:r>
          </w:p>
        </w:tc>
      </w:tr>
      <w:tr w:rsidR="00751BD7" w:rsidRPr="000955C0">
        <w:trPr>
          <w:gridAfter w:val="1"/>
          <w:wAfter w:w="13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1611,1</w:t>
            </w:r>
          </w:p>
        </w:tc>
      </w:tr>
      <w:tr w:rsidR="00751BD7" w:rsidRPr="000955C0">
        <w:trPr>
          <w:gridAfter w:val="1"/>
          <w:wAfter w:w="13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62440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1611,1</w:t>
            </w:r>
          </w:p>
        </w:tc>
      </w:tr>
      <w:tr w:rsidR="00751BD7" w:rsidRPr="000955C0">
        <w:trPr>
          <w:gridAfter w:val="1"/>
          <w:wAfter w:w="13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62440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1611,1</w:t>
            </w:r>
          </w:p>
        </w:tc>
      </w:tr>
      <w:tr w:rsidR="00751BD7" w:rsidRPr="000955C0">
        <w:trPr>
          <w:gridAfter w:val="1"/>
          <w:wAfter w:w="13" w:type="pct"/>
          <w:trHeight w:val="69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   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культуры Джумайловского сельского поселения Калининского района на 2015-2017 годы»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3545,7</w:t>
            </w:r>
          </w:p>
        </w:tc>
      </w:tr>
      <w:tr w:rsidR="00751BD7" w:rsidRPr="000955C0">
        <w:trPr>
          <w:gridAfter w:val="1"/>
          <w:wAfter w:w="13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предоставлению субсидий бюджетным, автономным и иным некоммерческим организациям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977,5</w:t>
            </w:r>
          </w:p>
        </w:tc>
      </w:tr>
      <w:tr w:rsidR="00751BD7" w:rsidRPr="000955C0">
        <w:trPr>
          <w:gridAfter w:val="1"/>
          <w:wAfter w:w="13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00059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977,5</w:t>
            </w:r>
          </w:p>
        </w:tc>
      </w:tr>
      <w:tr w:rsidR="00751BD7" w:rsidRPr="000955C0">
        <w:trPr>
          <w:gridAfter w:val="1"/>
          <w:wAfter w:w="13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и автономным учреждениям и иным некоммерческим организациям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00059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977,5</w:t>
            </w:r>
          </w:p>
        </w:tc>
      </w:tr>
      <w:tr w:rsidR="00751BD7" w:rsidRPr="000955C0">
        <w:trPr>
          <w:gridAfter w:val="1"/>
          <w:wAfter w:w="13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мероприятия в области культуры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1115,6</w:t>
            </w:r>
          </w:p>
        </w:tc>
      </w:tr>
      <w:tr w:rsidR="00751BD7" w:rsidRPr="000955C0">
        <w:trPr>
          <w:gridAfter w:val="1"/>
          <w:wAfter w:w="13" w:type="pct"/>
          <w:trHeight w:val="157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 расходных обязательств по обеспечению поэтапного повышения уровня средней заработной платы работников муниципальных учреждений культуры, искусства и кинематографии до средней заработной платы по Краснодарскому краю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S0120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1029,5</w:t>
            </w:r>
          </w:p>
        </w:tc>
      </w:tr>
      <w:tr w:rsidR="00751BD7" w:rsidRPr="000955C0">
        <w:trPr>
          <w:gridAfter w:val="1"/>
          <w:wAfter w:w="13" w:type="pct"/>
          <w:trHeight w:val="94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 в целях обеспечения выполнения функций государственными учреждениями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S0120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117,6</w:t>
            </w:r>
          </w:p>
        </w:tc>
      </w:tr>
      <w:tr w:rsidR="00751BD7" w:rsidRPr="000955C0">
        <w:trPr>
          <w:gridAfter w:val="1"/>
          <w:wAfter w:w="13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и автономным учреждениям и иным некоммерческим организациям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S0120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911,9</w:t>
            </w:r>
          </w:p>
        </w:tc>
      </w:tr>
      <w:tr w:rsidR="00751BD7" w:rsidRPr="000955C0">
        <w:trPr>
          <w:gridAfter w:val="1"/>
          <w:wAfter w:w="13" w:type="pct"/>
          <w:trHeight w:val="94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 на осуществление денежных выплат стимулирующего характера работникам муниципальных  учреждений культуры, искусства и кинематографии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S0120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751BD7" w:rsidRPr="000955C0">
        <w:trPr>
          <w:gridAfter w:val="1"/>
          <w:wAfter w:w="13" w:type="pct"/>
          <w:trHeight w:val="94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 в целях обеспечения выполнения функций государственными учреждениями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S0120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40,3</w:t>
            </w:r>
          </w:p>
        </w:tc>
      </w:tr>
      <w:tr w:rsidR="00751BD7" w:rsidRPr="000955C0">
        <w:trPr>
          <w:gridAfter w:val="1"/>
          <w:wAfter w:w="13" w:type="pct"/>
          <w:trHeight w:val="131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и автономным учреждениям и иным некоммерческим организациям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S0120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45,8</w:t>
            </w:r>
          </w:p>
        </w:tc>
      </w:tr>
      <w:tr w:rsidR="00751BD7" w:rsidRPr="000955C0">
        <w:trPr>
          <w:gridAfter w:val="1"/>
          <w:wAfter w:w="13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сохранению, использованию, популяризации и охране объектов культурного наследия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01008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51BD7" w:rsidRPr="000955C0">
        <w:trPr>
          <w:gridAfter w:val="1"/>
          <w:wAfter w:w="13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01008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51BD7" w:rsidRPr="000955C0">
        <w:trPr>
          <w:gridAfter w:val="1"/>
          <w:wAfter w:w="13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деятельности МКУ Джумайловская сельская библиотека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200,9</w:t>
            </w:r>
          </w:p>
        </w:tc>
      </w:tr>
      <w:tr w:rsidR="00751BD7" w:rsidRPr="000955C0">
        <w:trPr>
          <w:gridAfter w:val="1"/>
          <w:wAfter w:w="13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деятельности в области библиотечного обслуживания населения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00059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200,9</w:t>
            </w:r>
          </w:p>
        </w:tc>
      </w:tr>
      <w:tr w:rsidR="00751BD7" w:rsidRPr="000955C0">
        <w:trPr>
          <w:gridAfter w:val="1"/>
          <w:wAfter w:w="13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00059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140,9</w:t>
            </w:r>
          </w:p>
        </w:tc>
      </w:tr>
      <w:tr w:rsidR="00751BD7" w:rsidRPr="000955C0">
        <w:trPr>
          <w:gridAfter w:val="1"/>
          <w:wAfter w:w="13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00059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</w:tr>
      <w:tr w:rsidR="00751BD7" w:rsidRPr="000955C0">
        <w:trPr>
          <w:gridAfter w:val="1"/>
          <w:wAfter w:w="13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00059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51BD7" w:rsidRPr="000955C0">
        <w:trPr>
          <w:gridAfter w:val="1"/>
          <w:wAfter w:w="13" w:type="pct"/>
          <w:trHeight w:val="94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на поэтапное повышение уровня заработной платы работников муниципальных учреждений Краснодарского края в целях выполнения указов Президента РФ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60120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1246,7</w:t>
            </w:r>
          </w:p>
        </w:tc>
      </w:tr>
      <w:tr w:rsidR="00751BD7" w:rsidRPr="000955C0">
        <w:trPr>
          <w:gridAfter w:val="1"/>
          <w:wAfter w:w="13" w:type="pct"/>
          <w:trHeight w:val="94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 в целях обеспечения выполнения функций государственными учреждениями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60120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152,7</w:t>
            </w:r>
          </w:p>
        </w:tc>
      </w:tr>
      <w:tr w:rsidR="00751BD7" w:rsidRPr="000955C0">
        <w:trPr>
          <w:gridAfter w:val="1"/>
          <w:wAfter w:w="13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и автономным учреждениям и иным некоммерческим организациям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60120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1094,0</w:t>
            </w:r>
          </w:p>
        </w:tc>
      </w:tr>
      <w:tr w:rsidR="00751BD7" w:rsidRPr="000955C0">
        <w:trPr>
          <w:gridAfter w:val="1"/>
          <w:wAfter w:w="13" w:type="pct"/>
          <w:trHeight w:val="94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Муниципальная программа «Обеспечение безопасности населения Джумайловского сельского поселения на 2015-2017 годы»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751BD7" w:rsidRPr="000955C0">
        <w:trPr>
          <w:gridAfter w:val="1"/>
          <w:wAfter w:w="13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в чрезвычайных ситуаций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51BD7" w:rsidRPr="000955C0">
        <w:trPr>
          <w:gridAfter w:val="1"/>
          <w:wAfter w:w="13" w:type="pct"/>
          <w:trHeight w:val="66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01027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51BD7" w:rsidRPr="000955C0">
        <w:trPr>
          <w:gridAfter w:val="1"/>
          <w:wAfter w:w="13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01027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51BD7" w:rsidRPr="000955C0">
        <w:trPr>
          <w:gridAfter w:val="1"/>
          <w:wAfter w:w="13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51BD7" w:rsidRPr="000955C0">
        <w:trPr>
          <w:gridAfter w:val="1"/>
          <w:wAfter w:w="13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 в границах населенных пунктов поселения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01030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51BD7" w:rsidRPr="000955C0">
        <w:trPr>
          <w:gridAfter w:val="1"/>
          <w:wAfter w:w="13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01030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51BD7" w:rsidRPr="000955C0">
        <w:trPr>
          <w:gridAfter w:val="1"/>
          <w:wAfter w:w="13" w:type="pct"/>
          <w:trHeight w:val="94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Джумайловского сельского поселения Калининского района на 2015-2017 годы»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77,0</w:t>
            </w:r>
          </w:p>
        </w:tc>
      </w:tr>
      <w:tr w:rsidR="00751BD7" w:rsidRPr="000955C0">
        <w:trPr>
          <w:gridAfter w:val="1"/>
          <w:wAfter w:w="13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тепло, газо, водоснабжения в населенных пункта поселения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751BD7" w:rsidRPr="000955C0">
        <w:trPr>
          <w:gridAfter w:val="1"/>
          <w:wAfter w:w="13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водопроводных сетей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01039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751BD7" w:rsidRPr="000955C0">
        <w:trPr>
          <w:gridAfter w:val="1"/>
          <w:wAfter w:w="13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01039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751BD7" w:rsidRPr="000955C0">
        <w:trPr>
          <w:gridAfter w:val="1"/>
          <w:wAfter w:w="13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01033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751BD7" w:rsidRPr="000955C0">
        <w:trPr>
          <w:gridAfter w:val="1"/>
          <w:wAfter w:w="13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01033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751BD7" w:rsidRPr="000955C0">
        <w:trPr>
          <w:gridAfter w:val="1"/>
          <w:wAfter w:w="13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поселения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01036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751BD7" w:rsidRPr="000955C0">
        <w:trPr>
          <w:gridAfter w:val="1"/>
          <w:wAfter w:w="13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01036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751BD7" w:rsidRPr="000955C0">
        <w:trPr>
          <w:gridAfter w:val="1"/>
          <w:wAfter w:w="13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01035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751BD7" w:rsidRPr="000955C0">
        <w:trPr>
          <w:gridAfter w:val="1"/>
          <w:wAfter w:w="13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01035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751BD7" w:rsidRPr="000955C0">
        <w:trPr>
          <w:gridAfter w:val="1"/>
          <w:wAfter w:w="13" w:type="pct"/>
          <w:trHeight w:val="70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Джумайловском сельском поселения на 2015-2017 годы»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751BD7" w:rsidRPr="000955C0">
        <w:trPr>
          <w:gridAfter w:val="1"/>
          <w:wAfter w:w="13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спорта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51BD7" w:rsidRPr="000955C0">
        <w:trPr>
          <w:gridAfter w:val="1"/>
          <w:wAfter w:w="13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физической культуры и спорта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01007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51BD7" w:rsidRPr="000955C0">
        <w:trPr>
          <w:gridAfter w:val="1"/>
          <w:wAfter w:w="13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01007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51BD7" w:rsidRPr="000955C0">
        <w:trPr>
          <w:gridAfter w:val="1"/>
          <w:wAfter w:w="13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Муниципальная программа «Молодежь поселения»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751BD7" w:rsidRPr="000955C0">
        <w:trPr>
          <w:gridAfter w:val="1"/>
          <w:wAfter w:w="13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51BD7" w:rsidRPr="000955C0">
        <w:trPr>
          <w:gridAfter w:val="1"/>
          <w:wAfter w:w="13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01019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51BD7" w:rsidRPr="000955C0">
        <w:trPr>
          <w:gridAfter w:val="1"/>
          <w:wAfter w:w="13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01019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51BD7" w:rsidRPr="000955C0">
        <w:trPr>
          <w:gridAfter w:val="1"/>
          <w:wAfter w:w="13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Водохозяйственные мероприятия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751BD7" w:rsidRPr="000955C0">
        <w:trPr>
          <w:gridAfter w:val="1"/>
          <w:wAfter w:w="13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использования, охраны водных объектов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01031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51BD7" w:rsidRPr="000955C0">
        <w:trPr>
          <w:gridAfter w:val="1"/>
          <w:wAfter w:w="13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01031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51BD7" w:rsidRPr="000955C0">
        <w:trPr>
          <w:gridAfter w:val="1"/>
          <w:wAfter w:w="13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</w:tr>
      <w:tr w:rsidR="00751BD7" w:rsidRPr="000955C0">
        <w:trPr>
          <w:gridAfter w:val="1"/>
          <w:wAfter w:w="13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01002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751BD7" w:rsidRPr="000955C0">
        <w:trPr>
          <w:gridAfter w:val="1"/>
          <w:wAfter w:w="13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01002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751BD7" w:rsidRPr="000955C0">
        <w:trPr>
          <w:gridAfter w:val="1"/>
          <w:wAfter w:w="13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51BD7" w:rsidRPr="000955C0">
        <w:trPr>
          <w:gridAfter w:val="1"/>
          <w:wAfter w:w="13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малоимущих граждан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01037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BD7" w:rsidRPr="000955C0">
        <w:trPr>
          <w:gridAfter w:val="1"/>
          <w:wAfter w:w="13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01037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BD7" w:rsidRPr="000955C0">
        <w:trPr>
          <w:gridAfter w:val="1"/>
          <w:wAfter w:w="13" w:type="pct"/>
          <w:trHeight w:val="315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Иные нопрограммные мероприятия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250,0</w:t>
            </w:r>
          </w:p>
        </w:tc>
      </w:tr>
      <w:tr w:rsidR="00751BD7" w:rsidRPr="000955C0">
        <w:trPr>
          <w:gridAfter w:val="1"/>
          <w:wAfter w:w="13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Субсидии на дополнительную помощь для решения социально-значимых вопросов 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60050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751BD7" w:rsidRPr="000955C0">
        <w:trPr>
          <w:gridAfter w:val="1"/>
          <w:wAfter w:w="13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 (дорожные работы)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60050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751BD7" w:rsidRPr="000955C0">
        <w:trPr>
          <w:gridAfter w:val="1"/>
          <w:wAfter w:w="13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 (озеленение)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60050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751BD7" w:rsidRPr="000955C0">
        <w:trPr>
          <w:gridAfter w:val="1"/>
          <w:wAfter w:w="13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и автономным учреждениям и иным некоммерческим организациям (Культура)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60050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751BD7" w:rsidRPr="000955C0">
        <w:trPr>
          <w:gridAfter w:val="1"/>
          <w:wAfter w:w="13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</w:t>
            </w:r>
          </w:p>
        </w:tc>
      </w:tr>
      <w:tr w:rsidR="00751BD7" w:rsidRPr="000955C0">
        <w:trPr>
          <w:gridAfter w:val="1"/>
          <w:wAfter w:w="13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поощрение победителей краевого конкурса на звание "Лучший орган территориального общественного самоуправления"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60170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751BD7" w:rsidRPr="000955C0">
        <w:trPr>
          <w:gridAfter w:val="1"/>
          <w:wAfter w:w="13" w:type="pct"/>
          <w:trHeight w:val="63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BD7" w:rsidRPr="00E22E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60170</w:t>
            </w:r>
          </w:p>
        </w:tc>
        <w:tc>
          <w:tcPr>
            <w:tcW w:w="35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E22E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E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751BD7" w:rsidRPr="000955C0">
        <w:trPr>
          <w:gridAfter w:val="1"/>
          <w:wAfter w:w="13" w:type="pct"/>
          <w:trHeight w:val="315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BD7" w:rsidRPr="000955C0">
        <w:trPr>
          <w:gridAfter w:val="1"/>
          <w:wAfter w:w="13" w:type="pct"/>
          <w:trHeight w:val="315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BD7" w:rsidRPr="000955C0">
        <w:trPr>
          <w:gridAfter w:val="1"/>
          <w:wAfter w:w="13" w:type="pct"/>
          <w:trHeight w:val="315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2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финансового отдела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1BD7" w:rsidRPr="000955C0">
        <w:trPr>
          <w:gridAfter w:val="1"/>
          <w:wAfter w:w="13" w:type="pct"/>
          <w:trHeight w:val="315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81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Джумайловского сельского поселения</w:t>
            </w:r>
          </w:p>
        </w:tc>
        <w:tc>
          <w:tcPr>
            <w:tcW w:w="28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1BD7" w:rsidRPr="000955C0">
        <w:trPr>
          <w:gridAfter w:val="1"/>
          <w:wAfter w:w="13" w:type="pct"/>
          <w:trHeight w:val="315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0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Калининского района</w:t>
            </w:r>
          </w:p>
        </w:tc>
        <w:tc>
          <w:tcPr>
            <w:tcW w:w="672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6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Н.А. Албул</w:t>
            </w:r>
          </w:p>
        </w:tc>
      </w:tr>
    </w:tbl>
    <w:p w:rsidR="00751BD7" w:rsidRDefault="00751BD7">
      <w:pPr>
        <w:sectPr w:rsidR="00751BD7" w:rsidSect="000B277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Ind w:w="-106" w:type="dxa"/>
        <w:tblLayout w:type="fixed"/>
        <w:tblLook w:val="00A0"/>
      </w:tblPr>
      <w:tblGrid>
        <w:gridCol w:w="504"/>
        <w:gridCol w:w="3747"/>
        <w:gridCol w:w="250"/>
        <w:gridCol w:w="359"/>
        <w:gridCol w:w="349"/>
        <w:gridCol w:w="298"/>
        <w:gridCol w:w="268"/>
        <w:gridCol w:w="327"/>
        <w:gridCol w:w="101"/>
        <w:gridCol w:w="142"/>
        <w:gridCol w:w="1415"/>
        <w:gridCol w:w="286"/>
        <w:gridCol w:w="278"/>
        <w:gridCol w:w="432"/>
        <w:gridCol w:w="1098"/>
      </w:tblGrid>
      <w:tr w:rsidR="00751BD7" w:rsidRPr="000955C0">
        <w:trPr>
          <w:trHeight w:val="31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pct"/>
            <w:gridSpan w:val="11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751BD7" w:rsidRPr="006E1576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751BD7" w:rsidRPr="006E1576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решению Совета Джумайловского </w:t>
            </w:r>
          </w:p>
          <w:p w:rsidR="00751BD7" w:rsidRPr="006E1576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сельского поселения Калининского района"О бюджете Джумайловского</w:t>
            </w:r>
          </w:p>
          <w:p w:rsidR="00751BD7" w:rsidRPr="006E1576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сельского поселения Калининского</w:t>
            </w:r>
          </w:p>
          <w:p w:rsidR="00751BD7" w:rsidRPr="006E1576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 на 2017 год "</w:t>
            </w:r>
          </w:p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15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 ____ " _______</w:t>
            </w:r>
            <w:r w:rsidRPr="00A542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  2017 г. № _____</w:t>
            </w:r>
          </w:p>
        </w:tc>
      </w:tr>
      <w:tr w:rsidR="00751BD7" w:rsidRPr="000955C0">
        <w:trPr>
          <w:trHeight w:val="31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pct"/>
            <w:gridSpan w:val="11"/>
            <w:vMerge/>
            <w:tcBorders>
              <w:left w:val="nil"/>
              <w:right w:val="nil"/>
            </w:tcBorders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BD7" w:rsidRPr="000955C0">
        <w:trPr>
          <w:trHeight w:val="31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pct"/>
            <w:gridSpan w:val="11"/>
            <w:vMerge/>
            <w:tcBorders>
              <w:left w:val="nil"/>
              <w:right w:val="nil"/>
            </w:tcBorders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BD7" w:rsidRPr="000955C0">
        <w:trPr>
          <w:trHeight w:val="31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pct"/>
            <w:gridSpan w:val="11"/>
            <w:vMerge/>
            <w:tcBorders>
              <w:left w:val="nil"/>
              <w:right w:val="nil"/>
            </w:tcBorders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BD7" w:rsidRPr="000955C0">
        <w:trPr>
          <w:trHeight w:val="31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pct"/>
            <w:gridSpan w:val="11"/>
            <w:vMerge/>
            <w:tcBorders>
              <w:left w:val="nil"/>
              <w:right w:val="nil"/>
            </w:tcBorders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BD7" w:rsidRPr="000955C0">
        <w:trPr>
          <w:trHeight w:val="31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pct"/>
            <w:gridSpan w:val="11"/>
            <w:vMerge/>
            <w:tcBorders>
              <w:left w:val="nil"/>
              <w:right w:val="nil"/>
            </w:tcBorders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BD7" w:rsidRPr="000955C0">
        <w:trPr>
          <w:trHeight w:val="31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pct"/>
            <w:gridSpan w:val="11"/>
            <w:vMerge/>
            <w:tcBorders>
              <w:left w:val="nil"/>
              <w:bottom w:val="nil"/>
              <w:right w:val="nil"/>
            </w:tcBorders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BD7" w:rsidRPr="000955C0">
        <w:trPr>
          <w:trHeight w:val="31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BD7" w:rsidRPr="000955C0">
        <w:trPr>
          <w:trHeight w:val="31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pct"/>
            <w:gridSpan w:val="11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751BD7" w:rsidRPr="006E1576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"Приложение № 6</w:t>
            </w:r>
          </w:p>
          <w:p w:rsidR="00751BD7" w:rsidRPr="006E1576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решению Совета Джумайловского </w:t>
            </w:r>
          </w:p>
          <w:p w:rsidR="00751BD7" w:rsidRPr="006E1576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сельского поселения Калининского района"О бюджете Джумайловского</w:t>
            </w:r>
          </w:p>
          <w:p w:rsidR="00751BD7" w:rsidRPr="006E1576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сельского поселения Калининского</w:t>
            </w:r>
          </w:p>
          <w:p w:rsidR="00751BD7" w:rsidRPr="006E1576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 на 2017 год "</w:t>
            </w:r>
          </w:p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" _____ " _______</w:t>
            </w:r>
            <w:r w:rsidRPr="00A542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  2017 г. № _____</w:t>
            </w:r>
          </w:p>
        </w:tc>
      </w:tr>
      <w:tr w:rsidR="00751BD7" w:rsidRPr="000955C0">
        <w:trPr>
          <w:trHeight w:val="31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pct"/>
            <w:gridSpan w:val="11"/>
            <w:vMerge/>
            <w:tcBorders>
              <w:left w:val="nil"/>
              <w:right w:val="nil"/>
            </w:tcBorders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BD7" w:rsidRPr="000955C0">
        <w:trPr>
          <w:trHeight w:val="31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pct"/>
            <w:gridSpan w:val="11"/>
            <w:vMerge/>
            <w:tcBorders>
              <w:left w:val="nil"/>
              <w:right w:val="nil"/>
            </w:tcBorders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BD7" w:rsidRPr="000955C0">
        <w:trPr>
          <w:trHeight w:val="31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pct"/>
            <w:gridSpan w:val="11"/>
            <w:vMerge/>
            <w:tcBorders>
              <w:left w:val="nil"/>
              <w:right w:val="nil"/>
            </w:tcBorders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BD7" w:rsidRPr="000955C0">
        <w:trPr>
          <w:trHeight w:val="31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pct"/>
            <w:gridSpan w:val="11"/>
            <w:vMerge/>
            <w:tcBorders>
              <w:left w:val="nil"/>
              <w:right w:val="nil"/>
            </w:tcBorders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BD7" w:rsidRPr="000955C0">
        <w:trPr>
          <w:trHeight w:val="31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pct"/>
            <w:gridSpan w:val="11"/>
            <w:vMerge/>
            <w:tcBorders>
              <w:left w:val="nil"/>
              <w:right w:val="nil"/>
            </w:tcBorders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BD7" w:rsidRPr="000955C0">
        <w:trPr>
          <w:trHeight w:val="31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pct"/>
            <w:gridSpan w:val="11"/>
            <w:vMerge/>
            <w:tcBorders>
              <w:left w:val="nil"/>
              <w:bottom w:val="nil"/>
              <w:right w:val="nil"/>
            </w:tcBorders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BD7" w:rsidRPr="000955C0">
        <w:trPr>
          <w:trHeight w:val="31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BD7" w:rsidRPr="000955C0">
        <w:trPr>
          <w:trHeight w:val="600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44" w:type="pct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Ведомственная структура расходов бюджета Джумайловского  сельского поселения на 2017 год</w:t>
            </w:r>
          </w:p>
        </w:tc>
      </w:tr>
      <w:tr w:rsidR="00751BD7" w:rsidRPr="000955C0">
        <w:trPr>
          <w:trHeight w:val="315"/>
        </w:trPr>
        <w:tc>
          <w:tcPr>
            <w:tcW w:w="4083" w:type="pct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751BD7" w:rsidRPr="000955C0">
        <w:trPr>
          <w:trHeight w:val="63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 на год</w:t>
            </w:r>
          </w:p>
        </w:tc>
      </w:tr>
      <w:tr w:rsidR="00751BD7" w:rsidRPr="000955C0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12040,5</w:t>
            </w:r>
          </w:p>
        </w:tc>
      </w:tr>
      <w:tr w:rsidR="00751BD7" w:rsidRPr="000955C0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4029,3</w:t>
            </w:r>
          </w:p>
        </w:tc>
      </w:tr>
      <w:tr w:rsidR="00751BD7" w:rsidRPr="000955C0">
        <w:trPr>
          <w:trHeight w:val="12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751BD7" w:rsidRPr="000955C0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751BD7" w:rsidRPr="000955C0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Депутаты (члены) законодательного (представительного) органа местного самоуправления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01 1 04 00019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51BD7" w:rsidRPr="000955C0">
        <w:trPr>
          <w:trHeight w:val="12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законодательства для выполнения отдельных полномочий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01 1 04 00019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751BD7" w:rsidRPr="000955C0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01 1 04 00019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51BD7" w:rsidRPr="000955C0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</w:t>
            </w:r>
          </w:p>
        </w:tc>
      </w:tr>
      <w:tr w:rsidR="00751BD7" w:rsidRPr="000955C0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</w:t>
            </w:r>
          </w:p>
        </w:tc>
      </w:tr>
      <w:tr w:rsidR="00751BD7" w:rsidRPr="000955C0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деятельности высшего должностного лицо субъекта органа местного самоуправления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01 1 01 00019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751BD7" w:rsidRPr="000955C0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органов местного самоуправления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01 1 01 00019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751BD7" w:rsidRPr="000955C0">
        <w:trPr>
          <w:trHeight w:val="78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2708,8</w:t>
            </w:r>
          </w:p>
        </w:tc>
      </w:tr>
      <w:tr w:rsidR="00751BD7" w:rsidRPr="000955C0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2708,8</w:t>
            </w:r>
          </w:p>
        </w:tc>
      </w:tr>
      <w:tr w:rsidR="00751BD7" w:rsidRPr="000955C0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01 1 02 00019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2705,0</w:t>
            </w:r>
          </w:p>
        </w:tc>
      </w:tr>
      <w:tr w:rsidR="00751BD7" w:rsidRPr="000955C0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органов местного самоуправления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01 0 02 00019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2630,0</w:t>
            </w:r>
          </w:p>
        </w:tc>
      </w:tr>
      <w:tr w:rsidR="00751BD7" w:rsidRPr="000955C0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01 1 02  00019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751BD7" w:rsidRPr="000955C0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01 1 02 00019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751BD7" w:rsidRPr="000955C0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созданию и  организации деятельности административных комиссий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01 1 02 60190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751BD7" w:rsidRPr="000955C0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01 1 02 60190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751BD7" w:rsidRPr="000955C0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42,2</w:t>
            </w:r>
          </w:p>
        </w:tc>
      </w:tr>
      <w:tr w:rsidR="00751BD7" w:rsidRPr="000955C0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42,2</w:t>
            </w:r>
          </w:p>
        </w:tc>
      </w:tr>
      <w:tr w:rsidR="00751BD7" w:rsidRPr="000955C0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контрольно-счетную палату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01 1 05 02002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42,2</w:t>
            </w:r>
          </w:p>
        </w:tc>
      </w:tr>
      <w:tr w:rsidR="00751BD7" w:rsidRPr="000955C0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01 1 05 02002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42,2</w:t>
            </w:r>
          </w:p>
        </w:tc>
      </w:tr>
      <w:tr w:rsidR="00751BD7" w:rsidRPr="000955C0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751BD7" w:rsidRPr="000955C0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751BD7" w:rsidRPr="000955C0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01 1 06 01001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751BD7" w:rsidRPr="000955C0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01 1 06 01001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751BD7" w:rsidRPr="000955C0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648,3</w:t>
            </w:r>
          </w:p>
        </w:tc>
      </w:tr>
      <w:tr w:rsidR="00751BD7" w:rsidRPr="000955C0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01 0  00 00000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648,3</w:t>
            </w:r>
          </w:p>
        </w:tc>
      </w:tr>
      <w:tr w:rsidR="00751BD7" w:rsidRPr="000955C0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01 1 03 01029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751BD7" w:rsidRPr="000955C0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нужд, похозяйственный учет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01 1 03 01029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751BD7" w:rsidRPr="000955C0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01 1 03 01029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751BD7" w:rsidRPr="000955C0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01 1 03 01029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751BD7" w:rsidRPr="000955C0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по укреплению материально-технической базы и прочим расходам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01 1 03 01016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493,3</w:t>
            </w:r>
          </w:p>
        </w:tc>
      </w:tr>
      <w:tr w:rsidR="00751BD7" w:rsidRPr="000955C0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01 1 03 01016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474,3</w:t>
            </w:r>
          </w:p>
        </w:tc>
      </w:tr>
      <w:tr w:rsidR="00751BD7" w:rsidRPr="000955C0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01 1 03 01016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751BD7" w:rsidRPr="000955C0">
        <w:trPr>
          <w:trHeight w:val="100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бюджетам сельских поселений (победители ТОС)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1 61 02 60170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</w:tr>
      <w:tr w:rsidR="00751BD7" w:rsidRPr="000955C0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1 61 02 60170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</w:tr>
      <w:tr w:rsidR="00751BD7" w:rsidRPr="000955C0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</w:tr>
      <w:tr w:rsidR="00751BD7" w:rsidRPr="000955C0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 вневойсковая подготовка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</w:tr>
      <w:tr w:rsidR="00751BD7" w:rsidRPr="000955C0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</w:tr>
      <w:tr w:rsidR="00751BD7" w:rsidRPr="000955C0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 первичного воинского учета на территориях, где  отсутствуют военкоматы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01 1 07 51180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74,4</w:t>
            </w:r>
          </w:p>
        </w:tc>
      </w:tr>
      <w:tr w:rsidR="00751BD7" w:rsidRPr="000955C0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01 1 07 51180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</w:tr>
      <w:tr w:rsidR="00751BD7" w:rsidRPr="000955C0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01 1 07 51180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751BD7" w:rsidRPr="000955C0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751BD7" w:rsidRPr="000955C0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751BD7" w:rsidRPr="000955C0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населения Джумайловского сельского поселения на 2015-2017 годы"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751BD7" w:rsidRPr="000955C0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в чрезвычайных ситуациях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51BD7" w:rsidRPr="000955C0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 природного и техногенного характера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04 1 02 01027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51BD7" w:rsidRPr="000955C0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04 1 02 01027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51BD7" w:rsidRPr="000955C0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751BD7" w:rsidRPr="000955C0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населения Джумайловского сельского поселения на 2015-2017 годы"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751BD7" w:rsidRPr="000955C0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 в границах населенных пунктов поселения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04 1 04 01030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51BD7" w:rsidRPr="000955C0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04 1 04 01030 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51BD7" w:rsidRPr="000955C0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3692,1</w:t>
            </w:r>
          </w:p>
        </w:tc>
      </w:tr>
      <w:tr w:rsidR="00751BD7" w:rsidRPr="000955C0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751BD7" w:rsidRPr="000955C0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Водохозяйственные мероприятия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58 0 03 00000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51BD7" w:rsidRPr="000955C0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приятия в области использования </w:t>
            </w: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охраны водных объектов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58 0 03 01031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51BD7" w:rsidRPr="000955C0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58 0 03 01031 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51BD7" w:rsidRPr="000955C0">
        <w:trPr>
          <w:trHeight w:val="12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"Дорожное хозяйство Джумайловского сельского поселения Калининского района на 2015-2017 годы"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3687,1</w:t>
            </w:r>
          </w:p>
        </w:tc>
      </w:tr>
      <w:tr w:rsidR="00751BD7" w:rsidRPr="000955C0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"Дорожное хозяйство (дорожные фонды)" 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1BD7" w:rsidRPr="000955C0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 ремонт и содержание дорог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02 1 02 01032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1952,0</w:t>
            </w:r>
          </w:p>
        </w:tc>
      </w:tr>
      <w:tr w:rsidR="00751BD7" w:rsidRPr="000955C0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02 1 02 01032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1952,0</w:t>
            </w:r>
          </w:p>
        </w:tc>
      </w:tr>
      <w:tr w:rsidR="00751BD7" w:rsidRPr="000955C0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30 2 01 62440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1611,1</w:t>
            </w:r>
          </w:p>
        </w:tc>
      </w:tr>
      <w:tr w:rsidR="00751BD7" w:rsidRPr="000955C0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30 2 01 62440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1611,1</w:t>
            </w:r>
          </w:p>
        </w:tc>
      </w:tr>
      <w:tr w:rsidR="00751BD7" w:rsidRPr="000955C0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непрограммные мероприятия</w:t>
            </w: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Субсидии на  дополнительную помощь для решения социально-значимых вопросов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9990060050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751BD7" w:rsidRPr="000955C0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9990060050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751BD7" w:rsidRPr="000955C0">
        <w:trPr>
          <w:trHeight w:val="100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бюджетам сельских поселений (победители ТОС)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1 61 02 60170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</w:tr>
      <w:tr w:rsidR="00751BD7" w:rsidRPr="000955C0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1 61 02 60170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</w:tr>
      <w:tr w:rsidR="00751BD7" w:rsidRPr="000955C0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 - коммунальное хозяйство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182,0</w:t>
            </w:r>
          </w:p>
        </w:tc>
      </w:tr>
      <w:tr w:rsidR="00751BD7" w:rsidRPr="000955C0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751BD7" w:rsidRPr="000955C0">
        <w:trPr>
          <w:trHeight w:val="12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E22E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жилищно-коммунального хозяйства Джумайловского сельского поселения Калининского района на 2015-2017 годы"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751BD7" w:rsidRPr="000955C0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тепло, электро, водо, газо, снабжения и водоотведения  населения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05 1 01 01039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751BD7" w:rsidRPr="000955C0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05 1 01 01039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751BD7" w:rsidRPr="000955C0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167,0</w:t>
            </w:r>
          </w:p>
        </w:tc>
      </w:tr>
      <w:tr w:rsidR="00751BD7" w:rsidRPr="000955C0">
        <w:trPr>
          <w:trHeight w:val="12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E22E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жилищно-коммунального хозяйства Джумайловского сельского поселения Калининского района на 2015-2017 годы"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167,0</w:t>
            </w:r>
          </w:p>
        </w:tc>
      </w:tr>
      <w:tr w:rsidR="00751BD7" w:rsidRPr="000955C0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05 1 02 01033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751BD7" w:rsidRPr="000955C0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05 1 02 01033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751BD7" w:rsidRPr="000955C0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Озеленение Субсидии на  дополнительную помощь для решения социально-значимых вопросов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99 9 00 60050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751BD7" w:rsidRPr="000955C0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99 9 00 60050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751BD7" w:rsidRPr="000955C0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 захоронения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05 1 04 01035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751BD7" w:rsidRPr="000955C0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05 1 04 01035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751BD7" w:rsidRPr="000955C0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мероприятия по  благоустройству поселений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05 1  03 01036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751BD7" w:rsidRPr="000955C0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05 1 03 01036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751BD7" w:rsidRPr="000955C0">
        <w:trPr>
          <w:trHeight w:val="100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бюджетам сельских поселений (победители ТОС)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1 61 02 60170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751BD7" w:rsidRPr="000955C0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1 61 02 60170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751BD7" w:rsidRPr="000955C0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751BD7" w:rsidRPr="000955C0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751BD7" w:rsidRPr="000955C0">
        <w:trPr>
          <w:trHeight w:val="473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"Молодежь поселения"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751BD7" w:rsidRPr="000955C0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07 1 01 01019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51BD7" w:rsidRPr="000955C0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07 1 01 01019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51BD7" w:rsidRPr="000955C0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4023,7</w:t>
            </w:r>
          </w:p>
        </w:tc>
      </w:tr>
      <w:tr w:rsidR="00751BD7" w:rsidRPr="000955C0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4018,7</w:t>
            </w:r>
          </w:p>
        </w:tc>
      </w:tr>
      <w:tr w:rsidR="00751BD7" w:rsidRPr="000955C0">
        <w:trPr>
          <w:trHeight w:val="273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Джумайловского сельского поселения Калининского района на 2015-2017 годы"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2294,0</w:t>
            </w:r>
          </w:p>
        </w:tc>
      </w:tr>
      <w:tr w:rsidR="00751BD7" w:rsidRPr="000955C0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предоставлению субсидий бюджетным, автономным и иным некоммерческим организациям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977,5</w:t>
            </w:r>
          </w:p>
        </w:tc>
      </w:tr>
      <w:tr w:rsidR="00751BD7" w:rsidRPr="000955C0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03 1 010 0059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977,5</w:t>
            </w:r>
          </w:p>
        </w:tc>
      </w:tr>
      <w:tr w:rsidR="00751BD7" w:rsidRPr="000955C0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и автономным учреждениям и иным некоммерческим организациям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03 1 01 00059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977,5</w:t>
            </w:r>
          </w:p>
        </w:tc>
      </w:tr>
      <w:tr w:rsidR="00751BD7" w:rsidRPr="000955C0">
        <w:trPr>
          <w:trHeight w:val="189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 расходных обязательств по обеспечению поэтапного повышения уровня средней заработной платы работников муниципальных учреждений культуры, искусства и кинематографии до средней заработной платы по Краснодарскому краю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02 S0120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1115,6</w:t>
            </w:r>
          </w:p>
        </w:tc>
      </w:tr>
      <w:tr w:rsidR="00751BD7" w:rsidRPr="000955C0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 в целях обеспечения выполнения функций государственными учреждениями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03102S0120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117,6</w:t>
            </w:r>
          </w:p>
        </w:tc>
      </w:tr>
      <w:tr w:rsidR="00751BD7" w:rsidRPr="000955C0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и автономным учреждениям и иным некоммерческим организациям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03102S0120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911,9</w:t>
            </w:r>
          </w:p>
        </w:tc>
      </w:tr>
      <w:tr w:rsidR="00751BD7" w:rsidRPr="000955C0">
        <w:trPr>
          <w:trHeight w:val="12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 на осуществление денежных выплат стимулирующего характера работникам муниципальных  учреждений культуры, искусства и кинематографии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03102S0120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751BD7" w:rsidRPr="000955C0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 в целях обеспечения выполнения функций государственными учреждениями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03102S0120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40,3</w:t>
            </w:r>
          </w:p>
        </w:tc>
      </w:tr>
      <w:tr w:rsidR="00751BD7" w:rsidRPr="000955C0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и автономным учреждениям и иным некоммерческим организациям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03102S0120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45,8</w:t>
            </w:r>
          </w:p>
        </w:tc>
      </w:tr>
      <w:tr w:rsidR="00751BD7" w:rsidRPr="000955C0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деятельности МКУ Джумайловская сельская библиотека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200,9</w:t>
            </w:r>
          </w:p>
        </w:tc>
      </w:tr>
      <w:tr w:rsidR="00751BD7" w:rsidRPr="000955C0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деятельности в сфере библиотечного обслуживания населения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03 1 04 00059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200,9</w:t>
            </w:r>
          </w:p>
        </w:tc>
      </w:tr>
      <w:tr w:rsidR="00751BD7" w:rsidRPr="000955C0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 в целях обеспечения выполнения функций государственными учреждениями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03 1 04 00059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140,9</w:t>
            </w:r>
          </w:p>
        </w:tc>
      </w:tr>
      <w:tr w:rsidR="00751BD7" w:rsidRPr="000955C0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03 1 04 00059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</w:tr>
      <w:tr w:rsidR="00751BD7" w:rsidRPr="000955C0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03 1 04 00059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51BD7" w:rsidRPr="000955C0">
        <w:trPr>
          <w:trHeight w:val="12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на поэтапное повышение уровня заработной платы работников муниципальных учреждений Краснодарского края в целях выполнения указов Президента РФ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1 01 04 60120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1246,7</w:t>
            </w:r>
          </w:p>
        </w:tc>
      </w:tr>
      <w:tr w:rsidR="00751BD7" w:rsidRPr="000955C0">
        <w:trPr>
          <w:trHeight w:val="12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на поэтапное повышение уровня заработной платы работников муниципальных учреждений Краснодарского края в целях выполнения указов Президента РФ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1 01 04 60120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1094,0</w:t>
            </w:r>
          </w:p>
        </w:tc>
      </w:tr>
      <w:tr w:rsidR="00751BD7" w:rsidRPr="000955C0">
        <w:trPr>
          <w:trHeight w:val="12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на поэтапное повышение уровня заработной платы работников муниципальных учреждений Краснодарского края в целях выполнения указов Президента РФ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1 01 04 60120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152,7</w:t>
            </w:r>
          </w:p>
        </w:tc>
      </w:tr>
      <w:tr w:rsidR="00751BD7" w:rsidRPr="000955C0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непрограммные мероприятия Субсидии на дополнительную помощь для решения социально-значимых вопросов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9 99 00 60050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751BD7" w:rsidRPr="000955C0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и автономным учреждениям и иным некоммерческим организациям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9 99 00 60050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751BD7" w:rsidRPr="000955C0">
        <w:trPr>
          <w:trHeight w:val="100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бюджетам сельских поселений (победители ТОС)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1 61 02 60170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318,0</w:t>
            </w:r>
          </w:p>
        </w:tc>
      </w:tr>
      <w:tr w:rsidR="00751BD7" w:rsidRPr="000955C0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1 61 02 60170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318,0</w:t>
            </w:r>
          </w:p>
        </w:tc>
      </w:tr>
      <w:tr w:rsidR="00751BD7" w:rsidRPr="000955C0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751BD7" w:rsidRPr="000955C0">
        <w:trPr>
          <w:trHeight w:val="105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культуры Джумайловского сельского поселения Калининского района на 2015-2017 годы"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03 0  00 00000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751BD7" w:rsidRPr="000955C0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сохранению, использованию, популяризации и охране объектов культурного наследия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03 1 03 01008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51BD7" w:rsidRPr="000955C0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03 1 03 01008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751BD7" w:rsidRPr="000955C0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51BD7" w:rsidRPr="000955C0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51BD7" w:rsidRPr="000955C0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Социальная помощь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64 0 02 00000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BD7" w:rsidRPr="000955C0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малоимущих граждан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64 0 02 01037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BD7" w:rsidRPr="000955C0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64 0 02 01037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51BD7" w:rsidRPr="000955C0">
        <w:trPr>
          <w:trHeight w:val="347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6E15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751BD7" w:rsidRPr="000955C0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751BD7" w:rsidRPr="000955C0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Джумайловском сельском поселении на 2015-2017 годы"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751BD7" w:rsidRPr="000955C0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физической культуры и спорта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06 1 01 01007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51BD7" w:rsidRPr="000955C0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06 1 01 01007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51BD7" w:rsidRPr="000955C0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</w:tr>
      <w:tr w:rsidR="00751BD7" w:rsidRPr="000955C0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</w:tr>
      <w:tr w:rsidR="00751BD7" w:rsidRPr="000955C0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751BD7" w:rsidRPr="000955C0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54 0 02 00000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751BD7" w:rsidRPr="000955C0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Процентные платежи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54 0 02 01002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751BD7" w:rsidRPr="000955C0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54 0 02 01002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BD7" w:rsidRPr="00A54293" w:rsidRDefault="00751BD7" w:rsidP="00A542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751BD7" w:rsidRPr="000955C0">
        <w:trPr>
          <w:trHeight w:val="31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BD7" w:rsidRPr="000955C0">
        <w:trPr>
          <w:trHeight w:val="31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4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финансового отдела</w:t>
            </w:r>
          </w:p>
        </w:tc>
        <w:tc>
          <w:tcPr>
            <w:tcW w:w="86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1BD7" w:rsidRPr="000955C0">
        <w:trPr>
          <w:trHeight w:val="31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pct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 Джумайловского сельского поселения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1BD7" w:rsidRPr="000955C0">
        <w:trPr>
          <w:trHeight w:val="31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2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Калининского района               </w:t>
            </w:r>
          </w:p>
        </w:tc>
        <w:tc>
          <w:tcPr>
            <w:tcW w:w="93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1BD7" w:rsidRPr="00A54293" w:rsidRDefault="00751BD7" w:rsidP="00A54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42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Н.А. Албул</w:t>
            </w:r>
          </w:p>
        </w:tc>
      </w:tr>
    </w:tbl>
    <w:p w:rsidR="00751BD7" w:rsidRDefault="00751BD7">
      <w:pPr>
        <w:sectPr w:rsidR="00751BD7" w:rsidSect="000B277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51BD7" w:rsidRPr="006E1576" w:rsidRDefault="00751BD7" w:rsidP="006E157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1576">
        <w:rPr>
          <w:rFonts w:ascii="Times New Roman" w:hAnsi="Times New Roman" w:cs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</w:p>
    <w:p w:rsidR="00751BD7" w:rsidRPr="006E1576" w:rsidRDefault="00751BD7" w:rsidP="006E1576">
      <w:pPr>
        <w:spacing w:after="0" w:line="240" w:lineRule="auto"/>
        <w:ind w:left="4956" w:firstLine="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1576">
        <w:rPr>
          <w:rFonts w:ascii="Times New Roman" w:hAnsi="Times New Roman" w:cs="Times New Roman"/>
          <w:sz w:val="28"/>
          <w:szCs w:val="28"/>
          <w:lang w:eastAsia="ru-RU"/>
        </w:rPr>
        <w:t>к решению Совета Джумайловского</w:t>
      </w:r>
    </w:p>
    <w:p w:rsidR="00751BD7" w:rsidRPr="006E1576" w:rsidRDefault="00751BD7" w:rsidP="006E157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1576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751BD7" w:rsidRPr="006E1576" w:rsidRDefault="00751BD7" w:rsidP="006E1576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1576">
        <w:rPr>
          <w:rFonts w:ascii="Times New Roman" w:hAnsi="Times New Roman" w:cs="Times New Roman"/>
          <w:sz w:val="28"/>
          <w:szCs w:val="28"/>
          <w:lang w:eastAsia="ru-RU"/>
        </w:rPr>
        <w:t>«О бюджете Джумайловского сельского поселения Калининского района на 2017 год»</w:t>
      </w:r>
    </w:p>
    <w:p w:rsidR="00751BD7" w:rsidRPr="006E1576" w:rsidRDefault="00751BD7" w:rsidP="006E1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157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от «          »                     2017г. № </w:t>
      </w:r>
    </w:p>
    <w:p w:rsidR="00751BD7" w:rsidRPr="006E1576" w:rsidRDefault="00751BD7" w:rsidP="006E1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1BD7" w:rsidRPr="006E1576" w:rsidRDefault="00751BD7" w:rsidP="006E157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1576">
        <w:rPr>
          <w:rFonts w:ascii="Times New Roman" w:hAnsi="Times New Roman" w:cs="Times New Roman"/>
          <w:sz w:val="28"/>
          <w:szCs w:val="28"/>
          <w:lang w:eastAsia="ru-RU"/>
        </w:rPr>
        <w:t>«Приложение №7</w:t>
      </w:r>
    </w:p>
    <w:p w:rsidR="00751BD7" w:rsidRPr="006E1576" w:rsidRDefault="00751BD7" w:rsidP="006E1576">
      <w:pPr>
        <w:spacing w:after="0" w:line="240" w:lineRule="auto"/>
        <w:ind w:left="4956" w:firstLine="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1576">
        <w:rPr>
          <w:rFonts w:ascii="Times New Roman" w:hAnsi="Times New Roman" w:cs="Times New Roman"/>
          <w:sz w:val="28"/>
          <w:szCs w:val="28"/>
          <w:lang w:eastAsia="ru-RU"/>
        </w:rPr>
        <w:t>к решению Совета Джумайловского</w:t>
      </w:r>
    </w:p>
    <w:p w:rsidR="00751BD7" w:rsidRPr="006E1576" w:rsidRDefault="00751BD7" w:rsidP="006E157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1576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751BD7" w:rsidRPr="006E1576" w:rsidRDefault="00751BD7" w:rsidP="006E1576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1576">
        <w:rPr>
          <w:rFonts w:ascii="Times New Roman" w:hAnsi="Times New Roman" w:cs="Times New Roman"/>
          <w:sz w:val="28"/>
          <w:szCs w:val="28"/>
          <w:lang w:eastAsia="ru-RU"/>
        </w:rPr>
        <w:t>«О бюджете Джумайловского сельского поселения Калининского района на 2017 год»</w:t>
      </w:r>
    </w:p>
    <w:p w:rsidR="00751BD7" w:rsidRPr="006E1576" w:rsidRDefault="00751BD7" w:rsidP="006E1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157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от «          »                     2017г. № </w:t>
      </w:r>
    </w:p>
    <w:p w:rsidR="00751BD7" w:rsidRPr="006E1576" w:rsidRDefault="00751BD7" w:rsidP="006E1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1BD7" w:rsidRPr="00E22E93" w:rsidRDefault="00751BD7" w:rsidP="006E15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22E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Источники внутреннего финансирования дефицита </w:t>
      </w:r>
    </w:p>
    <w:p w:rsidR="00751BD7" w:rsidRPr="00E22E93" w:rsidRDefault="00751BD7" w:rsidP="006E15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22E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бюджета Джумайловского сельского поселения Калининского района </w:t>
      </w:r>
    </w:p>
    <w:p w:rsidR="00751BD7" w:rsidRPr="00E22E93" w:rsidRDefault="00751BD7" w:rsidP="006E15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22E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2017 год</w:t>
      </w:r>
    </w:p>
    <w:p w:rsidR="00751BD7" w:rsidRPr="006E1576" w:rsidRDefault="00751BD7" w:rsidP="006E15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1BD7" w:rsidRPr="006E1576" w:rsidRDefault="00751BD7" w:rsidP="006E1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157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(тыс. рублей)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1"/>
        <w:gridCol w:w="3163"/>
        <w:gridCol w:w="4842"/>
        <w:gridCol w:w="1198"/>
      </w:tblGrid>
      <w:tr w:rsidR="00751BD7" w:rsidRPr="000955C0">
        <w:tc>
          <w:tcPr>
            <w:tcW w:w="330" w:type="pct"/>
          </w:tcPr>
          <w:p w:rsidR="00751BD7" w:rsidRPr="006E1576" w:rsidRDefault="00751BD7" w:rsidP="00E22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51BD7" w:rsidRPr="006E1576" w:rsidRDefault="00751BD7" w:rsidP="00E22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05" w:type="pct"/>
          </w:tcPr>
          <w:p w:rsidR="00751BD7" w:rsidRPr="006E1576" w:rsidRDefault="00751BD7" w:rsidP="00E22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457" w:type="pct"/>
          </w:tcPr>
          <w:p w:rsidR="00751BD7" w:rsidRPr="006E1576" w:rsidRDefault="00751BD7" w:rsidP="00E22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608" w:type="pct"/>
          </w:tcPr>
          <w:p w:rsidR="00751BD7" w:rsidRPr="006E1576" w:rsidRDefault="00751BD7" w:rsidP="00E22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751BD7" w:rsidRPr="000955C0">
        <w:tc>
          <w:tcPr>
            <w:tcW w:w="330" w:type="pct"/>
          </w:tcPr>
          <w:p w:rsidR="00751BD7" w:rsidRPr="006E1576" w:rsidRDefault="00751BD7" w:rsidP="006E1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05" w:type="pct"/>
          </w:tcPr>
          <w:p w:rsidR="00751BD7" w:rsidRPr="006E1576" w:rsidRDefault="00751BD7" w:rsidP="006E1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57" w:type="pct"/>
          </w:tcPr>
          <w:p w:rsidR="00751BD7" w:rsidRPr="006E1576" w:rsidRDefault="00751BD7" w:rsidP="006E1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8" w:type="pct"/>
          </w:tcPr>
          <w:p w:rsidR="00751BD7" w:rsidRPr="006E1576" w:rsidRDefault="00751BD7" w:rsidP="006E1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</w:tr>
      <w:tr w:rsidR="00751BD7" w:rsidRPr="000955C0">
        <w:tc>
          <w:tcPr>
            <w:tcW w:w="330" w:type="pct"/>
          </w:tcPr>
          <w:p w:rsidR="00751BD7" w:rsidRPr="006E1576" w:rsidRDefault="00751BD7" w:rsidP="006E15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</w:tcPr>
          <w:p w:rsidR="00751BD7" w:rsidRPr="006E1576" w:rsidRDefault="00751BD7" w:rsidP="006E15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992 90 00 00 00 00 0000 000</w:t>
            </w:r>
          </w:p>
        </w:tc>
        <w:tc>
          <w:tcPr>
            <w:tcW w:w="2457" w:type="pct"/>
          </w:tcPr>
          <w:p w:rsidR="00751BD7" w:rsidRPr="006E1576" w:rsidRDefault="00751BD7" w:rsidP="00E22E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 дефицита бюджета – всего:</w:t>
            </w:r>
          </w:p>
        </w:tc>
        <w:tc>
          <w:tcPr>
            <w:tcW w:w="608" w:type="pct"/>
            <w:vAlign w:val="center"/>
          </w:tcPr>
          <w:p w:rsidR="00751BD7" w:rsidRPr="006E1576" w:rsidRDefault="00751BD7" w:rsidP="006E15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922,3</w:t>
            </w:r>
          </w:p>
        </w:tc>
      </w:tr>
      <w:tr w:rsidR="00751BD7" w:rsidRPr="000955C0">
        <w:tc>
          <w:tcPr>
            <w:tcW w:w="330" w:type="pct"/>
          </w:tcPr>
          <w:p w:rsidR="00751BD7" w:rsidRPr="006E1576" w:rsidRDefault="00751BD7" w:rsidP="006E15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</w:tcPr>
          <w:p w:rsidR="00751BD7" w:rsidRPr="006E1576" w:rsidRDefault="00751BD7" w:rsidP="006E15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992 01 00 00 00 00 0000 000</w:t>
            </w:r>
          </w:p>
        </w:tc>
        <w:tc>
          <w:tcPr>
            <w:tcW w:w="2457" w:type="pct"/>
          </w:tcPr>
          <w:p w:rsidR="00751BD7" w:rsidRPr="006E1576" w:rsidRDefault="00751BD7" w:rsidP="00E22E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внутреннегофинансирования дефицитабюджета</w:t>
            </w:r>
          </w:p>
        </w:tc>
        <w:tc>
          <w:tcPr>
            <w:tcW w:w="608" w:type="pct"/>
            <w:vAlign w:val="center"/>
          </w:tcPr>
          <w:p w:rsidR="00751BD7" w:rsidRPr="006E1576" w:rsidRDefault="00751BD7" w:rsidP="006E15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922,3</w:t>
            </w:r>
          </w:p>
        </w:tc>
      </w:tr>
      <w:tr w:rsidR="00751BD7" w:rsidRPr="000955C0">
        <w:tc>
          <w:tcPr>
            <w:tcW w:w="330" w:type="pct"/>
          </w:tcPr>
          <w:p w:rsidR="00751BD7" w:rsidRPr="006E1576" w:rsidRDefault="00751BD7" w:rsidP="006E15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05" w:type="pct"/>
          </w:tcPr>
          <w:p w:rsidR="00751BD7" w:rsidRPr="006E1576" w:rsidRDefault="00751BD7" w:rsidP="006E15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992 01 03 00 00 00 0000 000</w:t>
            </w:r>
          </w:p>
        </w:tc>
        <w:tc>
          <w:tcPr>
            <w:tcW w:w="2457" w:type="pct"/>
          </w:tcPr>
          <w:p w:rsidR="00751BD7" w:rsidRPr="006E1576" w:rsidRDefault="00751BD7" w:rsidP="00E22E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Бюджетные кредиты от дру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гих  бюджетов бюджетной сис</w:t>
            </w:r>
            <w:r w:rsidRPr="006E15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Российской Федерации</w:t>
            </w:r>
          </w:p>
        </w:tc>
        <w:tc>
          <w:tcPr>
            <w:tcW w:w="608" w:type="pct"/>
            <w:vAlign w:val="center"/>
          </w:tcPr>
          <w:p w:rsidR="00751BD7" w:rsidRPr="006E1576" w:rsidRDefault="00751BD7" w:rsidP="006E15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385,0</w:t>
            </w:r>
          </w:p>
        </w:tc>
      </w:tr>
      <w:tr w:rsidR="00751BD7" w:rsidRPr="000955C0">
        <w:tc>
          <w:tcPr>
            <w:tcW w:w="330" w:type="pct"/>
          </w:tcPr>
          <w:p w:rsidR="00751BD7" w:rsidRPr="006E1576" w:rsidRDefault="00751BD7" w:rsidP="006E1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</w:tcPr>
          <w:p w:rsidR="00751BD7" w:rsidRPr="006E1576" w:rsidRDefault="00751BD7" w:rsidP="006E1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992 01 03 00 00 00 0000 700</w:t>
            </w:r>
          </w:p>
        </w:tc>
        <w:tc>
          <w:tcPr>
            <w:tcW w:w="2457" w:type="pct"/>
          </w:tcPr>
          <w:p w:rsidR="00751BD7" w:rsidRPr="006E1576" w:rsidRDefault="00751BD7" w:rsidP="00E22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08" w:type="pct"/>
            <w:vAlign w:val="center"/>
          </w:tcPr>
          <w:p w:rsidR="00751BD7" w:rsidRPr="006E1576" w:rsidRDefault="00751BD7" w:rsidP="006E15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385,0</w:t>
            </w:r>
          </w:p>
        </w:tc>
      </w:tr>
      <w:tr w:rsidR="00751BD7" w:rsidRPr="000955C0">
        <w:tc>
          <w:tcPr>
            <w:tcW w:w="330" w:type="pct"/>
          </w:tcPr>
          <w:p w:rsidR="00751BD7" w:rsidRPr="006E1576" w:rsidRDefault="00751BD7" w:rsidP="006E1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</w:tcPr>
          <w:p w:rsidR="00751BD7" w:rsidRPr="006E1576" w:rsidRDefault="00751BD7" w:rsidP="006E1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992 01 03 01 00 10 0000 710</w:t>
            </w:r>
          </w:p>
        </w:tc>
        <w:tc>
          <w:tcPr>
            <w:tcW w:w="2457" w:type="pct"/>
          </w:tcPr>
          <w:p w:rsidR="00751BD7" w:rsidRPr="006E1576" w:rsidRDefault="00751BD7" w:rsidP="00E22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муниципальным бюджетом в валюте РоссийскойФедерации</w:t>
            </w:r>
          </w:p>
        </w:tc>
        <w:tc>
          <w:tcPr>
            <w:tcW w:w="608" w:type="pct"/>
            <w:vAlign w:val="center"/>
          </w:tcPr>
          <w:p w:rsidR="00751BD7" w:rsidRPr="006E1576" w:rsidRDefault="00751BD7" w:rsidP="006E15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385,0</w:t>
            </w:r>
          </w:p>
        </w:tc>
      </w:tr>
      <w:tr w:rsidR="00751BD7" w:rsidRPr="000955C0">
        <w:tc>
          <w:tcPr>
            <w:tcW w:w="330" w:type="pct"/>
          </w:tcPr>
          <w:p w:rsidR="00751BD7" w:rsidRPr="006E1576" w:rsidRDefault="00751BD7" w:rsidP="006E15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05" w:type="pct"/>
          </w:tcPr>
          <w:p w:rsidR="00751BD7" w:rsidRPr="006E1576" w:rsidRDefault="00751BD7" w:rsidP="006E15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992 01 05 00 00 00 0000 000</w:t>
            </w:r>
          </w:p>
        </w:tc>
        <w:tc>
          <w:tcPr>
            <w:tcW w:w="2457" w:type="pct"/>
          </w:tcPr>
          <w:p w:rsidR="00751BD7" w:rsidRPr="006E1576" w:rsidRDefault="00751BD7" w:rsidP="00E22E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учёту средств бюджета</w:t>
            </w:r>
          </w:p>
        </w:tc>
        <w:tc>
          <w:tcPr>
            <w:tcW w:w="608" w:type="pct"/>
            <w:vAlign w:val="center"/>
          </w:tcPr>
          <w:p w:rsidR="00751BD7" w:rsidRPr="006E1576" w:rsidRDefault="00751BD7" w:rsidP="006E15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537,3</w:t>
            </w:r>
          </w:p>
        </w:tc>
      </w:tr>
      <w:tr w:rsidR="00751BD7" w:rsidRPr="000955C0">
        <w:tc>
          <w:tcPr>
            <w:tcW w:w="330" w:type="pct"/>
          </w:tcPr>
          <w:p w:rsidR="00751BD7" w:rsidRPr="006E1576" w:rsidRDefault="00751BD7" w:rsidP="006E1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</w:tcPr>
          <w:p w:rsidR="00751BD7" w:rsidRPr="006E1576" w:rsidRDefault="00751BD7" w:rsidP="006E1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992 01 05 02 00 00 0000 500</w:t>
            </w:r>
          </w:p>
        </w:tc>
        <w:tc>
          <w:tcPr>
            <w:tcW w:w="2457" w:type="pct"/>
          </w:tcPr>
          <w:p w:rsidR="00751BD7" w:rsidRPr="006E1576" w:rsidRDefault="00751BD7" w:rsidP="00E22E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остатковсредств бюджетов</w:t>
            </w:r>
          </w:p>
        </w:tc>
        <w:tc>
          <w:tcPr>
            <w:tcW w:w="608" w:type="pct"/>
            <w:vAlign w:val="center"/>
          </w:tcPr>
          <w:p w:rsidR="00751BD7" w:rsidRPr="006E1576" w:rsidRDefault="00751BD7" w:rsidP="006E15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-11503,2</w:t>
            </w:r>
          </w:p>
        </w:tc>
      </w:tr>
      <w:tr w:rsidR="00751BD7" w:rsidRPr="000955C0">
        <w:tc>
          <w:tcPr>
            <w:tcW w:w="330" w:type="pct"/>
          </w:tcPr>
          <w:p w:rsidR="00751BD7" w:rsidRPr="006E1576" w:rsidRDefault="00751BD7" w:rsidP="006E1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</w:tcPr>
          <w:p w:rsidR="00751BD7" w:rsidRPr="006E1576" w:rsidRDefault="00751BD7" w:rsidP="006E1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992 01 05 02 01 00 0000 510</w:t>
            </w:r>
          </w:p>
        </w:tc>
        <w:tc>
          <w:tcPr>
            <w:tcW w:w="2457" w:type="pct"/>
          </w:tcPr>
          <w:p w:rsidR="00751BD7" w:rsidRPr="006E1576" w:rsidRDefault="00751BD7" w:rsidP="00E22E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608" w:type="pct"/>
            <w:vAlign w:val="center"/>
          </w:tcPr>
          <w:p w:rsidR="00751BD7" w:rsidRPr="006E1576" w:rsidRDefault="00751BD7" w:rsidP="006E15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-11503,2</w:t>
            </w:r>
          </w:p>
        </w:tc>
      </w:tr>
      <w:tr w:rsidR="00751BD7" w:rsidRPr="000955C0">
        <w:tc>
          <w:tcPr>
            <w:tcW w:w="330" w:type="pct"/>
          </w:tcPr>
          <w:p w:rsidR="00751BD7" w:rsidRPr="006E1576" w:rsidRDefault="00751BD7" w:rsidP="006E1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</w:tcPr>
          <w:p w:rsidR="00751BD7" w:rsidRPr="006E1576" w:rsidRDefault="00751BD7" w:rsidP="006E1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992 01 05 02 01 10 0000 510</w:t>
            </w:r>
          </w:p>
        </w:tc>
        <w:tc>
          <w:tcPr>
            <w:tcW w:w="2457" w:type="pct"/>
          </w:tcPr>
          <w:p w:rsidR="00751BD7" w:rsidRPr="006E1576" w:rsidRDefault="00751BD7" w:rsidP="00E22E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608" w:type="pct"/>
            <w:vAlign w:val="center"/>
          </w:tcPr>
          <w:p w:rsidR="00751BD7" w:rsidRPr="006E1576" w:rsidRDefault="00751BD7" w:rsidP="006E15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-11503,2</w:t>
            </w:r>
          </w:p>
        </w:tc>
      </w:tr>
      <w:tr w:rsidR="00751BD7" w:rsidRPr="000955C0">
        <w:tc>
          <w:tcPr>
            <w:tcW w:w="330" w:type="pct"/>
          </w:tcPr>
          <w:p w:rsidR="00751BD7" w:rsidRPr="006E1576" w:rsidRDefault="00751BD7" w:rsidP="006E1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</w:tcPr>
          <w:p w:rsidR="00751BD7" w:rsidRPr="006E1576" w:rsidRDefault="00751BD7" w:rsidP="006E1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992 01 05 00 00 00 0000 600</w:t>
            </w:r>
          </w:p>
        </w:tc>
        <w:tc>
          <w:tcPr>
            <w:tcW w:w="2457" w:type="pct"/>
          </w:tcPr>
          <w:p w:rsidR="00751BD7" w:rsidRPr="006E1576" w:rsidRDefault="00751BD7" w:rsidP="00E22E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средствбюджетов</w:t>
            </w:r>
          </w:p>
        </w:tc>
        <w:tc>
          <w:tcPr>
            <w:tcW w:w="608" w:type="pct"/>
            <w:vAlign w:val="center"/>
          </w:tcPr>
          <w:p w:rsidR="00751BD7" w:rsidRPr="006E1576" w:rsidRDefault="00751BD7" w:rsidP="006E15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12040,5</w:t>
            </w:r>
          </w:p>
        </w:tc>
      </w:tr>
      <w:tr w:rsidR="00751BD7" w:rsidRPr="000955C0">
        <w:tc>
          <w:tcPr>
            <w:tcW w:w="330" w:type="pct"/>
          </w:tcPr>
          <w:p w:rsidR="00751BD7" w:rsidRPr="006E1576" w:rsidRDefault="00751BD7" w:rsidP="006E1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</w:tcPr>
          <w:p w:rsidR="00751BD7" w:rsidRPr="006E1576" w:rsidRDefault="00751BD7" w:rsidP="006E1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992 01 05 02 01 00 0000 610</w:t>
            </w:r>
          </w:p>
        </w:tc>
        <w:tc>
          <w:tcPr>
            <w:tcW w:w="2457" w:type="pct"/>
          </w:tcPr>
          <w:p w:rsidR="00751BD7" w:rsidRPr="006E1576" w:rsidRDefault="00751BD7" w:rsidP="00E22E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608" w:type="pct"/>
            <w:vAlign w:val="center"/>
          </w:tcPr>
          <w:p w:rsidR="00751BD7" w:rsidRPr="006E1576" w:rsidRDefault="00751BD7" w:rsidP="006E15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12040,5</w:t>
            </w:r>
          </w:p>
        </w:tc>
      </w:tr>
      <w:tr w:rsidR="00751BD7" w:rsidRPr="000955C0">
        <w:tc>
          <w:tcPr>
            <w:tcW w:w="330" w:type="pct"/>
          </w:tcPr>
          <w:p w:rsidR="00751BD7" w:rsidRPr="006E1576" w:rsidRDefault="00751BD7" w:rsidP="006E1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pct"/>
          </w:tcPr>
          <w:p w:rsidR="00751BD7" w:rsidRPr="006E1576" w:rsidRDefault="00751BD7" w:rsidP="006E15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992 01 05 02 01 10 0000 610</w:t>
            </w:r>
          </w:p>
        </w:tc>
        <w:tc>
          <w:tcPr>
            <w:tcW w:w="2457" w:type="pct"/>
          </w:tcPr>
          <w:p w:rsidR="00751BD7" w:rsidRPr="006E1576" w:rsidRDefault="00751BD7" w:rsidP="00E22E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608" w:type="pct"/>
            <w:vAlign w:val="center"/>
          </w:tcPr>
          <w:p w:rsidR="00751BD7" w:rsidRPr="006E1576" w:rsidRDefault="00751BD7" w:rsidP="006E15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5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12040,5»</w:t>
            </w:r>
          </w:p>
        </w:tc>
      </w:tr>
    </w:tbl>
    <w:p w:rsidR="00751BD7" w:rsidRPr="006E1576" w:rsidRDefault="00751BD7" w:rsidP="006E1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1BD7" w:rsidRPr="006E1576" w:rsidRDefault="00751BD7" w:rsidP="006E1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1576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 финансового отдела </w:t>
      </w:r>
    </w:p>
    <w:p w:rsidR="00751BD7" w:rsidRPr="006E1576" w:rsidRDefault="00751BD7" w:rsidP="006E1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1576">
        <w:rPr>
          <w:rFonts w:ascii="Times New Roman" w:hAnsi="Times New Roman" w:cs="Times New Roman"/>
          <w:sz w:val="28"/>
          <w:szCs w:val="28"/>
          <w:lang w:eastAsia="ru-RU"/>
        </w:rPr>
        <w:t>администрации Джумайловского</w:t>
      </w:r>
    </w:p>
    <w:p w:rsidR="00751BD7" w:rsidRDefault="00751BD7" w:rsidP="006E1576">
      <w:r w:rsidRPr="006E1576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Калининского района    </w:t>
      </w:r>
      <w:r w:rsidRPr="006E157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E1576">
        <w:rPr>
          <w:rFonts w:ascii="Times New Roman" w:hAnsi="Times New Roman" w:cs="Times New Roman"/>
          <w:sz w:val="28"/>
          <w:szCs w:val="28"/>
          <w:lang w:eastAsia="ru-RU"/>
        </w:rPr>
        <w:tab/>
      </w:r>
      <w:bookmarkStart w:id="4" w:name="_GoBack"/>
      <w:bookmarkEnd w:id="4"/>
      <w:r w:rsidRPr="006E1576">
        <w:rPr>
          <w:rFonts w:ascii="Times New Roman" w:hAnsi="Times New Roman" w:cs="Times New Roman"/>
          <w:sz w:val="28"/>
          <w:szCs w:val="28"/>
          <w:lang w:eastAsia="ru-RU"/>
        </w:rPr>
        <w:t xml:space="preserve">   Н.А. Албул</w:t>
      </w:r>
    </w:p>
    <w:sectPr w:rsidR="00751BD7" w:rsidSect="000B27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74A0"/>
    <w:rsid w:val="00000099"/>
    <w:rsid w:val="000524EB"/>
    <w:rsid w:val="000955C0"/>
    <w:rsid w:val="000B2777"/>
    <w:rsid w:val="000C7F39"/>
    <w:rsid w:val="00104448"/>
    <w:rsid w:val="00130835"/>
    <w:rsid w:val="002F13B9"/>
    <w:rsid w:val="003F359E"/>
    <w:rsid w:val="00474BE2"/>
    <w:rsid w:val="004A3095"/>
    <w:rsid w:val="006974A0"/>
    <w:rsid w:val="006E1576"/>
    <w:rsid w:val="0073734E"/>
    <w:rsid w:val="00751BD7"/>
    <w:rsid w:val="00941359"/>
    <w:rsid w:val="009E2254"/>
    <w:rsid w:val="00A54293"/>
    <w:rsid w:val="00AB71A3"/>
    <w:rsid w:val="00C34B45"/>
    <w:rsid w:val="00C87DF9"/>
    <w:rsid w:val="00E22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4E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76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ages.vector-images.com/23/dgumailovskoe_selo_coa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25</Pages>
  <Words>5843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5</cp:revision>
  <dcterms:created xsi:type="dcterms:W3CDTF">2017-12-12T22:54:00Z</dcterms:created>
  <dcterms:modified xsi:type="dcterms:W3CDTF">2017-12-13T10:35:00Z</dcterms:modified>
</cp:coreProperties>
</file>