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9360"/>
      </w:tblGrid>
      <w:tr w:rsidR="001A5CCB" w:rsidRPr="00FB25E1" w:rsidTr="002950C7">
        <w:tc>
          <w:tcPr>
            <w:tcW w:w="9360" w:type="dxa"/>
            <w:tcBorders>
              <w:top w:val="nil"/>
              <w:left w:val="nil"/>
              <w:bottom w:val="nil"/>
              <w:right w:val="nil"/>
            </w:tcBorders>
          </w:tcPr>
          <w:p w:rsidR="001A5CCB" w:rsidRPr="0075193D" w:rsidRDefault="001A5CCB" w:rsidP="002950C7">
            <w:pPr>
              <w:spacing w:after="0"/>
              <w:jc w:val="center"/>
              <w:rPr>
                <w:rFonts w:ascii="Times New Roman" w:hAnsi="Times New Roman"/>
                <w:noProof/>
                <w:sz w:val="27"/>
                <w:szCs w:val="27"/>
              </w:rPr>
            </w:pPr>
            <w:r w:rsidRPr="0075193D">
              <w:rPr>
                <w:sz w:val="27"/>
                <w:szCs w:val="27"/>
              </w:rPr>
              <w:t> </w:t>
            </w:r>
          </w:p>
          <w:p w:rsidR="001A5CCB" w:rsidRPr="0075193D" w:rsidRDefault="001A5CCB" w:rsidP="002950C7">
            <w:pPr>
              <w:spacing w:after="0"/>
              <w:jc w:val="center"/>
              <w:rPr>
                <w:rFonts w:ascii="Times New Roman" w:hAnsi="Times New Roman"/>
                <w:b/>
                <w:sz w:val="27"/>
                <w:szCs w:val="27"/>
              </w:rPr>
            </w:pPr>
            <w:r w:rsidRPr="00FF04FE">
              <w:rPr>
                <w:rFonts w:ascii="Times New Roman" w:hAnsi="Times New Roman"/>
                <w:b/>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1.75pt;visibility:visible">
                  <v:imagedata r:id="rId4" o:title=""/>
                </v:shape>
              </w:pict>
            </w:r>
          </w:p>
          <w:p w:rsidR="001A5CCB" w:rsidRPr="0075193D" w:rsidRDefault="001A5CCB" w:rsidP="002950C7">
            <w:pPr>
              <w:spacing w:after="0"/>
              <w:jc w:val="center"/>
              <w:rPr>
                <w:rFonts w:ascii="Times New Roman" w:hAnsi="Times New Roman"/>
                <w:b/>
                <w:sz w:val="27"/>
                <w:szCs w:val="27"/>
              </w:rPr>
            </w:pPr>
            <w:r w:rsidRPr="0075193D">
              <w:rPr>
                <w:rFonts w:ascii="Times New Roman" w:hAnsi="Times New Roman"/>
                <w:b/>
                <w:sz w:val="27"/>
                <w:szCs w:val="27"/>
              </w:rPr>
              <w:t>СОВЕТ  ДЖУМАЙЛОВСКОГО СЕЛЬСКОГО ПОСЕЛЕНИЯ</w:t>
            </w:r>
          </w:p>
        </w:tc>
      </w:tr>
      <w:tr w:rsidR="001A5CCB" w:rsidRPr="00FB25E1" w:rsidTr="002950C7">
        <w:tc>
          <w:tcPr>
            <w:tcW w:w="9360" w:type="dxa"/>
            <w:tcBorders>
              <w:top w:val="nil"/>
              <w:left w:val="nil"/>
              <w:bottom w:val="nil"/>
              <w:right w:val="nil"/>
            </w:tcBorders>
          </w:tcPr>
          <w:p w:rsidR="001A5CCB" w:rsidRPr="0075193D" w:rsidRDefault="001A5CCB" w:rsidP="002950C7">
            <w:pPr>
              <w:pStyle w:val="Heading3"/>
              <w:spacing w:before="0" w:after="0"/>
              <w:jc w:val="center"/>
              <w:rPr>
                <w:rFonts w:ascii="Times New Roman" w:hAnsi="Times New Roman"/>
                <w:sz w:val="27"/>
                <w:szCs w:val="27"/>
              </w:rPr>
            </w:pPr>
            <w:r w:rsidRPr="0075193D">
              <w:rPr>
                <w:rFonts w:ascii="Times New Roman" w:hAnsi="Times New Roman"/>
                <w:sz w:val="27"/>
                <w:szCs w:val="27"/>
              </w:rPr>
              <w:t>КАЛИНИНСКОГО РАЙОНА</w:t>
            </w:r>
          </w:p>
          <w:p w:rsidR="001A5CCB" w:rsidRPr="0075193D" w:rsidRDefault="001A5CCB" w:rsidP="002950C7">
            <w:pPr>
              <w:tabs>
                <w:tab w:val="left" w:pos="7575"/>
              </w:tabs>
              <w:jc w:val="center"/>
              <w:rPr>
                <w:rFonts w:ascii="Times New Roman" w:hAnsi="Times New Roman"/>
                <w:b/>
                <w:color w:val="FF0000"/>
                <w:sz w:val="27"/>
                <w:szCs w:val="27"/>
              </w:rPr>
            </w:pPr>
          </w:p>
        </w:tc>
      </w:tr>
      <w:tr w:rsidR="001A5CCB" w:rsidRPr="00FB25E1" w:rsidTr="002950C7">
        <w:tc>
          <w:tcPr>
            <w:tcW w:w="9360" w:type="dxa"/>
            <w:tcBorders>
              <w:top w:val="nil"/>
              <w:left w:val="nil"/>
              <w:bottom w:val="nil"/>
              <w:right w:val="nil"/>
            </w:tcBorders>
          </w:tcPr>
          <w:p w:rsidR="001A5CCB" w:rsidRDefault="001A5CCB" w:rsidP="002950C7">
            <w:pPr>
              <w:pStyle w:val="Heading2"/>
              <w:spacing w:before="0"/>
              <w:jc w:val="center"/>
              <w:rPr>
                <w:rFonts w:ascii="Times New Roman" w:hAnsi="Times New Roman"/>
                <w:i w:val="0"/>
                <w:sz w:val="32"/>
                <w:szCs w:val="32"/>
              </w:rPr>
            </w:pPr>
            <w:r w:rsidRPr="0075193D">
              <w:rPr>
                <w:rFonts w:ascii="Times New Roman" w:hAnsi="Times New Roman"/>
                <w:i w:val="0"/>
                <w:sz w:val="32"/>
                <w:szCs w:val="32"/>
              </w:rPr>
              <w:t>РЕШЕНИЕ</w:t>
            </w:r>
          </w:p>
          <w:p w:rsidR="001A5CCB" w:rsidRPr="0075193D" w:rsidRDefault="001A5CCB" w:rsidP="0075193D">
            <w:pPr>
              <w:tabs>
                <w:tab w:val="left" w:pos="6960"/>
              </w:tabs>
              <w:rPr>
                <w:rFonts w:ascii="Times New Roman" w:hAnsi="Times New Roman"/>
                <w:sz w:val="28"/>
                <w:szCs w:val="28"/>
                <w:lang w:eastAsia="ar-SA"/>
              </w:rPr>
            </w:pPr>
            <w:r>
              <w:rPr>
                <w:rFonts w:ascii="Times New Roman" w:hAnsi="Times New Roman"/>
                <w:sz w:val="28"/>
                <w:szCs w:val="28"/>
                <w:lang w:eastAsia="ar-SA"/>
              </w:rPr>
              <w:t xml:space="preserve">от </w:t>
            </w:r>
            <w:r w:rsidRPr="00A448E4">
              <w:rPr>
                <w:rFonts w:ascii="Times New Roman" w:hAnsi="Times New Roman"/>
                <w:sz w:val="28"/>
                <w:szCs w:val="28"/>
                <w:u w:val="single"/>
                <w:lang w:eastAsia="ar-SA"/>
              </w:rPr>
              <w:t>28.01.2022 г.</w:t>
            </w:r>
            <w:r>
              <w:rPr>
                <w:rFonts w:ascii="Times New Roman" w:hAnsi="Times New Roman"/>
                <w:sz w:val="28"/>
                <w:szCs w:val="28"/>
                <w:lang w:eastAsia="ar-SA"/>
              </w:rPr>
              <w:tab/>
              <w:t xml:space="preserve">      № </w:t>
            </w:r>
            <w:r w:rsidRPr="00A448E4">
              <w:rPr>
                <w:rFonts w:ascii="Times New Roman" w:hAnsi="Times New Roman"/>
                <w:sz w:val="28"/>
                <w:szCs w:val="28"/>
                <w:u w:val="single"/>
                <w:lang w:eastAsia="ar-SA"/>
              </w:rPr>
              <w:t>99</w:t>
            </w:r>
          </w:p>
        </w:tc>
      </w:tr>
      <w:tr w:rsidR="001A5CCB" w:rsidRPr="00FB25E1" w:rsidTr="002950C7">
        <w:tc>
          <w:tcPr>
            <w:tcW w:w="9360" w:type="dxa"/>
            <w:tcBorders>
              <w:top w:val="nil"/>
              <w:left w:val="nil"/>
              <w:bottom w:val="nil"/>
              <w:right w:val="nil"/>
            </w:tcBorders>
          </w:tcPr>
          <w:p w:rsidR="001A5CCB" w:rsidRDefault="001A5CCB" w:rsidP="00340FB3">
            <w:pPr>
              <w:pStyle w:val="a"/>
              <w:rPr>
                <w:rFonts w:ascii="Times New Roman" w:hAnsi="Times New Roman" w:cs="Times New Roman"/>
                <w:sz w:val="28"/>
                <w:szCs w:val="28"/>
              </w:rPr>
            </w:pPr>
          </w:p>
        </w:tc>
      </w:tr>
      <w:tr w:rsidR="001A5CCB" w:rsidRPr="00FB25E1" w:rsidTr="002950C7">
        <w:tc>
          <w:tcPr>
            <w:tcW w:w="9360" w:type="dxa"/>
            <w:tcBorders>
              <w:top w:val="nil"/>
              <w:left w:val="nil"/>
              <w:bottom w:val="nil"/>
              <w:right w:val="nil"/>
            </w:tcBorders>
          </w:tcPr>
          <w:p w:rsidR="001A5CCB" w:rsidRPr="00FB25E1" w:rsidRDefault="001A5CCB" w:rsidP="00340FB3">
            <w:pPr>
              <w:pStyle w:val="NoSpacing"/>
              <w:jc w:val="center"/>
              <w:rPr>
                <w:rFonts w:ascii="Times New Roman" w:hAnsi="Times New Roman"/>
                <w:sz w:val="26"/>
                <w:szCs w:val="26"/>
              </w:rPr>
            </w:pPr>
            <w:r w:rsidRPr="00FB25E1">
              <w:rPr>
                <w:rFonts w:ascii="Times New Roman" w:hAnsi="Times New Roman"/>
                <w:sz w:val="26"/>
                <w:szCs w:val="26"/>
              </w:rPr>
              <w:t>хутор Джумайловка</w:t>
            </w:r>
          </w:p>
          <w:p w:rsidR="001A5CCB" w:rsidRPr="00FB25E1" w:rsidRDefault="001A5CCB" w:rsidP="00340FB3">
            <w:pPr>
              <w:pStyle w:val="NoSpacing"/>
              <w:rPr>
                <w:rFonts w:ascii="Times New Roman" w:hAnsi="Times New Roman"/>
                <w:sz w:val="28"/>
                <w:szCs w:val="28"/>
              </w:rPr>
            </w:pPr>
          </w:p>
        </w:tc>
      </w:tr>
    </w:tbl>
    <w:p w:rsidR="001A5CCB" w:rsidRPr="00340FB3" w:rsidRDefault="001A5CCB" w:rsidP="00340FB3">
      <w:pPr>
        <w:pStyle w:val="NoSpacing"/>
        <w:rPr>
          <w:rFonts w:ascii="Times New Roman" w:hAnsi="Times New Roman"/>
          <w:sz w:val="28"/>
          <w:szCs w:val="28"/>
        </w:rPr>
      </w:pPr>
    </w:p>
    <w:p w:rsidR="001A5CCB" w:rsidRDefault="001A5CCB" w:rsidP="00340FB3">
      <w:pPr>
        <w:pStyle w:val="NoSpacing"/>
        <w:jc w:val="center"/>
        <w:rPr>
          <w:rFonts w:ascii="Times New Roman" w:hAnsi="Times New Roman"/>
          <w:b/>
          <w:bCs/>
          <w:sz w:val="28"/>
          <w:szCs w:val="28"/>
        </w:rPr>
      </w:pPr>
      <w:r w:rsidRPr="00340FB3">
        <w:rPr>
          <w:rFonts w:ascii="Times New Roman" w:hAnsi="Times New Roman"/>
          <w:b/>
          <w:bCs/>
          <w:sz w:val="28"/>
          <w:szCs w:val="28"/>
        </w:rPr>
        <w:t xml:space="preserve">Об утверждении Положения о муниципальном контроле </w:t>
      </w:r>
    </w:p>
    <w:p w:rsidR="001A5CCB" w:rsidRDefault="001A5CCB" w:rsidP="00340FB3">
      <w:pPr>
        <w:pStyle w:val="NoSpacing"/>
        <w:jc w:val="center"/>
        <w:rPr>
          <w:rFonts w:ascii="Times New Roman" w:hAnsi="Times New Roman"/>
          <w:b/>
          <w:bCs/>
          <w:sz w:val="28"/>
          <w:szCs w:val="28"/>
        </w:rPr>
      </w:pPr>
      <w:r w:rsidRPr="00340FB3">
        <w:rPr>
          <w:rFonts w:ascii="Times New Roman" w:hAnsi="Times New Roman"/>
          <w:b/>
          <w:bCs/>
          <w:sz w:val="28"/>
          <w:szCs w:val="28"/>
        </w:rPr>
        <w:t xml:space="preserve">в сфере благоустройства на территории </w:t>
      </w:r>
    </w:p>
    <w:p w:rsidR="001A5CCB" w:rsidRPr="00340FB3" w:rsidRDefault="001A5CCB" w:rsidP="00340FB3">
      <w:pPr>
        <w:pStyle w:val="NoSpacing"/>
        <w:jc w:val="center"/>
        <w:rPr>
          <w:rFonts w:ascii="Times New Roman" w:hAnsi="Times New Roman"/>
          <w:sz w:val="28"/>
          <w:szCs w:val="28"/>
        </w:rPr>
      </w:pPr>
      <w:r w:rsidRPr="00340FB3">
        <w:rPr>
          <w:rFonts w:ascii="Times New Roman" w:hAnsi="Times New Roman"/>
          <w:b/>
          <w:bCs/>
          <w:sz w:val="28"/>
          <w:szCs w:val="28"/>
        </w:rPr>
        <w:t>Джумайловского сельского поселения Калининского района</w:t>
      </w:r>
    </w:p>
    <w:p w:rsidR="001A5CCB" w:rsidRPr="00340FB3" w:rsidRDefault="001A5CCB" w:rsidP="00340FB3">
      <w:pPr>
        <w:pStyle w:val="NoSpacing"/>
        <w:jc w:val="center"/>
        <w:rPr>
          <w:rFonts w:ascii="Times New Roman" w:hAnsi="Times New Roman"/>
          <w:sz w:val="28"/>
          <w:szCs w:val="28"/>
        </w:rPr>
      </w:pPr>
    </w:p>
    <w:p w:rsidR="001A5CCB" w:rsidRPr="00340FB3" w:rsidRDefault="001A5CCB" w:rsidP="00340FB3">
      <w:pPr>
        <w:pStyle w:val="NormalWeb"/>
        <w:spacing w:before="0" w:beforeAutospacing="0" w:after="0" w:afterAutospacing="0"/>
        <w:jc w:val="center"/>
        <w:rPr>
          <w:sz w:val="28"/>
          <w:szCs w:val="28"/>
        </w:rPr>
      </w:pPr>
    </w:p>
    <w:p w:rsidR="001A5CCB" w:rsidRPr="00340FB3" w:rsidRDefault="001A5CCB" w:rsidP="00544454">
      <w:pPr>
        <w:pStyle w:val="NormalWeb"/>
        <w:spacing w:before="0" w:beforeAutospacing="0" w:after="0" w:afterAutospacing="0"/>
        <w:ind w:firstLine="709"/>
        <w:jc w:val="both"/>
        <w:rPr>
          <w:sz w:val="28"/>
          <w:szCs w:val="28"/>
        </w:rPr>
      </w:pPr>
      <w:r w:rsidRPr="00340FB3">
        <w:rPr>
          <w:sz w:val="28"/>
          <w:szCs w:val="28"/>
        </w:rPr>
        <w:t xml:space="preserve">В соответствии с пунктом 19 части 1 статьи 14 Федерального закона </w:t>
      </w:r>
      <w:r>
        <w:rPr>
          <w:sz w:val="28"/>
          <w:szCs w:val="28"/>
        </w:rPr>
        <w:t xml:space="preserve">           </w:t>
      </w:r>
      <w:r w:rsidRPr="00340FB3">
        <w:rPr>
          <w:sz w:val="28"/>
          <w:szCs w:val="28"/>
        </w:rPr>
        <w:t>от 06.10.2003 г.</w:t>
      </w:r>
      <w:r>
        <w:rPr>
          <w:sz w:val="28"/>
          <w:szCs w:val="28"/>
        </w:rPr>
        <w:t xml:space="preserve"> </w:t>
      </w:r>
      <w:r w:rsidRPr="00340FB3">
        <w:rPr>
          <w:sz w:val="28"/>
          <w:szCs w:val="28"/>
        </w:rPr>
        <w:t xml:space="preserve">№ 131-ФЗ «Об общих принципах организации местного самоуправления в Российской Федерации», Федеральным законом </w:t>
      </w:r>
      <w:r>
        <w:rPr>
          <w:sz w:val="28"/>
          <w:szCs w:val="28"/>
        </w:rPr>
        <w:t xml:space="preserve">                   </w:t>
      </w:r>
      <w:hyperlink r:id="rId5" w:tgtFrame="_blank" w:history="1">
        <w:r w:rsidRPr="00340FB3">
          <w:rPr>
            <w:rStyle w:val="1"/>
            <w:color w:val="0000FF"/>
            <w:sz w:val="28"/>
            <w:szCs w:val="28"/>
            <w:u w:val="single"/>
          </w:rPr>
          <w:t>от 31.07.2020 г. № 248-ФЗ</w:t>
        </w:r>
      </w:hyperlink>
      <w:r w:rsidRPr="00340FB3">
        <w:rPr>
          <w:sz w:val="28"/>
          <w:szCs w:val="28"/>
        </w:rPr>
        <w:t xml:space="preserve"> «О государственном контроле (надзоре) и муниципальном контроле в Российской Федерации», руководствуясь Уставом Джумайловского сельского поселения Калининского района, Совет Джумайловского сельского поселения Калининского района </w:t>
      </w:r>
      <w:r>
        <w:rPr>
          <w:sz w:val="28"/>
          <w:szCs w:val="28"/>
        </w:rPr>
        <w:t>РЕШИЛ</w:t>
      </w:r>
      <w:r w:rsidRPr="00340FB3">
        <w:rPr>
          <w:sz w:val="28"/>
          <w:szCs w:val="28"/>
        </w:rPr>
        <w:t>:</w:t>
      </w:r>
    </w:p>
    <w:p w:rsidR="001A5CCB" w:rsidRPr="00340FB3" w:rsidRDefault="001A5CCB" w:rsidP="00544454">
      <w:pPr>
        <w:pStyle w:val="NormalWeb"/>
        <w:spacing w:before="0" w:beforeAutospacing="0" w:after="0" w:afterAutospacing="0"/>
        <w:ind w:firstLine="709"/>
        <w:jc w:val="both"/>
        <w:rPr>
          <w:sz w:val="28"/>
          <w:szCs w:val="28"/>
        </w:rPr>
      </w:pPr>
      <w:r w:rsidRPr="00340FB3">
        <w:rPr>
          <w:sz w:val="28"/>
          <w:szCs w:val="28"/>
        </w:rPr>
        <w:t>1. Утвердить прилагаемое Положение о муниципальном контроле в сфере благоустройства на территории Джумайловского сельского поселения Калининского района.</w:t>
      </w:r>
    </w:p>
    <w:p w:rsidR="001A5CCB" w:rsidRPr="00340FB3" w:rsidRDefault="001A5CCB" w:rsidP="00544454">
      <w:pPr>
        <w:pStyle w:val="NormalWeb"/>
        <w:spacing w:before="0" w:beforeAutospacing="0" w:after="0" w:afterAutospacing="0"/>
        <w:ind w:firstLine="709"/>
        <w:jc w:val="both"/>
        <w:rPr>
          <w:sz w:val="28"/>
          <w:szCs w:val="28"/>
        </w:rPr>
      </w:pPr>
      <w:r w:rsidRPr="00340FB3">
        <w:rPr>
          <w:sz w:val="28"/>
          <w:szCs w:val="28"/>
        </w:rPr>
        <w:t>2. Администрации Джумайловского сельского поселения Калининского района обнародовать настоящее решение в установленном порядке и разместить его в сети «Интернет» на официальном сайте Джумайловского сельского поселения Калининского района</w:t>
      </w:r>
      <w:bookmarkStart w:id="0" w:name="_Hlk91662663"/>
      <w:r w:rsidRPr="00340FB3">
        <w:rPr>
          <w:sz w:val="28"/>
          <w:szCs w:val="28"/>
        </w:rPr>
        <w:t>.</w:t>
      </w:r>
      <w:bookmarkEnd w:id="0"/>
    </w:p>
    <w:p w:rsidR="001A5CCB" w:rsidRPr="00340FB3" w:rsidRDefault="001A5CCB" w:rsidP="00544454">
      <w:pPr>
        <w:pStyle w:val="NormalWeb"/>
        <w:spacing w:before="0" w:beforeAutospacing="0" w:after="0" w:afterAutospacing="0"/>
        <w:ind w:firstLine="709"/>
        <w:jc w:val="both"/>
        <w:rPr>
          <w:sz w:val="28"/>
          <w:szCs w:val="28"/>
        </w:rPr>
      </w:pPr>
      <w:r w:rsidRPr="00340FB3">
        <w:rPr>
          <w:sz w:val="28"/>
          <w:szCs w:val="28"/>
        </w:rPr>
        <w:t>3. Контроль за выполнением настоящего решения возложить на комиссию по правовым и социальным вопросам Совета Джумайловского сельского поселения Калининского района (</w:t>
      </w:r>
      <w:r>
        <w:rPr>
          <w:sz w:val="28"/>
          <w:szCs w:val="28"/>
        </w:rPr>
        <w:t>Пьянкова</w:t>
      </w:r>
      <w:r w:rsidRPr="00340FB3">
        <w:rPr>
          <w:sz w:val="28"/>
          <w:szCs w:val="28"/>
        </w:rPr>
        <w:t>) и администрацию Джумайловского сельского поселения Калининского района.</w:t>
      </w:r>
    </w:p>
    <w:p w:rsidR="001A5CCB" w:rsidRPr="00340FB3" w:rsidRDefault="001A5CCB" w:rsidP="00544454">
      <w:pPr>
        <w:pStyle w:val="NormalWeb"/>
        <w:spacing w:before="0" w:beforeAutospacing="0" w:after="0" w:afterAutospacing="0"/>
        <w:ind w:firstLine="709"/>
        <w:jc w:val="both"/>
        <w:rPr>
          <w:sz w:val="28"/>
          <w:szCs w:val="28"/>
        </w:rPr>
      </w:pPr>
      <w:r w:rsidRPr="00340FB3">
        <w:rPr>
          <w:sz w:val="28"/>
          <w:szCs w:val="28"/>
        </w:rPr>
        <w:t>4. 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в сфере благоустройства на территории Джумайловского сельского поселения Калининского района вступающих в силу с 1 марта 2022 года.</w:t>
      </w:r>
    </w:p>
    <w:p w:rsidR="001A5CCB" w:rsidRPr="00340FB3" w:rsidRDefault="001A5CCB" w:rsidP="00544454">
      <w:pPr>
        <w:pStyle w:val="NormalWeb"/>
        <w:spacing w:before="0" w:beforeAutospacing="0" w:after="0" w:afterAutospacing="0"/>
        <w:jc w:val="both"/>
        <w:rPr>
          <w:sz w:val="28"/>
          <w:szCs w:val="28"/>
        </w:rPr>
      </w:pPr>
      <w:r w:rsidRPr="00340FB3">
        <w:rPr>
          <w:sz w:val="28"/>
          <w:szCs w:val="28"/>
        </w:rPr>
        <w:t> </w:t>
      </w:r>
    </w:p>
    <w:p w:rsidR="001A5CCB" w:rsidRPr="00340FB3" w:rsidRDefault="001A5CCB" w:rsidP="00544454">
      <w:pPr>
        <w:pStyle w:val="NormalWeb"/>
        <w:spacing w:before="0" w:beforeAutospacing="0" w:after="0" w:afterAutospacing="0"/>
        <w:jc w:val="both"/>
        <w:rPr>
          <w:sz w:val="28"/>
          <w:szCs w:val="28"/>
        </w:rPr>
      </w:pPr>
      <w:r w:rsidRPr="00340FB3">
        <w:rPr>
          <w:sz w:val="28"/>
          <w:szCs w:val="28"/>
        </w:rPr>
        <w:t> </w:t>
      </w:r>
    </w:p>
    <w:p w:rsidR="001A5CCB" w:rsidRPr="00340FB3" w:rsidRDefault="001A5CCB" w:rsidP="00544454">
      <w:pPr>
        <w:pStyle w:val="NormalWeb"/>
        <w:spacing w:before="0" w:beforeAutospacing="0" w:after="0" w:afterAutospacing="0"/>
        <w:jc w:val="both"/>
        <w:rPr>
          <w:sz w:val="28"/>
          <w:szCs w:val="28"/>
        </w:rPr>
      </w:pPr>
      <w:r w:rsidRPr="00340FB3">
        <w:rPr>
          <w:sz w:val="28"/>
          <w:szCs w:val="28"/>
        </w:rPr>
        <w:t> </w:t>
      </w:r>
    </w:p>
    <w:p w:rsidR="001A5CCB" w:rsidRPr="00340FB3" w:rsidRDefault="001A5CCB" w:rsidP="00340FB3">
      <w:pPr>
        <w:pStyle w:val="NormalWeb"/>
        <w:spacing w:before="0" w:beforeAutospacing="0" w:after="0" w:afterAutospacing="0"/>
        <w:jc w:val="both"/>
        <w:rPr>
          <w:sz w:val="28"/>
          <w:szCs w:val="28"/>
        </w:rPr>
      </w:pPr>
      <w:r w:rsidRPr="00340FB3">
        <w:rPr>
          <w:sz w:val="28"/>
          <w:szCs w:val="28"/>
        </w:rPr>
        <w:t>Глава Джумайловского сельского поселения</w:t>
      </w:r>
    </w:p>
    <w:p w:rsidR="001A5CCB" w:rsidRPr="00340FB3" w:rsidRDefault="001A5CCB" w:rsidP="00340FB3">
      <w:pPr>
        <w:pStyle w:val="NormalWeb"/>
        <w:spacing w:before="0" w:beforeAutospacing="0" w:after="0" w:afterAutospacing="0"/>
        <w:rPr>
          <w:sz w:val="28"/>
          <w:szCs w:val="28"/>
        </w:rPr>
      </w:pPr>
      <w:r w:rsidRPr="00340FB3">
        <w:rPr>
          <w:sz w:val="28"/>
          <w:szCs w:val="28"/>
        </w:rPr>
        <w:t xml:space="preserve">Калининского района                                                                   </w:t>
      </w:r>
      <w:r>
        <w:rPr>
          <w:sz w:val="28"/>
          <w:szCs w:val="28"/>
        </w:rPr>
        <w:t xml:space="preserve">         О.И.Горбань</w:t>
      </w:r>
    </w:p>
    <w:p w:rsidR="001A5CCB" w:rsidRPr="00340FB3" w:rsidRDefault="001A5CCB" w:rsidP="00544454">
      <w:pPr>
        <w:pStyle w:val="NormalWeb"/>
        <w:spacing w:before="0" w:beforeAutospacing="0" w:after="0" w:afterAutospacing="0"/>
        <w:jc w:val="both"/>
        <w:rPr>
          <w:sz w:val="28"/>
          <w:szCs w:val="28"/>
        </w:rPr>
      </w:pPr>
      <w:r w:rsidRPr="00340FB3">
        <w:rPr>
          <w:sz w:val="28"/>
          <w:szCs w:val="28"/>
        </w:rPr>
        <w:t> </w:t>
      </w:r>
    </w:p>
    <w:p w:rsidR="001A5CCB" w:rsidRDefault="001A5CCB" w:rsidP="00544454">
      <w:pPr>
        <w:pStyle w:val="NormalWeb"/>
        <w:spacing w:before="0" w:beforeAutospacing="0" w:after="0" w:afterAutospacing="0"/>
        <w:jc w:val="both"/>
      </w:pPr>
    </w:p>
    <w:p w:rsidR="001A5CCB" w:rsidRDefault="001A5CCB" w:rsidP="00544454">
      <w:pPr>
        <w:pStyle w:val="NormalWeb"/>
        <w:spacing w:before="0" w:beforeAutospacing="0" w:after="0" w:afterAutospacing="0"/>
        <w:ind w:left="5387"/>
      </w:pPr>
      <w:r>
        <w:t>ПРИЛОЖЕНИЕ</w:t>
      </w:r>
    </w:p>
    <w:p w:rsidR="001A5CCB" w:rsidRDefault="001A5CCB" w:rsidP="00544454">
      <w:pPr>
        <w:pStyle w:val="NormalWeb"/>
        <w:spacing w:before="0" w:beforeAutospacing="0" w:after="0" w:afterAutospacing="0"/>
        <w:ind w:left="5387"/>
      </w:pPr>
      <w:r>
        <w:t>УТВЕРЖДЕНО</w:t>
      </w:r>
    </w:p>
    <w:p w:rsidR="001A5CCB" w:rsidRDefault="001A5CCB" w:rsidP="00544454">
      <w:pPr>
        <w:pStyle w:val="NormalWeb"/>
        <w:spacing w:before="0" w:beforeAutospacing="0" w:after="0" w:afterAutospacing="0"/>
        <w:ind w:left="5387"/>
      </w:pPr>
      <w:r>
        <w:t>решением Совета</w:t>
      </w:r>
    </w:p>
    <w:p w:rsidR="001A5CCB" w:rsidRDefault="001A5CCB" w:rsidP="00544454">
      <w:pPr>
        <w:pStyle w:val="NormalWeb"/>
        <w:spacing w:before="0" w:beforeAutospacing="0" w:after="0" w:afterAutospacing="0"/>
        <w:ind w:left="5387"/>
      </w:pPr>
      <w:r>
        <w:t>Джумайловского сельского поселения</w:t>
      </w:r>
    </w:p>
    <w:p w:rsidR="001A5CCB" w:rsidRDefault="001A5CCB" w:rsidP="00544454">
      <w:pPr>
        <w:pStyle w:val="NormalWeb"/>
        <w:spacing w:before="0" w:beforeAutospacing="0" w:after="0" w:afterAutospacing="0"/>
        <w:ind w:left="5387"/>
      </w:pPr>
      <w:r>
        <w:t>Калининского района</w:t>
      </w:r>
    </w:p>
    <w:p w:rsidR="001A5CCB" w:rsidRPr="0075193D" w:rsidRDefault="001A5CCB" w:rsidP="00544454">
      <w:pPr>
        <w:pStyle w:val="NormalWeb"/>
        <w:spacing w:before="0" w:beforeAutospacing="0" w:after="0" w:afterAutospacing="0"/>
        <w:ind w:left="5387"/>
        <w:rPr>
          <w:u w:val="single"/>
        </w:rPr>
      </w:pPr>
      <w:r>
        <w:t xml:space="preserve">от </w:t>
      </w:r>
      <w:r w:rsidRPr="0075193D">
        <w:rPr>
          <w:u w:val="single"/>
        </w:rPr>
        <w:t>28.01.2022 г.</w:t>
      </w:r>
      <w:r>
        <w:t xml:space="preserve"> № </w:t>
      </w:r>
      <w:r w:rsidRPr="0075193D">
        <w:rPr>
          <w:u w:val="single"/>
        </w:rPr>
        <w:t>99</w:t>
      </w:r>
    </w:p>
    <w:p w:rsidR="001A5CCB" w:rsidRDefault="001A5CCB" w:rsidP="00544454">
      <w:pPr>
        <w:pStyle w:val="NormalWeb"/>
        <w:spacing w:before="0" w:beforeAutospacing="0" w:after="0" w:afterAutospacing="0"/>
        <w:jc w:val="both"/>
      </w:pPr>
      <w:r>
        <w:t> </w:t>
      </w:r>
    </w:p>
    <w:p w:rsidR="001A5CCB" w:rsidRDefault="001A5CCB" w:rsidP="00544454">
      <w:pPr>
        <w:pStyle w:val="NormalWeb"/>
        <w:spacing w:before="0" w:beforeAutospacing="0" w:after="0" w:afterAutospacing="0"/>
        <w:jc w:val="both"/>
      </w:pPr>
      <w:r>
        <w:t> </w:t>
      </w:r>
    </w:p>
    <w:p w:rsidR="001A5CCB" w:rsidRDefault="001A5CCB" w:rsidP="00544454">
      <w:pPr>
        <w:pStyle w:val="NormalWeb"/>
        <w:spacing w:before="0" w:beforeAutospacing="0" w:after="0" w:afterAutospacing="0"/>
        <w:jc w:val="center"/>
        <w:rPr>
          <w:b/>
          <w:bCs/>
        </w:rPr>
      </w:pPr>
      <w:r>
        <w:rPr>
          <w:b/>
          <w:bCs/>
        </w:rPr>
        <w:t xml:space="preserve">Положение </w:t>
      </w:r>
    </w:p>
    <w:p w:rsidR="001A5CCB" w:rsidRDefault="001A5CCB" w:rsidP="00544454">
      <w:pPr>
        <w:pStyle w:val="NormalWeb"/>
        <w:spacing w:before="0" w:beforeAutospacing="0" w:after="0" w:afterAutospacing="0"/>
        <w:jc w:val="center"/>
      </w:pPr>
      <w:r>
        <w:rPr>
          <w:b/>
          <w:bCs/>
        </w:rPr>
        <w:t>о муниципальном контроле в сфере благоустройства</w:t>
      </w:r>
    </w:p>
    <w:p w:rsidR="001A5CCB" w:rsidRDefault="001A5CCB" w:rsidP="00544454">
      <w:pPr>
        <w:pStyle w:val="NormalWeb"/>
        <w:spacing w:before="0" w:beforeAutospacing="0" w:after="0" w:afterAutospacing="0"/>
        <w:jc w:val="center"/>
      </w:pPr>
      <w:r>
        <w:rPr>
          <w:b/>
          <w:bCs/>
        </w:rPr>
        <w:t>на территории Джумайловского сельского поселения Калининского района</w:t>
      </w:r>
    </w:p>
    <w:p w:rsidR="001A5CCB" w:rsidRDefault="001A5CCB" w:rsidP="00544454">
      <w:pPr>
        <w:pStyle w:val="NormalWeb"/>
        <w:spacing w:before="0" w:beforeAutospacing="0" w:after="0" w:afterAutospacing="0"/>
        <w:jc w:val="both"/>
      </w:pPr>
      <w:r>
        <w:t> </w:t>
      </w:r>
    </w:p>
    <w:p w:rsidR="001A5CCB" w:rsidRDefault="001A5CCB" w:rsidP="00340FB3">
      <w:pPr>
        <w:pStyle w:val="NormalWeb"/>
        <w:spacing w:before="0" w:beforeAutospacing="0" w:after="0" w:afterAutospacing="0"/>
        <w:ind w:firstLine="709"/>
        <w:jc w:val="center"/>
      </w:pPr>
      <w:r>
        <w:t>1. Общие положения</w:t>
      </w:r>
    </w:p>
    <w:p w:rsidR="001A5CCB" w:rsidRDefault="001A5CCB" w:rsidP="00544454">
      <w:pPr>
        <w:pStyle w:val="NormalWeb"/>
        <w:spacing w:before="0" w:beforeAutospacing="0" w:after="0" w:afterAutospacing="0"/>
        <w:ind w:firstLine="709"/>
        <w:jc w:val="both"/>
      </w:pPr>
      <w:r>
        <w:t>1.1. Настоящее Положение устанавливает порядок осуществления муниципального контроля в сфере благоустройства на территории Джумайловского сельского поселения Калининского района (далее – контроль в сфере благоустройства).</w:t>
      </w:r>
    </w:p>
    <w:p w:rsidR="001A5CCB" w:rsidRDefault="001A5CCB" w:rsidP="00544454">
      <w:pPr>
        <w:pStyle w:val="NormalWeb"/>
        <w:spacing w:before="0" w:beforeAutospacing="0" w:after="0" w:afterAutospacing="0"/>
        <w:ind w:firstLine="709"/>
        <w:jc w:val="both"/>
      </w:pPr>
      <w:r>
        <w:t>1.2. 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1A5CCB" w:rsidRDefault="001A5CCB" w:rsidP="00544454">
      <w:pPr>
        <w:pStyle w:val="NormalWeb"/>
        <w:spacing w:before="0" w:beforeAutospacing="0" w:after="0" w:afterAutospacing="0"/>
        <w:ind w:firstLine="709"/>
        <w:jc w:val="both"/>
      </w:pPr>
      <w:r>
        <w:t>Предметом муниципального контроля в сфере благоустройства на территории Джумайловского сельского поселения Калининского района являются соблюдение:</w:t>
      </w:r>
    </w:p>
    <w:p w:rsidR="001A5CCB" w:rsidRDefault="001A5CCB" w:rsidP="00544454">
      <w:pPr>
        <w:pStyle w:val="NormalWeb"/>
        <w:spacing w:before="0" w:beforeAutospacing="0" w:after="0" w:afterAutospacing="0"/>
        <w:ind w:firstLine="709"/>
        <w:jc w:val="both"/>
      </w:pPr>
      <w:r>
        <w:t>1) контролируемыми лицами обязательных требований, установленных нормативными правовыми актами, Правилами благоустройства территории Джумайловского сельского поселения Калининского района от 26.07.2019 г. № 24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(далее также – обязательные требования);</w:t>
      </w:r>
    </w:p>
    <w:p w:rsidR="001A5CCB" w:rsidRDefault="001A5CCB" w:rsidP="00544454">
      <w:pPr>
        <w:pStyle w:val="NormalWeb"/>
        <w:spacing w:before="0" w:beforeAutospacing="0" w:after="0" w:afterAutospacing="0"/>
        <w:ind w:firstLine="709"/>
        <w:jc w:val="both"/>
      </w:pPr>
      <w:r>
        <w:t>2) соблюдение (реализация) требований, содержащихся в разрешительных документах;</w:t>
      </w:r>
    </w:p>
    <w:p w:rsidR="001A5CCB" w:rsidRDefault="001A5CCB" w:rsidP="00544454">
      <w:pPr>
        <w:pStyle w:val="NormalWeb"/>
        <w:spacing w:before="0" w:beforeAutospacing="0" w:after="0" w:afterAutospacing="0"/>
        <w:ind w:firstLine="709"/>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1A5CCB" w:rsidRDefault="001A5CCB" w:rsidP="00544454">
      <w:pPr>
        <w:pStyle w:val="NormalWeb"/>
        <w:spacing w:before="0" w:beforeAutospacing="0" w:after="0" w:afterAutospacing="0"/>
        <w:ind w:firstLine="709"/>
        <w:jc w:val="both"/>
      </w:pPr>
      <w:r>
        <w:t>4) исполнение решений, принимаемых по результатам контрольных (надзорных) мероприятий.</w:t>
      </w:r>
    </w:p>
    <w:p w:rsidR="001A5CCB" w:rsidRDefault="001A5CCB" w:rsidP="00544454">
      <w:pPr>
        <w:pStyle w:val="NormalWeb"/>
        <w:spacing w:before="0" w:beforeAutospacing="0" w:after="0" w:afterAutospacing="0"/>
        <w:ind w:firstLine="709"/>
        <w:jc w:val="both"/>
      </w:pPr>
      <w: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A5CCB" w:rsidRDefault="001A5CCB" w:rsidP="00544454">
      <w:pPr>
        <w:pStyle w:val="NormalWeb"/>
        <w:spacing w:before="0" w:beforeAutospacing="0" w:after="0" w:afterAutospacing="0"/>
        <w:ind w:firstLine="709"/>
        <w:jc w:val="both"/>
      </w:pPr>
      <w:r>
        <w:t>1.3. Контроль в сфере благоустройства осуществляется администрацией Джумайловского сельского поселения Калининского района (далее – администрация).</w:t>
      </w:r>
    </w:p>
    <w:p w:rsidR="001A5CCB" w:rsidRDefault="001A5CCB" w:rsidP="00544454">
      <w:pPr>
        <w:pStyle w:val="NormalWeb"/>
        <w:spacing w:before="0" w:beforeAutospacing="0" w:after="0" w:afterAutospacing="0"/>
        <w:ind w:firstLine="709"/>
        <w:jc w:val="both"/>
      </w:pPr>
      <w:r>
        <w:t>1.4. Должностными лицами администрации, уполномоченными осуществлять контроль в сфере благоустройства, являются специалисты курирующие малый и средний бизнес администрации Джумайловского сельского поселения Калининского района,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должностными инструкциями входит осуществление полномочий по контролю в сфере благоустройства.</w:t>
      </w:r>
    </w:p>
    <w:p w:rsidR="001A5CCB" w:rsidRDefault="001A5CCB" w:rsidP="00544454">
      <w:pPr>
        <w:pStyle w:val="NormalWeb"/>
        <w:spacing w:before="0" w:beforeAutospacing="0" w:after="0" w:afterAutospacing="0"/>
        <w:ind w:firstLine="709"/>
        <w:jc w:val="both"/>
      </w:pPr>
      <w: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w:t>
      </w:r>
      <w:hyperlink r:id="rId6" w:tgtFrame="_blank" w:history="1">
        <w:r>
          <w:rPr>
            <w:rStyle w:val="1"/>
            <w:color w:val="0000FF"/>
            <w:u w:val="single"/>
          </w:rPr>
          <w:t>от 31.07.2020 г. № 248-ФЗ</w:t>
        </w:r>
      </w:hyperlink>
      <w:r>
        <w:t xml:space="preserve"> «О государственном контроле (надзоре) и муниципальном контроле в Российской Федерации» и иными федеральными законами.</w:t>
      </w:r>
    </w:p>
    <w:p w:rsidR="001A5CCB" w:rsidRDefault="001A5CCB" w:rsidP="00544454">
      <w:pPr>
        <w:pStyle w:val="NormalWeb"/>
        <w:spacing w:before="0" w:beforeAutospacing="0" w:after="0" w:afterAutospacing="0"/>
        <w:ind w:firstLine="709"/>
        <w:jc w:val="both"/>
      </w:pPr>
      <w: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w:t>
      </w:r>
      <w:hyperlink r:id="rId7" w:tgtFrame="_blank" w:history="1">
        <w:r>
          <w:rPr>
            <w:rStyle w:val="1"/>
            <w:color w:val="0000FF"/>
            <w:u w:val="single"/>
          </w:rPr>
          <w:t>от 31.07.2020 г. № 248-ФЗ</w:t>
        </w:r>
      </w:hyperlink>
      <w:r>
        <w:t xml:space="preserve"> «О государственном контроле (надзоре) и муниципальном контроле в Российской Федерации», Федерального закона </w:t>
      </w:r>
      <w:hyperlink r:id="rId8" w:tgtFrame="_blank" w:history="1">
        <w:r>
          <w:rPr>
            <w:rStyle w:val="1"/>
            <w:color w:val="0000FF"/>
            <w:u w:val="single"/>
          </w:rPr>
          <w:t>от 06.10.2003 г. № 131-ФЗ</w:t>
        </w:r>
      </w:hyperlink>
      <w:r>
        <w:t xml:space="preserve"> «Об общих принципах организации местного самоуправления в Российской Федерации».</w:t>
      </w:r>
    </w:p>
    <w:p w:rsidR="001A5CCB" w:rsidRDefault="001A5CCB" w:rsidP="00544454">
      <w:pPr>
        <w:pStyle w:val="NormalWeb"/>
        <w:spacing w:before="0" w:beforeAutospacing="0" w:after="0" w:afterAutospacing="0"/>
        <w:ind w:firstLine="709"/>
        <w:jc w:val="both"/>
      </w:pPr>
      <w:bookmarkStart w:id="1" w:name="Par61"/>
      <w:bookmarkEnd w:id="1"/>
      <w:r>
        <w:t>1.6. Администрация осуществляет контроль за соблюдением Правил благоустройства, включающих:</w:t>
      </w:r>
    </w:p>
    <w:p w:rsidR="001A5CCB" w:rsidRDefault="001A5CCB" w:rsidP="00544454">
      <w:pPr>
        <w:pStyle w:val="NormalWeb"/>
        <w:spacing w:before="0" w:beforeAutospacing="0" w:after="0" w:afterAutospacing="0"/>
        <w:ind w:firstLine="709"/>
        <w:jc w:val="both"/>
      </w:pPr>
      <w:r>
        <w:t>1) обязательные требования по содержанию прилегающих территорий;</w:t>
      </w:r>
    </w:p>
    <w:p w:rsidR="001A5CCB" w:rsidRDefault="001A5CCB" w:rsidP="00544454">
      <w:pPr>
        <w:pStyle w:val="NormalWeb"/>
        <w:spacing w:before="0" w:beforeAutospacing="0" w:after="0" w:afterAutospacing="0"/>
        <w:ind w:firstLine="709"/>
        <w:jc w:val="both"/>
      </w:pPr>
      <w:r>
        <w:t xml:space="preserve">2) обязательные требования по содержанию элементов и объектов благоустройства, в том числе требования: </w:t>
      </w:r>
    </w:p>
    <w:p w:rsidR="001A5CCB" w:rsidRDefault="001A5CCB" w:rsidP="00544454">
      <w:pPr>
        <w:pStyle w:val="NormalWeb"/>
        <w:spacing w:before="0" w:beforeAutospacing="0" w:after="0" w:afterAutospacing="0"/>
        <w:ind w:firstLine="709"/>
        <w:jc w:val="both"/>
      </w:pPr>
      <w: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A5CCB" w:rsidRDefault="001A5CCB" w:rsidP="00544454">
      <w:pPr>
        <w:pStyle w:val="NormalWeb"/>
        <w:spacing w:before="0" w:beforeAutospacing="0" w:after="0" w:afterAutospacing="0"/>
        <w:ind w:firstLine="709"/>
        <w:jc w:val="both"/>
      </w:pPr>
      <w: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A5CCB" w:rsidRDefault="001A5CCB" w:rsidP="00544454">
      <w:pPr>
        <w:pStyle w:val="NormalWeb"/>
        <w:spacing w:before="0" w:beforeAutospacing="0" w:after="0" w:afterAutospacing="0"/>
        <w:ind w:firstLine="709"/>
        <w:jc w:val="both"/>
      </w:pPr>
      <w:r>
        <w:t>- по содержанию специальных знаков, надписей, содержащих информацию, необходимую для эксплуатации инженерных сооружений;</w:t>
      </w:r>
    </w:p>
    <w:p w:rsidR="001A5CCB" w:rsidRDefault="001A5CCB" w:rsidP="00544454">
      <w:pPr>
        <w:pStyle w:val="NormalWeb"/>
        <w:spacing w:before="0" w:beforeAutospacing="0" w:after="0" w:afterAutospacing="0"/>
        <w:ind w:firstLine="709"/>
        <w:jc w:val="both"/>
      </w:pPr>
      <w: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Краснодарского края и Правилами благоустройства;</w:t>
      </w:r>
    </w:p>
    <w:p w:rsidR="001A5CCB" w:rsidRDefault="001A5CCB" w:rsidP="00544454">
      <w:pPr>
        <w:pStyle w:val="NormalWeb"/>
        <w:spacing w:before="0" w:beforeAutospacing="0" w:after="0" w:afterAutospacing="0"/>
        <w:ind w:firstLine="709"/>
        <w:jc w:val="both"/>
      </w:pPr>
      <w: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A5CCB" w:rsidRDefault="001A5CCB" w:rsidP="00544454">
      <w:pPr>
        <w:pStyle w:val="NormalWeb"/>
        <w:spacing w:before="0" w:beforeAutospacing="0" w:after="0" w:afterAutospacing="0"/>
        <w:ind w:firstLine="709"/>
        <w:jc w:val="both"/>
      </w:pPr>
      <w: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A5CCB" w:rsidRDefault="001A5CCB" w:rsidP="00544454">
      <w:pPr>
        <w:pStyle w:val="NormalWeb"/>
        <w:spacing w:before="0" w:beforeAutospacing="0" w:after="0" w:afterAutospacing="0"/>
        <w:ind w:firstLine="709"/>
        <w:jc w:val="both"/>
      </w:pPr>
      <w:r>
        <w:t xml:space="preserve">3) обязательные требования по уборке территории Джумайловского сельского поселения Калининского района в зимний период, включая контроль проведения мероприятий по очистке от снега, наледи и сосулек кровель зданий, сооружений; </w:t>
      </w:r>
    </w:p>
    <w:p w:rsidR="001A5CCB" w:rsidRDefault="001A5CCB" w:rsidP="00544454">
      <w:pPr>
        <w:pStyle w:val="NormalWeb"/>
        <w:spacing w:before="0" w:beforeAutospacing="0" w:after="0" w:afterAutospacing="0"/>
        <w:ind w:firstLine="709"/>
        <w:jc w:val="both"/>
      </w:pPr>
      <w:r>
        <w:t>4) обязательные требования по уборке территории Джумайловского сельского поселения Калининского района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1A5CCB" w:rsidRDefault="001A5CCB" w:rsidP="00544454">
      <w:pPr>
        <w:pStyle w:val="NormalWeb"/>
        <w:spacing w:before="0" w:beforeAutospacing="0" w:after="0" w:afterAutospacing="0"/>
        <w:ind w:firstLine="709"/>
        <w:jc w:val="both"/>
      </w:pPr>
      <w:r>
        <w:t xml:space="preserve">5) дополнительные обязательные требования пожарной безопасности в период действия особого противопожарного режима; </w:t>
      </w:r>
    </w:p>
    <w:p w:rsidR="001A5CCB" w:rsidRDefault="001A5CCB" w:rsidP="00544454">
      <w:pPr>
        <w:pStyle w:val="NormalWeb"/>
        <w:spacing w:before="0" w:beforeAutospacing="0" w:after="0" w:afterAutospacing="0"/>
        <w:ind w:firstLine="709"/>
        <w:jc w:val="both"/>
      </w:pPr>
      <w:r>
        <w:t>6) обязательные требования по прокладке, переустройству, ремонту и содержанию подземных коммуникаций на территориях общего пользования;</w:t>
      </w:r>
    </w:p>
    <w:p w:rsidR="001A5CCB" w:rsidRDefault="001A5CCB" w:rsidP="00544454">
      <w:pPr>
        <w:pStyle w:val="NormalWeb"/>
        <w:spacing w:before="0" w:beforeAutospacing="0" w:after="0" w:afterAutospacing="0"/>
        <w:ind w:firstLine="709"/>
        <w:jc w:val="both"/>
      </w:pPr>
      <w: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A5CCB" w:rsidRDefault="001A5CCB" w:rsidP="00544454">
      <w:pPr>
        <w:pStyle w:val="NormalWeb"/>
        <w:spacing w:before="0" w:beforeAutospacing="0" w:after="0" w:afterAutospacing="0"/>
        <w:ind w:firstLine="709"/>
        <w:jc w:val="both"/>
      </w:pPr>
      <w:r>
        <w:t>8) обязательные требования по складированию твердых коммунальных отходов;</w:t>
      </w:r>
    </w:p>
    <w:p w:rsidR="001A5CCB" w:rsidRDefault="001A5CCB" w:rsidP="00544454">
      <w:pPr>
        <w:pStyle w:val="NormalWeb"/>
        <w:spacing w:before="0" w:beforeAutospacing="0" w:after="0" w:afterAutospacing="0"/>
        <w:ind w:firstLine="709"/>
        <w:jc w:val="both"/>
      </w:pPr>
      <w: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A5CCB" w:rsidRDefault="001A5CCB" w:rsidP="00544454">
      <w:pPr>
        <w:pStyle w:val="NormalWeb"/>
        <w:spacing w:before="0" w:beforeAutospacing="0" w:after="0" w:afterAutospacing="0"/>
        <w:ind w:firstLine="709"/>
        <w:jc w:val="both"/>
      </w:pPr>
      <w: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A5CCB" w:rsidRDefault="001A5CCB" w:rsidP="00544454">
      <w:pPr>
        <w:pStyle w:val="NormalWeb"/>
        <w:spacing w:before="0" w:beforeAutospacing="0" w:after="0" w:afterAutospacing="0"/>
        <w:ind w:firstLine="709"/>
        <w:jc w:val="both"/>
      </w:pPr>
      <w: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A5CCB" w:rsidRDefault="001A5CCB" w:rsidP="00544454">
      <w:pPr>
        <w:pStyle w:val="NormalWeb"/>
        <w:spacing w:before="0" w:beforeAutospacing="0" w:after="0" w:afterAutospacing="0"/>
        <w:ind w:firstLine="709"/>
        <w:jc w:val="both"/>
      </w:pPr>
      <w: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A5CCB" w:rsidRDefault="001A5CCB" w:rsidP="00544454">
      <w:pPr>
        <w:pStyle w:val="NormalWeb"/>
        <w:spacing w:before="0" w:beforeAutospacing="0" w:after="0" w:afterAutospacing="0"/>
        <w:ind w:firstLine="709"/>
        <w:jc w:val="both"/>
      </w:pPr>
      <w: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A5CCB" w:rsidRDefault="001A5CCB" w:rsidP="00544454">
      <w:pPr>
        <w:pStyle w:val="NormalWeb"/>
        <w:spacing w:before="0" w:beforeAutospacing="0" w:after="0" w:afterAutospacing="0"/>
        <w:ind w:firstLine="709"/>
        <w:jc w:val="both"/>
      </w:pPr>
      <w: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A5CCB" w:rsidRDefault="001A5CCB" w:rsidP="00544454">
      <w:pPr>
        <w:pStyle w:val="NormalWeb"/>
        <w:spacing w:before="0" w:beforeAutospacing="0" w:after="0" w:afterAutospacing="0"/>
        <w:ind w:firstLine="709"/>
        <w:jc w:val="both"/>
      </w:pPr>
      <w:r>
        <w:t>3) дворовые территории;</w:t>
      </w:r>
    </w:p>
    <w:p w:rsidR="001A5CCB" w:rsidRDefault="001A5CCB" w:rsidP="00544454">
      <w:pPr>
        <w:pStyle w:val="NormalWeb"/>
        <w:spacing w:before="0" w:beforeAutospacing="0" w:after="0" w:afterAutospacing="0"/>
        <w:ind w:firstLine="709"/>
        <w:jc w:val="both"/>
      </w:pPr>
      <w:r>
        <w:t>4) детские и спортивные площадки;</w:t>
      </w:r>
    </w:p>
    <w:p w:rsidR="001A5CCB" w:rsidRDefault="001A5CCB" w:rsidP="00544454">
      <w:pPr>
        <w:pStyle w:val="NormalWeb"/>
        <w:spacing w:before="0" w:beforeAutospacing="0" w:after="0" w:afterAutospacing="0"/>
        <w:ind w:firstLine="709"/>
        <w:jc w:val="both"/>
      </w:pPr>
      <w:r>
        <w:t>5) площадки для выгула животных;</w:t>
      </w:r>
    </w:p>
    <w:p w:rsidR="001A5CCB" w:rsidRDefault="001A5CCB" w:rsidP="00544454">
      <w:pPr>
        <w:pStyle w:val="NormalWeb"/>
        <w:spacing w:before="0" w:beforeAutospacing="0" w:after="0" w:afterAutospacing="0"/>
        <w:ind w:firstLine="709"/>
        <w:jc w:val="both"/>
      </w:pPr>
      <w:r>
        <w:t>6) парковки (парковочные места);</w:t>
      </w:r>
    </w:p>
    <w:p w:rsidR="001A5CCB" w:rsidRDefault="001A5CCB" w:rsidP="00544454">
      <w:pPr>
        <w:pStyle w:val="NormalWeb"/>
        <w:spacing w:before="0" w:beforeAutospacing="0" w:after="0" w:afterAutospacing="0"/>
        <w:ind w:firstLine="709"/>
        <w:jc w:val="both"/>
      </w:pPr>
      <w:r>
        <w:t>7) парки, скверы, иные зеленые зоны;</w:t>
      </w:r>
    </w:p>
    <w:p w:rsidR="001A5CCB" w:rsidRDefault="001A5CCB" w:rsidP="00544454">
      <w:pPr>
        <w:pStyle w:val="NormalWeb"/>
        <w:spacing w:before="0" w:beforeAutospacing="0" w:after="0" w:afterAutospacing="0"/>
        <w:ind w:firstLine="709"/>
        <w:jc w:val="both"/>
      </w:pPr>
      <w:r>
        <w:t>8) технические и санитарно-защитные зоны;</w:t>
      </w:r>
    </w:p>
    <w:p w:rsidR="001A5CCB" w:rsidRDefault="001A5CCB" w:rsidP="00544454">
      <w:pPr>
        <w:pStyle w:val="NormalWeb"/>
        <w:spacing w:before="0" w:beforeAutospacing="0" w:after="0" w:afterAutospacing="0"/>
        <w:ind w:firstLine="709"/>
        <w:jc w:val="both"/>
      </w:pPr>
      <w: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A5CCB" w:rsidRDefault="001A5CCB" w:rsidP="00544454">
      <w:pPr>
        <w:pStyle w:val="NormalWeb"/>
        <w:spacing w:before="0" w:beforeAutospacing="0" w:after="0" w:afterAutospacing="0"/>
        <w:ind w:firstLine="709"/>
        <w:jc w:val="both"/>
      </w:pPr>
      <w:r>
        <w:t>1.8. При осуществлении контроля в сфере благоустройства система оценки и управления рисками не применяется.</w:t>
      </w:r>
    </w:p>
    <w:p w:rsidR="001A5CCB" w:rsidRDefault="001A5CCB" w:rsidP="00544454">
      <w:pPr>
        <w:pStyle w:val="NormalWeb"/>
        <w:spacing w:before="0" w:beforeAutospacing="0" w:after="0" w:afterAutospacing="0"/>
        <w:ind w:firstLine="709"/>
        <w:jc w:val="both"/>
      </w:pPr>
    </w:p>
    <w:p w:rsidR="001A5CCB" w:rsidRDefault="001A5CCB" w:rsidP="00544454">
      <w:pPr>
        <w:pStyle w:val="NormalWeb"/>
        <w:spacing w:before="0" w:beforeAutospacing="0" w:after="0" w:afterAutospacing="0"/>
        <w:ind w:firstLine="709"/>
        <w:jc w:val="both"/>
      </w:pPr>
      <w:r>
        <w:t>2. Профилактика рисков причинения вреда (ущерба) охраняемым законом ценностям</w:t>
      </w:r>
    </w:p>
    <w:p w:rsidR="001A5CCB" w:rsidRDefault="001A5CCB" w:rsidP="00544454">
      <w:pPr>
        <w:pStyle w:val="NormalWeb"/>
        <w:spacing w:before="0" w:beforeAutospacing="0" w:after="0" w:afterAutospacing="0"/>
        <w:ind w:firstLine="709"/>
        <w:jc w:val="both"/>
      </w:pPr>
    </w:p>
    <w:p w:rsidR="001A5CCB" w:rsidRDefault="001A5CCB" w:rsidP="00544454">
      <w:pPr>
        <w:pStyle w:val="NormalWeb"/>
        <w:spacing w:before="0" w:beforeAutospacing="0" w:after="0" w:afterAutospacing="0"/>
        <w:ind w:firstLine="709"/>
        <w:jc w:val="both"/>
      </w:pPr>
      <w:r>
        <w:t>2.1. Администрация осуществляет контроль в сфере благоустройства в том числе посредством проведения профилактических мероприятий.</w:t>
      </w:r>
    </w:p>
    <w:p w:rsidR="001A5CCB" w:rsidRDefault="001A5CCB" w:rsidP="00544454">
      <w:pPr>
        <w:pStyle w:val="NormalWeb"/>
        <w:spacing w:before="0" w:beforeAutospacing="0" w:after="0" w:afterAutospacing="0"/>
        <w:ind w:firstLine="709"/>
        <w:jc w:val="both"/>
      </w:pPr>
      <w: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A5CCB" w:rsidRDefault="001A5CCB" w:rsidP="00544454">
      <w:pPr>
        <w:pStyle w:val="NormalWeb"/>
        <w:spacing w:before="0" w:beforeAutospacing="0" w:after="0" w:afterAutospacing="0"/>
        <w:ind w:firstLine="709"/>
        <w:jc w:val="both"/>
      </w:pPr>
      <w: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A5CCB" w:rsidRDefault="001A5CCB" w:rsidP="00544454">
      <w:pPr>
        <w:pStyle w:val="NormalWeb"/>
        <w:spacing w:before="0" w:beforeAutospacing="0" w:after="0" w:afterAutospacing="0"/>
        <w:ind w:firstLine="709"/>
        <w:jc w:val="both"/>
      </w:pPr>
      <w: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A5CCB" w:rsidRDefault="001A5CCB" w:rsidP="00544454">
      <w:pPr>
        <w:pStyle w:val="NormalWeb"/>
        <w:spacing w:before="0" w:beforeAutospacing="0" w:after="0" w:afterAutospacing="0"/>
        <w:ind w:firstLine="709"/>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Джумайловского сельского поселения Калининского района для принятия решения о проведении контрольных мероприятий.</w:t>
      </w:r>
    </w:p>
    <w:p w:rsidR="001A5CCB" w:rsidRDefault="001A5CCB" w:rsidP="00544454">
      <w:pPr>
        <w:pStyle w:val="NormalWeb"/>
        <w:spacing w:before="0" w:beforeAutospacing="0" w:after="0" w:afterAutospacing="0"/>
        <w:ind w:firstLine="709"/>
        <w:jc w:val="both"/>
      </w:pPr>
      <w:r>
        <w:t>2.5. При осуществлении администрацией контроля в сфере благоустройства могут проводиться следующие виды профилактических мероприятий:</w:t>
      </w:r>
    </w:p>
    <w:p w:rsidR="001A5CCB" w:rsidRDefault="001A5CCB" w:rsidP="00544454">
      <w:pPr>
        <w:pStyle w:val="NormalWeb"/>
        <w:spacing w:before="0" w:beforeAutospacing="0" w:after="0" w:afterAutospacing="0"/>
        <w:ind w:firstLine="709"/>
        <w:jc w:val="both"/>
      </w:pPr>
      <w:r>
        <w:t>1) информирование;</w:t>
      </w:r>
    </w:p>
    <w:p w:rsidR="001A5CCB" w:rsidRDefault="001A5CCB" w:rsidP="00544454">
      <w:pPr>
        <w:pStyle w:val="NormalWeb"/>
        <w:spacing w:before="0" w:beforeAutospacing="0" w:after="0" w:afterAutospacing="0"/>
        <w:ind w:firstLine="709"/>
        <w:jc w:val="both"/>
      </w:pPr>
      <w:r>
        <w:t>2) обобщение правоприменительной практики;</w:t>
      </w:r>
    </w:p>
    <w:p w:rsidR="001A5CCB" w:rsidRDefault="001A5CCB" w:rsidP="00544454">
      <w:pPr>
        <w:pStyle w:val="NormalWeb"/>
        <w:spacing w:before="0" w:beforeAutospacing="0" w:after="0" w:afterAutospacing="0"/>
        <w:ind w:firstLine="709"/>
        <w:jc w:val="both"/>
      </w:pPr>
      <w:r>
        <w:t>3) объявление предостережений;</w:t>
      </w:r>
    </w:p>
    <w:p w:rsidR="001A5CCB" w:rsidRDefault="001A5CCB" w:rsidP="00544454">
      <w:pPr>
        <w:pStyle w:val="NormalWeb"/>
        <w:spacing w:before="0" w:beforeAutospacing="0" w:after="0" w:afterAutospacing="0"/>
        <w:ind w:firstLine="709"/>
        <w:jc w:val="both"/>
      </w:pPr>
      <w:r>
        <w:t>4) консультирование;</w:t>
      </w:r>
    </w:p>
    <w:p w:rsidR="001A5CCB" w:rsidRDefault="001A5CCB" w:rsidP="00544454">
      <w:pPr>
        <w:pStyle w:val="NormalWeb"/>
        <w:spacing w:before="0" w:beforeAutospacing="0" w:after="0" w:afterAutospacing="0"/>
        <w:ind w:firstLine="709"/>
        <w:jc w:val="both"/>
      </w:pPr>
      <w:r>
        <w:t>5) профилактический визит.</w:t>
      </w:r>
    </w:p>
    <w:p w:rsidR="001A5CCB" w:rsidRDefault="001A5CCB" w:rsidP="00544454">
      <w:pPr>
        <w:pStyle w:val="NormalWeb"/>
        <w:spacing w:before="0" w:beforeAutospacing="0" w:after="0" w:afterAutospacing="0"/>
        <w:ind w:firstLine="709"/>
        <w:jc w:val="both"/>
      </w:pPr>
      <w: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A5CCB" w:rsidRDefault="001A5CCB" w:rsidP="00544454">
      <w:pPr>
        <w:pStyle w:val="NormalWeb"/>
        <w:spacing w:before="0" w:beforeAutospacing="0" w:after="0" w:afterAutospacing="0"/>
        <w:ind w:firstLine="709"/>
        <w:jc w:val="both"/>
      </w:pPr>
      <w: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г. № 248-ФЗ «О государственном контроле (надзоре) и муниципальном контроле в Российской Федерации».</w:t>
      </w:r>
    </w:p>
    <w:p w:rsidR="001A5CCB" w:rsidRDefault="001A5CCB" w:rsidP="00544454">
      <w:pPr>
        <w:pStyle w:val="NormalWeb"/>
        <w:spacing w:before="0" w:beforeAutospacing="0" w:after="0" w:afterAutospacing="0"/>
        <w:ind w:firstLine="709"/>
        <w:jc w:val="both"/>
      </w:pPr>
      <w:r>
        <w:t>Администрация также вправе информировать население Джумайловского сельского поселения Калининского района на собраниях и конференциях граждан об обязательных требованиях, предъявляемых к объектам контроля.</w:t>
      </w:r>
    </w:p>
    <w:p w:rsidR="001A5CCB" w:rsidRDefault="001A5CCB" w:rsidP="00544454">
      <w:pPr>
        <w:pStyle w:val="NormalWeb"/>
        <w:spacing w:before="0" w:beforeAutospacing="0" w:after="0" w:afterAutospacing="0"/>
        <w:ind w:firstLine="709"/>
        <w:jc w:val="both"/>
      </w:pPr>
      <w: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A5CCB" w:rsidRDefault="001A5CCB" w:rsidP="00544454">
      <w:pPr>
        <w:pStyle w:val="NormalWeb"/>
        <w:spacing w:before="0" w:beforeAutospacing="0" w:after="0" w:afterAutospacing="0"/>
        <w:ind w:firstLine="709"/>
        <w:jc w:val="both"/>
      </w:pPr>
      <w: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A5CCB" w:rsidRDefault="001A5CCB" w:rsidP="00544454">
      <w:pPr>
        <w:pStyle w:val="NormalWeb"/>
        <w:spacing w:before="0" w:beforeAutospacing="0" w:after="0" w:afterAutospacing="0"/>
        <w:ind w:firstLine="709"/>
        <w:jc w:val="both"/>
      </w:pPr>
      <w: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Джумайловского сельского поселения Калининского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A5CCB" w:rsidRDefault="001A5CCB" w:rsidP="00544454">
      <w:pPr>
        <w:pStyle w:val="NormalWeb"/>
        <w:spacing w:before="0" w:beforeAutospacing="0" w:after="0" w:afterAutospacing="0"/>
        <w:ind w:firstLine="709"/>
        <w:jc w:val="both"/>
      </w:pPr>
      <w: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г. № 151 «О типовых формах документов, используемых контрольным (надзорным) органом». </w:t>
      </w:r>
    </w:p>
    <w:p w:rsidR="001A5CCB" w:rsidRDefault="001A5CCB" w:rsidP="00544454">
      <w:pPr>
        <w:pStyle w:val="NormalWeb"/>
        <w:spacing w:before="0" w:beforeAutospacing="0" w:after="0" w:afterAutospacing="0"/>
        <w:ind w:firstLine="709"/>
        <w:jc w:val="both"/>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A5CCB" w:rsidRDefault="001A5CCB" w:rsidP="00544454">
      <w:pPr>
        <w:pStyle w:val="NormalWeb"/>
        <w:spacing w:before="0" w:beforeAutospacing="0" w:after="0" w:afterAutospacing="0"/>
        <w:ind w:firstLine="709"/>
        <w:jc w:val="both"/>
      </w:pPr>
      <w: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A5CCB" w:rsidRDefault="001A5CCB" w:rsidP="00544454">
      <w:pPr>
        <w:pStyle w:val="NormalWeb"/>
        <w:spacing w:before="0" w:beforeAutospacing="0" w:after="0" w:afterAutospacing="0"/>
        <w:ind w:firstLine="709"/>
        <w:jc w:val="both"/>
      </w:pPr>
      <w:r>
        <w:t>Личный прием граждан проводится главой Джумайловского сельского поселения Калининского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A5CCB" w:rsidRDefault="001A5CCB" w:rsidP="00544454">
      <w:pPr>
        <w:pStyle w:val="NormalWeb"/>
        <w:spacing w:before="0" w:beforeAutospacing="0" w:after="0" w:afterAutospacing="0"/>
        <w:ind w:firstLine="709"/>
        <w:jc w:val="both"/>
      </w:pPr>
      <w:r>
        <w:t>Консультирование осуществляется в устной или письменной форме по следующим вопросам:</w:t>
      </w:r>
    </w:p>
    <w:p w:rsidR="001A5CCB" w:rsidRDefault="001A5CCB" w:rsidP="00544454">
      <w:pPr>
        <w:pStyle w:val="NormalWeb"/>
        <w:spacing w:before="0" w:beforeAutospacing="0" w:after="0" w:afterAutospacing="0"/>
        <w:ind w:firstLine="709"/>
        <w:jc w:val="both"/>
      </w:pPr>
      <w:r>
        <w:t>1) организация и осуществление контроля в сфере благоустройства;</w:t>
      </w:r>
    </w:p>
    <w:p w:rsidR="001A5CCB" w:rsidRDefault="001A5CCB" w:rsidP="00544454">
      <w:pPr>
        <w:pStyle w:val="NormalWeb"/>
        <w:spacing w:before="0" w:beforeAutospacing="0" w:after="0" w:afterAutospacing="0"/>
        <w:ind w:firstLine="709"/>
        <w:jc w:val="both"/>
      </w:pPr>
      <w:r>
        <w:t>2) порядок осуществления контрольных мероприятий, установленных настоящим Положением;</w:t>
      </w:r>
    </w:p>
    <w:p w:rsidR="001A5CCB" w:rsidRDefault="001A5CCB" w:rsidP="00544454">
      <w:pPr>
        <w:pStyle w:val="NormalWeb"/>
        <w:spacing w:before="0" w:beforeAutospacing="0" w:after="0" w:afterAutospacing="0"/>
        <w:ind w:firstLine="709"/>
        <w:jc w:val="both"/>
      </w:pPr>
      <w:r>
        <w:t>3) порядок обжалования действий (бездействия) должностных лиц, уполномоченных осуществлять контроль;</w:t>
      </w:r>
    </w:p>
    <w:p w:rsidR="001A5CCB" w:rsidRDefault="001A5CCB" w:rsidP="00544454">
      <w:pPr>
        <w:pStyle w:val="NormalWeb"/>
        <w:spacing w:before="0" w:beforeAutospacing="0" w:after="0" w:afterAutospacing="0"/>
        <w:ind w:firstLine="709"/>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A5CCB" w:rsidRDefault="001A5CCB" w:rsidP="00544454">
      <w:pPr>
        <w:pStyle w:val="NormalWeb"/>
        <w:spacing w:before="0" w:beforeAutospacing="0" w:after="0" w:afterAutospacing="0"/>
        <w:ind w:firstLine="709"/>
        <w:jc w:val="both"/>
      </w:pPr>
      <w:r>
        <w:t xml:space="preserve">Консультирование контролируемых лиц в устной форме может осуществляться также на собраниях и конференциях граждан. </w:t>
      </w:r>
    </w:p>
    <w:p w:rsidR="001A5CCB" w:rsidRDefault="001A5CCB" w:rsidP="00544454">
      <w:pPr>
        <w:pStyle w:val="NormalWeb"/>
        <w:spacing w:before="0" w:beforeAutospacing="0" w:after="0" w:afterAutospacing="0"/>
        <w:ind w:firstLine="709"/>
        <w:jc w:val="both"/>
      </w:pPr>
      <w:r>
        <w:t>2.10. Консультирование в письменной форме осуществляется должностным лицом, уполномоченным осуществлять контроль, в следующих случаях:</w:t>
      </w:r>
    </w:p>
    <w:p w:rsidR="001A5CCB" w:rsidRDefault="001A5CCB" w:rsidP="00544454">
      <w:pPr>
        <w:pStyle w:val="NormalWeb"/>
        <w:spacing w:before="0" w:beforeAutospacing="0" w:after="0" w:afterAutospacing="0"/>
        <w:ind w:firstLine="709"/>
        <w:jc w:val="both"/>
      </w:pPr>
      <w:r>
        <w:t>1) контролируемым лицом представлен письменный запрос о представлении письменного ответа по вопросам консультирования;</w:t>
      </w:r>
    </w:p>
    <w:p w:rsidR="001A5CCB" w:rsidRDefault="001A5CCB" w:rsidP="00544454">
      <w:pPr>
        <w:pStyle w:val="NormalWeb"/>
        <w:spacing w:before="0" w:beforeAutospacing="0" w:after="0" w:afterAutospacing="0"/>
        <w:ind w:firstLine="709"/>
        <w:jc w:val="both"/>
      </w:pPr>
      <w:r>
        <w:t>2) за время консультирования предоставить в устной форме ответ на поставленные вопросы невозможно;</w:t>
      </w:r>
    </w:p>
    <w:p w:rsidR="001A5CCB" w:rsidRDefault="001A5CCB" w:rsidP="00544454">
      <w:pPr>
        <w:pStyle w:val="NormalWeb"/>
        <w:spacing w:before="0" w:beforeAutospacing="0" w:after="0" w:afterAutospacing="0"/>
        <w:ind w:firstLine="709"/>
        <w:jc w:val="both"/>
      </w:pPr>
      <w:r>
        <w:t>3) ответ на поставленные вопросы требует дополнительного запроса сведений.</w:t>
      </w:r>
    </w:p>
    <w:p w:rsidR="001A5CCB" w:rsidRDefault="001A5CCB" w:rsidP="00544454">
      <w:pPr>
        <w:pStyle w:val="NormalWeb"/>
        <w:spacing w:before="0" w:beforeAutospacing="0" w:after="0" w:afterAutospacing="0"/>
        <w:ind w:firstLine="709"/>
        <w:jc w:val="both"/>
      </w:pPr>
      <w: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A5CCB" w:rsidRDefault="001A5CCB" w:rsidP="00544454">
      <w:pPr>
        <w:pStyle w:val="NormalWeb"/>
        <w:spacing w:before="0" w:beforeAutospacing="0" w:after="0" w:afterAutospacing="0"/>
        <w:ind w:firstLine="709"/>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A5CCB" w:rsidRDefault="001A5CCB" w:rsidP="00544454">
      <w:pPr>
        <w:pStyle w:val="NormalWeb"/>
        <w:spacing w:before="0" w:beforeAutospacing="0" w:after="0" w:afterAutospacing="0"/>
        <w:ind w:firstLine="709"/>
        <w:jc w:val="both"/>
      </w:pPr>
      <w: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A5CCB" w:rsidRDefault="001A5CCB" w:rsidP="00544454">
      <w:pPr>
        <w:pStyle w:val="NormalWeb"/>
        <w:spacing w:before="0" w:beforeAutospacing="0" w:after="0" w:afterAutospacing="0"/>
        <w:ind w:firstLine="709"/>
        <w:jc w:val="both"/>
      </w:pPr>
      <w: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Джумайловского сельского поселения Калининского района или должностным лицом, уполномоченным осуществлять контроль.</w:t>
      </w:r>
    </w:p>
    <w:p w:rsidR="001A5CCB" w:rsidRDefault="001A5CCB" w:rsidP="00544454">
      <w:pPr>
        <w:pStyle w:val="NormalWeb"/>
        <w:spacing w:before="0" w:beforeAutospacing="0" w:after="0" w:afterAutospacing="0"/>
        <w:ind w:firstLine="709"/>
        <w:jc w:val="both"/>
      </w:pPr>
      <w: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A5CCB" w:rsidRDefault="001A5CCB" w:rsidP="00544454">
      <w:pPr>
        <w:pStyle w:val="NormalWeb"/>
        <w:spacing w:before="0" w:beforeAutospacing="0" w:after="0" w:afterAutospacing="0"/>
        <w:ind w:firstLine="709"/>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A5CCB" w:rsidRDefault="001A5CCB" w:rsidP="00544454">
      <w:pPr>
        <w:pStyle w:val="NormalWeb"/>
        <w:spacing w:before="0" w:beforeAutospacing="0" w:after="0" w:afterAutospacing="0"/>
        <w:ind w:firstLine="709"/>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A5CCB" w:rsidRDefault="001A5CCB" w:rsidP="00544454">
      <w:pPr>
        <w:pStyle w:val="NormalWeb"/>
        <w:spacing w:before="0" w:beforeAutospacing="0" w:after="0" w:afterAutospacing="0"/>
        <w:ind w:firstLine="709"/>
        <w:jc w:val="both"/>
      </w:pPr>
    </w:p>
    <w:p w:rsidR="001A5CCB" w:rsidRDefault="001A5CCB" w:rsidP="00544454">
      <w:pPr>
        <w:pStyle w:val="NormalWeb"/>
        <w:spacing w:before="0" w:beforeAutospacing="0" w:after="0" w:afterAutospacing="0"/>
        <w:ind w:firstLine="709"/>
        <w:jc w:val="both"/>
      </w:pPr>
      <w:r>
        <w:t>3. Осуществление контрольных мероприятий и контрольных действий</w:t>
      </w:r>
    </w:p>
    <w:p w:rsidR="001A5CCB" w:rsidRDefault="001A5CCB" w:rsidP="00544454">
      <w:pPr>
        <w:pStyle w:val="NormalWeb"/>
        <w:spacing w:before="0" w:beforeAutospacing="0" w:after="0" w:afterAutospacing="0"/>
        <w:ind w:firstLine="709"/>
        <w:jc w:val="both"/>
      </w:pPr>
    </w:p>
    <w:p w:rsidR="001A5CCB" w:rsidRDefault="001A5CCB" w:rsidP="00544454">
      <w:pPr>
        <w:pStyle w:val="NormalWeb"/>
        <w:spacing w:before="0" w:beforeAutospacing="0" w:after="0" w:afterAutospacing="0"/>
        <w:ind w:firstLine="709"/>
        <w:jc w:val="both"/>
      </w:pPr>
      <w: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A5CCB" w:rsidRDefault="001A5CCB" w:rsidP="00544454">
      <w:pPr>
        <w:pStyle w:val="NormalWeb"/>
        <w:spacing w:before="0" w:beforeAutospacing="0" w:after="0" w:afterAutospacing="0"/>
        <w:ind w:firstLine="709"/>
        <w:jc w:val="both"/>
      </w:pPr>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A5CCB" w:rsidRDefault="001A5CCB" w:rsidP="00544454">
      <w:pPr>
        <w:pStyle w:val="NormalWeb"/>
        <w:spacing w:before="0" w:beforeAutospacing="0" w:after="0" w:afterAutospacing="0"/>
        <w:ind w:firstLine="709"/>
        <w:jc w:val="both"/>
      </w:pPr>
      <w: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5CCB" w:rsidRDefault="001A5CCB" w:rsidP="00544454">
      <w:pPr>
        <w:pStyle w:val="NormalWeb"/>
        <w:spacing w:before="0" w:beforeAutospacing="0" w:after="0" w:afterAutospacing="0"/>
        <w:ind w:firstLine="709"/>
        <w:jc w:val="both"/>
      </w:pPr>
      <w:r>
        <w:t>3) документарная проверка (посредством получения письменных объяснений, истребования документов, экспертизы);</w:t>
      </w:r>
    </w:p>
    <w:p w:rsidR="001A5CCB" w:rsidRDefault="001A5CCB" w:rsidP="00544454">
      <w:pPr>
        <w:pStyle w:val="NormalWeb"/>
        <w:spacing w:before="0" w:beforeAutospacing="0" w:after="0" w:afterAutospacing="0"/>
        <w:ind w:firstLine="709"/>
        <w:jc w:val="both"/>
      </w:pPr>
      <w: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5CCB" w:rsidRDefault="001A5CCB" w:rsidP="00544454">
      <w:pPr>
        <w:pStyle w:val="NormalWeb"/>
        <w:spacing w:before="0" w:beforeAutospacing="0" w:after="0" w:afterAutospacing="0"/>
        <w:ind w:firstLine="709"/>
        <w:jc w:val="both"/>
      </w:pPr>
      <w: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A5CCB" w:rsidRDefault="001A5CCB" w:rsidP="00544454">
      <w:pPr>
        <w:pStyle w:val="NormalWeb"/>
        <w:spacing w:before="0" w:beforeAutospacing="0" w:after="0" w:afterAutospacing="0"/>
        <w:ind w:firstLine="709"/>
        <w:jc w:val="both"/>
      </w:pPr>
      <w:r>
        <w:t>6) выездное обследование (посредством осмотра, инструментального обследования (с применением видеозаписи), испытания, экспертизы).</w:t>
      </w:r>
    </w:p>
    <w:p w:rsidR="001A5CCB" w:rsidRDefault="001A5CCB" w:rsidP="00544454">
      <w:pPr>
        <w:pStyle w:val="NormalWeb"/>
        <w:spacing w:before="0" w:beforeAutospacing="0" w:after="0" w:afterAutospacing="0"/>
        <w:ind w:firstLine="709"/>
        <w:jc w:val="both"/>
      </w:pPr>
      <w: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A5CCB" w:rsidRDefault="001A5CCB" w:rsidP="00544454">
      <w:pPr>
        <w:pStyle w:val="NormalWeb"/>
        <w:spacing w:before="0" w:beforeAutospacing="0" w:after="0" w:afterAutospacing="0"/>
        <w:ind w:firstLine="709"/>
        <w:jc w:val="both"/>
      </w:pPr>
      <w:r>
        <w:t>3.3. Контрольные мероприятия, указанные в подпунктах 1 – 4 пункта 3.1 настоящего Положения, проводятся в форме внеплановых мероприятий.</w:t>
      </w:r>
    </w:p>
    <w:p w:rsidR="001A5CCB" w:rsidRDefault="001A5CCB" w:rsidP="00544454">
      <w:pPr>
        <w:pStyle w:val="NormalWeb"/>
        <w:spacing w:before="0" w:beforeAutospacing="0" w:after="0" w:afterAutospacing="0"/>
        <w:ind w:firstLine="709"/>
        <w:jc w:val="both"/>
      </w:pPr>
      <w:r>
        <w:t>Внеплановые контрольные мероприятия могут проводиться только после согласования с органами прокуратуры.</w:t>
      </w:r>
    </w:p>
    <w:p w:rsidR="001A5CCB" w:rsidRDefault="001A5CCB" w:rsidP="00544454">
      <w:pPr>
        <w:pStyle w:val="NormalWeb"/>
        <w:spacing w:before="0" w:beforeAutospacing="0" w:after="0" w:afterAutospacing="0"/>
        <w:ind w:firstLine="709"/>
        <w:jc w:val="both"/>
      </w:pPr>
      <w:r>
        <w:t>3.4. Основанием для проведения контрольных мероприятий, проводимых с взаимодействием с контролируемыми лицами, является:</w:t>
      </w:r>
    </w:p>
    <w:p w:rsidR="001A5CCB" w:rsidRDefault="001A5CCB" w:rsidP="00544454">
      <w:pPr>
        <w:pStyle w:val="NormalWeb"/>
        <w:spacing w:before="0" w:beforeAutospacing="0" w:after="0" w:afterAutospacing="0"/>
        <w:ind w:firstLine="709"/>
        <w:jc w:val="both"/>
      </w:pPr>
      <w: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A5CCB" w:rsidRDefault="001A5CCB" w:rsidP="00544454">
      <w:pPr>
        <w:pStyle w:val="NormalWeb"/>
        <w:spacing w:before="0" w:beforeAutospacing="0" w:after="0" w:afterAutospacing="0"/>
        <w:ind w:firstLine="709"/>
        <w:jc w:val="both"/>
      </w:pPr>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A5CCB" w:rsidRDefault="001A5CCB" w:rsidP="00544454">
      <w:pPr>
        <w:pStyle w:val="NormalWeb"/>
        <w:spacing w:before="0" w:beforeAutospacing="0" w:after="0" w:afterAutospacing="0"/>
        <w:ind w:firstLine="709"/>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A5CCB" w:rsidRDefault="001A5CCB" w:rsidP="00544454">
      <w:pPr>
        <w:pStyle w:val="NormalWeb"/>
        <w:spacing w:before="0" w:beforeAutospacing="0" w:after="0" w:afterAutospacing="0"/>
        <w:ind w:firstLine="709"/>
        <w:jc w:val="both"/>
      </w:pPr>
      <w: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A5CCB" w:rsidRDefault="001A5CCB" w:rsidP="00544454">
      <w:pPr>
        <w:pStyle w:val="NormalWeb"/>
        <w:spacing w:before="0" w:beforeAutospacing="0" w:after="0" w:afterAutospacing="0"/>
        <w:ind w:firstLine="709"/>
        <w:jc w:val="both"/>
      </w:pPr>
      <w: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A5CCB" w:rsidRDefault="001A5CCB" w:rsidP="00544454">
      <w:pPr>
        <w:pStyle w:val="NormalWeb"/>
        <w:spacing w:before="0" w:beforeAutospacing="0" w:after="0" w:afterAutospacing="0"/>
        <w:ind w:firstLine="709"/>
        <w:jc w:val="both"/>
      </w:pPr>
      <w: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A5CCB" w:rsidRDefault="001A5CCB" w:rsidP="00544454">
      <w:pPr>
        <w:pStyle w:val="NormalWeb"/>
        <w:spacing w:before="0" w:beforeAutospacing="0" w:after="0" w:afterAutospacing="0"/>
        <w:ind w:firstLine="709"/>
        <w:jc w:val="both"/>
      </w:pPr>
      <w: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Джумайловского сельского поселения Калининского района, задания, содержащегося в планах работы администрации, в том числе в случаях, установленных Федеральным законом </w:t>
      </w:r>
      <w:hyperlink r:id="rId9" w:tgtFrame="_blank" w:history="1">
        <w:r>
          <w:rPr>
            <w:rStyle w:val="1"/>
            <w:color w:val="0000FF"/>
            <w:u w:val="single"/>
          </w:rPr>
          <w:t>от 31.07.2020 г. № 248-ФЗ</w:t>
        </w:r>
      </w:hyperlink>
      <w:r>
        <w:t xml:space="preserve"> «О государственном контроле (надзоре) и муниципальном контроле в Российской Федерации».</w:t>
      </w:r>
    </w:p>
    <w:p w:rsidR="001A5CCB" w:rsidRDefault="001A5CCB" w:rsidP="00544454">
      <w:pPr>
        <w:pStyle w:val="NormalWeb"/>
        <w:spacing w:before="0" w:beforeAutospacing="0" w:after="0" w:afterAutospacing="0"/>
        <w:ind w:firstLine="709"/>
        <w:jc w:val="both"/>
      </w:pPr>
      <w: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w:t>
      </w:r>
      <w:hyperlink r:id="rId10" w:tgtFrame="_blank" w:history="1">
        <w:r>
          <w:rPr>
            <w:rStyle w:val="1"/>
            <w:color w:val="0000FF"/>
            <w:u w:val="single"/>
          </w:rPr>
          <w:t>от 31.07.2020 г. № 248-ФЗ</w:t>
        </w:r>
      </w:hyperlink>
      <w:r>
        <w:t xml:space="preserve"> «О государственном контроле (надзоре) и муниципальном контроле в Российской Федерации».</w:t>
      </w:r>
    </w:p>
    <w:p w:rsidR="001A5CCB" w:rsidRDefault="001A5CCB" w:rsidP="00544454">
      <w:pPr>
        <w:pStyle w:val="NormalWeb"/>
        <w:spacing w:before="0" w:beforeAutospacing="0" w:after="0" w:afterAutospacing="0"/>
        <w:ind w:firstLine="709"/>
        <w:jc w:val="both"/>
      </w:pPr>
      <w:r>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г.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1A5CCB" w:rsidRDefault="001A5CCB" w:rsidP="00544454">
      <w:pPr>
        <w:pStyle w:val="NormalWeb"/>
        <w:spacing w:before="0" w:beforeAutospacing="0" w:after="0" w:afterAutospacing="0"/>
        <w:ind w:firstLine="709"/>
        <w:jc w:val="both"/>
      </w:pPr>
      <w:r>
        <w:t>3.10.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A5CCB" w:rsidRDefault="001A5CCB" w:rsidP="00544454">
      <w:pPr>
        <w:pStyle w:val="NormalWeb"/>
        <w:spacing w:before="0" w:beforeAutospacing="0" w:after="0" w:afterAutospacing="0"/>
        <w:ind w:firstLine="709"/>
        <w:jc w:val="both"/>
      </w:pPr>
      <w:r>
        <w:t xml:space="preserve">3.11. Срок проведения выездной проверки не может превышать 10 рабочих дней. </w:t>
      </w:r>
    </w:p>
    <w:p w:rsidR="001A5CCB" w:rsidRDefault="001A5CCB" w:rsidP="00544454">
      <w:pPr>
        <w:pStyle w:val="NormalWeb"/>
        <w:spacing w:before="0" w:beforeAutospacing="0" w:after="0" w:afterAutospacing="0"/>
        <w:ind w:firstLine="709"/>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A5CCB" w:rsidRDefault="001A5CCB" w:rsidP="00544454">
      <w:pPr>
        <w:pStyle w:val="NormalWeb"/>
        <w:spacing w:before="0" w:beforeAutospacing="0" w:after="0" w:afterAutospacing="0"/>
        <w:ind w:firstLine="709"/>
        <w:jc w:val="both"/>
      </w:pPr>
      <w: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A5CCB" w:rsidRDefault="001A5CCB" w:rsidP="00544454">
      <w:pPr>
        <w:pStyle w:val="NormalWeb"/>
        <w:spacing w:before="0" w:beforeAutospacing="0" w:after="0" w:afterAutospacing="0"/>
        <w:ind w:firstLine="709"/>
        <w:jc w:val="both"/>
      </w:pPr>
      <w: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A5CCB" w:rsidRDefault="001A5CCB" w:rsidP="00544454">
      <w:pPr>
        <w:pStyle w:val="NormalWeb"/>
        <w:spacing w:before="0" w:beforeAutospacing="0" w:after="0" w:afterAutospacing="0"/>
        <w:ind w:firstLine="709"/>
        <w:jc w:val="both"/>
      </w:pPr>
      <w: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г. № 248-ФЗ «О государственном контроле (надзоре) и муниципальном контроле в Российской Федерации».</w:t>
      </w:r>
    </w:p>
    <w:p w:rsidR="001A5CCB" w:rsidRDefault="001A5CCB" w:rsidP="00544454">
      <w:pPr>
        <w:pStyle w:val="NormalWeb"/>
        <w:spacing w:before="0" w:beforeAutospacing="0" w:after="0" w:afterAutospacing="0"/>
        <w:ind w:firstLine="709"/>
        <w:jc w:val="both"/>
      </w:pPr>
      <w: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A5CCB" w:rsidRDefault="001A5CCB" w:rsidP="00544454">
      <w:pPr>
        <w:pStyle w:val="NormalWeb"/>
        <w:spacing w:before="0" w:beforeAutospacing="0" w:after="0" w:afterAutospacing="0"/>
        <w:ind w:firstLine="709"/>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A5CCB" w:rsidRDefault="001A5CCB" w:rsidP="00544454">
      <w:pPr>
        <w:pStyle w:val="NormalWeb"/>
        <w:spacing w:before="0" w:beforeAutospacing="0" w:after="0" w:afterAutospacing="0"/>
        <w:ind w:firstLine="709"/>
        <w:jc w:val="both"/>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A5CCB" w:rsidRDefault="001A5CCB" w:rsidP="00544454">
      <w:pPr>
        <w:pStyle w:val="NormalWeb"/>
        <w:spacing w:before="0" w:beforeAutospacing="0" w:after="0" w:afterAutospacing="0"/>
        <w:ind w:firstLine="709"/>
        <w:jc w:val="both"/>
      </w:pPr>
      <w:r>
        <w:t>3.15. Информация о контрольных мероприятиях размещается в Едином реестре контрольных (надзорных) мероприятий.</w:t>
      </w:r>
    </w:p>
    <w:p w:rsidR="001A5CCB" w:rsidRDefault="001A5CCB" w:rsidP="00544454">
      <w:pPr>
        <w:pStyle w:val="NormalWeb"/>
        <w:spacing w:before="0" w:beforeAutospacing="0" w:after="0" w:afterAutospacing="0"/>
        <w:ind w:firstLine="709"/>
        <w:jc w:val="both"/>
      </w:pPr>
      <w: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5CCB" w:rsidRDefault="001A5CCB" w:rsidP="00544454">
      <w:pPr>
        <w:pStyle w:val="NormalWeb"/>
        <w:spacing w:before="0" w:beforeAutospacing="0" w:after="0" w:afterAutospacing="0"/>
        <w:ind w:firstLine="709"/>
        <w:jc w:val="both"/>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1A5CCB" w:rsidRDefault="001A5CCB" w:rsidP="00544454">
      <w:pPr>
        <w:pStyle w:val="NormalWeb"/>
        <w:spacing w:before="0" w:beforeAutospacing="0" w:after="0" w:afterAutospacing="0"/>
        <w:ind w:firstLine="709"/>
        <w:jc w:val="both"/>
      </w:pPr>
      <w: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A5CCB" w:rsidRDefault="001A5CCB" w:rsidP="00544454">
      <w:pPr>
        <w:pStyle w:val="NormalWeb"/>
        <w:spacing w:before="0" w:beforeAutospacing="0" w:after="0" w:afterAutospacing="0"/>
        <w:ind w:firstLine="709"/>
        <w:jc w:val="both"/>
      </w:pPr>
      <w: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w:t>
      </w:r>
      <w:hyperlink r:id="rId11" w:tgtFrame="_blank" w:history="1">
        <w:r>
          <w:rPr>
            <w:rStyle w:val="1"/>
            <w:color w:val="0000FF"/>
            <w:u w:val="single"/>
          </w:rPr>
          <w:t>от 31.07.2020 г. № 248-ФЗ</w:t>
        </w:r>
      </w:hyperlink>
      <w:r>
        <w:t xml:space="preserve"> «О государственном контроле (надзоре) и муниципальном контроле в Российской Федерации» и разделом 4 настоящего Положения.</w:t>
      </w:r>
    </w:p>
    <w:p w:rsidR="001A5CCB" w:rsidRDefault="001A5CCB" w:rsidP="00544454">
      <w:pPr>
        <w:pStyle w:val="NormalWeb"/>
        <w:spacing w:before="0" w:beforeAutospacing="0" w:after="0" w:afterAutospacing="0"/>
        <w:ind w:firstLine="709"/>
        <w:jc w:val="both"/>
      </w:pPr>
      <w: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5CCB" w:rsidRDefault="001A5CCB" w:rsidP="00544454">
      <w:pPr>
        <w:pStyle w:val="NormalWeb"/>
        <w:spacing w:before="0" w:beforeAutospacing="0" w:after="0" w:afterAutospacing="0"/>
        <w:ind w:firstLine="709"/>
        <w:jc w:val="both"/>
      </w:pPr>
      <w: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A5CCB" w:rsidRDefault="001A5CCB" w:rsidP="00544454">
      <w:pPr>
        <w:pStyle w:val="NormalWeb"/>
        <w:spacing w:before="0" w:beforeAutospacing="0" w:after="0" w:afterAutospacing="0"/>
        <w:ind w:firstLine="709"/>
        <w:jc w:val="both"/>
      </w:pPr>
      <w:bookmarkStart w:id="2" w:name="Par318"/>
      <w:bookmarkEnd w:id="2"/>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A5CCB" w:rsidRDefault="001A5CCB" w:rsidP="00544454">
      <w:pPr>
        <w:pStyle w:val="NormalWeb"/>
        <w:spacing w:before="0" w:beforeAutospacing="0" w:after="0" w:afterAutospacing="0"/>
        <w:ind w:firstLine="709"/>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A5CCB" w:rsidRDefault="001A5CCB" w:rsidP="00544454">
      <w:pPr>
        <w:pStyle w:val="NormalWeb"/>
        <w:spacing w:before="0" w:beforeAutospacing="0" w:after="0" w:afterAutospacing="0"/>
        <w:ind w:firstLine="709"/>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5CCB" w:rsidRDefault="001A5CCB" w:rsidP="00544454">
      <w:pPr>
        <w:pStyle w:val="NormalWeb"/>
        <w:spacing w:before="0" w:beforeAutospacing="0" w:after="0" w:afterAutospacing="0"/>
        <w:ind w:firstLine="709"/>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A5CCB" w:rsidRDefault="001A5CCB" w:rsidP="00544454">
      <w:pPr>
        <w:pStyle w:val="NormalWeb"/>
        <w:spacing w:before="0" w:beforeAutospacing="0" w:after="0" w:afterAutospacing="0"/>
        <w:ind w:firstLine="709"/>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5CCB" w:rsidRDefault="001A5CCB" w:rsidP="00544454">
      <w:pPr>
        <w:pStyle w:val="NormalWeb"/>
        <w:spacing w:before="0" w:beforeAutospacing="0" w:after="0" w:afterAutospacing="0"/>
        <w:ind w:firstLine="709"/>
        <w:jc w:val="both"/>
      </w:pPr>
      <w: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1A5CCB" w:rsidRDefault="001A5CCB" w:rsidP="00544454">
      <w:pPr>
        <w:pStyle w:val="NormalWeb"/>
        <w:spacing w:before="0" w:beforeAutospacing="0" w:after="0" w:afterAutospacing="0"/>
        <w:ind w:firstLine="709"/>
        <w:jc w:val="both"/>
      </w:pPr>
      <w: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A5CCB" w:rsidRDefault="001A5CCB" w:rsidP="00544454">
      <w:pPr>
        <w:pStyle w:val="NormalWeb"/>
        <w:spacing w:before="0" w:beforeAutospacing="0" w:after="0" w:afterAutospacing="0"/>
        <w:ind w:firstLine="709"/>
        <w:jc w:val="both"/>
      </w:pPr>
    </w:p>
    <w:p w:rsidR="001A5CCB" w:rsidRDefault="001A5CCB" w:rsidP="00340FB3">
      <w:pPr>
        <w:pStyle w:val="NormalWeb"/>
        <w:spacing w:before="0" w:beforeAutospacing="0" w:after="0" w:afterAutospacing="0"/>
        <w:ind w:firstLine="709"/>
        <w:jc w:val="center"/>
      </w:pPr>
      <w:r>
        <w:t>4. Обжалование решений администрации, действий (бездействия) должностных лиц, уполномоченных осуществлять контроль в сфере благоустройства</w:t>
      </w:r>
    </w:p>
    <w:p w:rsidR="001A5CCB" w:rsidRDefault="001A5CCB" w:rsidP="00544454">
      <w:pPr>
        <w:pStyle w:val="NormalWeb"/>
        <w:spacing w:before="0" w:beforeAutospacing="0" w:after="0" w:afterAutospacing="0"/>
        <w:ind w:firstLine="709"/>
        <w:jc w:val="both"/>
      </w:pPr>
      <w:r>
        <w:t xml:space="preserve">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w:t>
      </w:r>
      <w:hyperlink r:id="rId12" w:tgtFrame="_blank" w:history="1">
        <w:r>
          <w:rPr>
            <w:rStyle w:val="1"/>
            <w:color w:val="0000FF"/>
            <w:u w:val="single"/>
          </w:rPr>
          <w:t>от 31.07.2020 г. № 248-ФЗ</w:t>
        </w:r>
      </w:hyperlink>
      <w:r>
        <w:t xml:space="preserve"> «О государственном контроле (надзоре) и муниципальном контроле в Российской Федерации».</w:t>
      </w:r>
    </w:p>
    <w:p w:rsidR="001A5CCB" w:rsidRDefault="001A5CCB" w:rsidP="00544454">
      <w:pPr>
        <w:pStyle w:val="NormalWeb"/>
        <w:spacing w:before="0" w:beforeAutospacing="0" w:after="0" w:afterAutospacing="0"/>
        <w:ind w:firstLine="709"/>
        <w:jc w:val="both"/>
      </w:pPr>
      <w: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1A5CCB" w:rsidRDefault="001A5CCB" w:rsidP="00544454">
      <w:pPr>
        <w:pStyle w:val="NormalWeb"/>
        <w:spacing w:before="0" w:beforeAutospacing="0" w:after="0" w:afterAutospacing="0"/>
        <w:ind w:firstLine="709"/>
        <w:jc w:val="both"/>
      </w:pPr>
      <w:r>
        <w:t>1) решений о проведении контрольных мероприятий;</w:t>
      </w:r>
    </w:p>
    <w:p w:rsidR="001A5CCB" w:rsidRDefault="001A5CCB" w:rsidP="00544454">
      <w:pPr>
        <w:pStyle w:val="NormalWeb"/>
        <w:spacing w:before="0" w:beforeAutospacing="0" w:after="0" w:afterAutospacing="0"/>
        <w:ind w:firstLine="709"/>
        <w:jc w:val="both"/>
      </w:pPr>
      <w:r>
        <w:t>2) актов контрольных мероприятий, предписаний об устранении выявленных нарушений;</w:t>
      </w:r>
    </w:p>
    <w:p w:rsidR="001A5CCB" w:rsidRDefault="001A5CCB" w:rsidP="00544454">
      <w:pPr>
        <w:pStyle w:val="NormalWeb"/>
        <w:spacing w:before="0" w:beforeAutospacing="0" w:after="0" w:afterAutospacing="0"/>
        <w:ind w:firstLine="709"/>
        <w:jc w:val="both"/>
      </w:pPr>
      <w:r>
        <w:t>3) действий (бездействия) должностных лиц, уполномоченных осуществлять контроль в сфере благоустройства, в рамках контрольных мероприятий.</w:t>
      </w:r>
    </w:p>
    <w:p w:rsidR="001A5CCB" w:rsidRDefault="001A5CCB" w:rsidP="00544454">
      <w:pPr>
        <w:pStyle w:val="NormalWeb"/>
        <w:spacing w:before="0" w:beforeAutospacing="0" w:after="0" w:afterAutospacing="0"/>
        <w:ind w:firstLine="709"/>
        <w:jc w:val="both"/>
      </w:pPr>
      <w: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1A5CCB" w:rsidRDefault="001A5CCB" w:rsidP="00544454">
      <w:pPr>
        <w:pStyle w:val="NormalWeb"/>
        <w:spacing w:before="0" w:beforeAutospacing="0" w:after="0" w:afterAutospacing="0"/>
        <w:ind w:firstLine="709"/>
        <w:jc w:val="both"/>
      </w:pPr>
      <w:r>
        <w:t>4.4. Жалоба на решение администрации, действия (бездействие) его должностных лиц рассматривается главой Джумайловского сельского поселения Калининского района.</w:t>
      </w:r>
    </w:p>
    <w:p w:rsidR="001A5CCB" w:rsidRDefault="001A5CCB" w:rsidP="00544454">
      <w:pPr>
        <w:pStyle w:val="NormalWeb"/>
        <w:spacing w:before="0" w:beforeAutospacing="0" w:after="0" w:afterAutospacing="0"/>
        <w:ind w:firstLine="709"/>
        <w:jc w:val="both"/>
      </w:pPr>
      <w: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A5CCB" w:rsidRDefault="001A5CCB" w:rsidP="00544454">
      <w:pPr>
        <w:pStyle w:val="NormalWeb"/>
        <w:spacing w:before="0" w:beforeAutospacing="0" w:after="0" w:afterAutospacing="0"/>
        <w:ind w:firstLine="709"/>
        <w:jc w:val="both"/>
      </w:pPr>
      <w:r>
        <w:t>Жалоба на предписание администрации может быть подана в течение 10 рабочих дней с момента получения контролируемым лицом предписания.</w:t>
      </w:r>
    </w:p>
    <w:p w:rsidR="001A5CCB" w:rsidRDefault="001A5CCB" w:rsidP="00544454">
      <w:pPr>
        <w:pStyle w:val="NormalWeb"/>
        <w:spacing w:before="0" w:beforeAutospacing="0" w:after="0" w:afterAutospacing="0"/>
        <w:ind w:firstLine="709"/>
        <w:jc w:val="both"/>
      </w:pPr>
      <w: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A5CCB" w:rsidRDefault="001A5CCB" w:rsidP="00544454">
      <w:pPr>
        <w:pStyle w:val="NormalWeb"/>
        <w:spacing w:before="0" w:beforeAutospacing="0" w:after="0" w:afterAutospacing="0"/>
        <w:ind w:firstLine="709"/>
        <w:jc w:val="both"/>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A5CCB" w:rsidRDefault="001A5CCB" w:rsidP="00544454">
      <w:pPr>
        <w:pStyle w:val="NormalWeb"/>
        <w:spacing w:before="0" w:beforeAutospacing="0" w:after="0" w:afterAutospacing="0"/>
        <w:ind w:firstLine="709"/>
        <w:jc w:val="both"/>
      </w:pPr>
      <w: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A5CCB" w:rsidRDefault="001A5CCB" w:rsidP="00544454">
      <w:pPr>
        <w:pStyle w:val="NormalWeb"/>
        <w:spacing w:before="0" w:beforeAutospacing="0" w:after="0" w:afterAutospacing="0"/>
        <w:ind w:firstLine="709"/>
        <w:jc w:val="both"/>
      </w:pPr>
      <w: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Джумайловского сельского поселения Калининского района не более чем на 20 рабочих дней.</w:t>
      </w:r>
    </w:p>
    <w:p w:rsidR="001A5CCB" w:rsidRDefault="001A5CCB" w:rsidP="00544454">
      <w:pPr>
        <w:pStyle w:val="NormalWeb"/>
        <w:spacing w:before="0" w:beforeAutospacing="0" w:after="0" w:afterAutospacing="0"/>
        <w:ind w:firstLine="709"/>
        <w:jc w:val="both"/>
      </w:pPr>
    </w:p>
    <w:p w:rsidR="001A5CCB" w:rsidRDefault="001A5CCB" w:rsidP="00544454">
      <w:pPr>
        <w:pStyle w:val="NormalWeb"/>
        <w:spacing w:before="0" w:beforeAutospacing="0" w:after="0" w:afterAutospacing="0"/>
        <w:ind w:firstLine="709"/>
        <w:jc w:val="both"/>
      </w:pPr>
      <w:r>
        <w:t>5. Ключевые показатели контроля в сфере благоустройства и их целевые значения</w:t>
      </w:r>
    </w:p>
    <w:p w:rsidR="001A5CCB" w:rsidRDefault="001A5CCB" w:rsidP="00544454">
      <w:pPr>
        <w:pStyle w:val="NormalWeb"/>
        <w:spacing w:before="0" w:beforeAutospacing="0" w:after="0" w:afterAutospacing="0"/>
        <w:ind w:firstLine="709"/>
        <w:jc w:val="both"/>
      </w:pPr>
    </w:p>
    <w:p w:rsidR="001A5CCB" w:rsidRDefault="001A5CCB" w:rsidP="00544454">
      <w:pPr>
        <w:pStyle w:val="NormalWeb"/>
        <w:spacing w:before="0" w:beforeAutospacing="0" w:after="0" w:afterAutospacing="0"/>
        <w:ind w:firstLine="709"/>
        <w:jc w:val="both"/>
      </w:pPr>
      <w: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w:t>
      </w:r>
      <w:hyperlink r:id="rId13" w:tgtFrame="_blank" w:history="1">
        <w:r>
          <w:rPr>
            <w:rStyle w:val="1"/>
            <w:color w:val="0000FF"/>
            <w:u w:val="single"/>
          </w:rPr>
          <w:t>от 31.07.2020 г. № 248-ФЗ</w:t>
        </w:r>
      </w:hyperlink>
      <w:r>
        <w:t xml:space="preserve"> «О государственном контроле (надзоре) и муниципальном контроле в Российской Федерации». </w:t>
      </w:r>
    </w:p>
    <w:p w:rsidR="001A5CCB" w:rsidRDefault="001A5CCB" w:rsidP="00544454">
      <w:pPr>
        <w:pStyle w:val="NormalWeb"/>
        <w:spacing w:before="0" w:beforeAutospacing="0" w:after="0" w:afterAutospacing="0"/>
        <w:ind w:firstLine="709"/>
        <w:jc w:val="both"/>
      </w:pPr>
      <w:r>
        <w:t>5.2. Ключевые показатели вида контроля и их целевые значения, индикативные показатели для контроля в сфере благоустройства утверждаются Советом Джумайловского сельского поселения Калининского района.</w:t>
      </w:r>
    </w:p>
    <w:p w:rsidR="001A5CCB" w:rsidRDefault="001A5CCB" w:rsidP="00544454">
      <w:pPr>
        <w:pStyle w:val="NormalWeb"/>
        <w:spacing w:before="0" w:beforeAutospacing="0" w:after="0" w:afterAutospacing="0"/>
        <w:ind w:firstLine="709"/>
        <w:jc w:val="both"/>
      </w:pPr>
    </w:p>
    <w:p w:rsidR="001A5CCB" w:rsidRDefault="001A5CCB" w:rsidP="00544454">
      <w:pPr>
        <w:pStyle w:val="NormalWeb"/>
        <w:spacing w:before="0" w:beforeAutospacing="0" w:after="0" w:afterAutospacing="0"/>
        <w:ind w:firstLine="709"/>
        <w:jc w:val="both"/>
      </w:pPr>
    </w:p>
    <w:p w:rsidR="001A5CCB" w:rsidRDefault="001A5CCB" w:rsidP="00544454">
      <w:pPr>
        <w:pStyle w:val="NormalWeb"/>
        <w:spacing w:before="0" w:beforeAutospacing="0" w:after="0" w:afterAutospacing="0"/>
        <w:ind w:firstLine="709"/>
        <w:jc w:val="both"/>
      </w:pPr>
      <w:bookmarkStart w:id="3" w:name="_GoBack"/>
      <w:bookmarkEnd w:id="3"/>
    </w:p>
    <w:p w:rsidR="001A5CCB" w:rsidRDefault="001A5CCB" w:rsidP="00544454">
      <w:pPr>
        <w:pStyle w:val="NormalWeb"/>
        <w:spacing w:before="0" w:beforeAutospacing="0" w:after="0" w:afterAutospacing="0"/>
        <w:ind w:firstLine="709"/>
        <w:jc w:val="both"/>
      </w:pPr>
    </w:p>
    <w:p w:rsidR="001A5CCB" w:rsidRDefault="001A5CCB" w:rsidP="00544454">
      <w:pPr>
        <w:pStyle w:val="NormalWeb"/>
        <w:spacing w:before="0" w:beforeAutospacing="0" w:after="0" w:afterAutospacing="0"/>
        <w:ind w:firstLine="709"/>
        <w:jc w:val="both"/>
      </w:pPr>
      <w:r>
        <w:t>Глава Джумайловского сельского поселения</w:t>
      </w:r>
    </w:p>
    <w:p w:rsidR="001A5CCB" w:rsidRDefault="001A5CCB" w:rsidP="00544454">
      <w:pPr>
        <w:pStyle w:val="NormalWeb"/>
        <w:spacing w:before="0" w:beforeAutospacing="0" w:after="0" w:afterAutospacing="0"/>
        <w:ind w:firstLine="709"/>
        <w:jc w:val="both"/>
      </w:pPr>
      <w:r>
        <w:t>Калининского района                                                                                      О.И.Горбань</w:t>
      </w:r>
    </w:p>
    <w:p w:rsidR="001A5CCB" w:rsidRDefault="001A5CCB" w:rsidP="00544454">
      <w:pPr>
        <w:pStyle w:val="10"/>
        <w:spacing w:before="0" w:beforeAutospacing="0" w:after="0" w:afterAutospacing="0"/>
        <w:ind w:firstLine="709"/>
        <w:jc w:val="both"/>
      </w:pPr>
      <w:r>
        <w:t> </w:t>
      </w:r>
    </w:p>
    <w:p w:rsidR="001A5CCB" w:rsidRDefault="001A5CCB" w:rsidP="00544454">
      <w:pPr>
        <w:spacing w:after="0" w:line="240" w:lineRule="auto"/>
        <w:ind w:firstLine="709"/>
        <w:jc w:val="both"/>
      </w:pPr>
    </w:p>
    <w:sectPr w:rsidR="001A5CCB" w:rsidSect="00544454">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56E"/>
    <w:rsid w:val="0000003F"/>
    <w:rsid w:val="00001581"/>
    <w:rsid w:val="00001B52"/>
    <w:rsid w:val="00002C31"/>
    <w:rsid w:val="00002D52"/>
    <w:rsid w:val="000031BA"/>
    <w:rsid w:val="000033B0"/>
    <w:rsid w:val="00003583"/>
    <w:rsid w:val="00005330"/>
    <w:rsid w:val="0000598F"/>
    <w:rsid w:val="00005DC2"/>
    <w:rsid w:val="00005EF0"/>
    <w:rsid w:val="0000618A"/>
    <w:rsid w:val="000068EC"/>
    <w:rsid w:val="000079BC"/>
    <w:rsid w:val="00011561"/>
    <w:rsid w:val="00012032"/>
    <w:rsid w:val="00012AB9"/>
    <w:rsid w:val="000133B7"/>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56AB"/>
    <w:rsid w:val="00025DD0"/>
    <w:rsid w:val="000262A3"/>
    <w:rsid w:val="00026DCC"/>
    <w:rsid w:val="000328AB"/>
    <w:rsid w:val="000329BF"/>
    <w:rsid w:val="00033390"/>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B9"/>
    <w:rsid w:val="00081973"/>
    <w:rsid w:val="0008251A"/>
    <w:rsid w:val="000832A0"/>
    <w:rsid w:val="000839F3"/>
    <w:rsid w:val="00084440"/>
    <w:rsid w:val="000847E6"/>
    <w:rsid w:val="0008786F"/>
    <w:rsid w:val="0009052D"/>
    <w:rsid w:val="000926E4"/>
    <w:rsid w:val="00092920"/>
    <w:rsid w:val="00092B3D"/>
    <w:rsid w:val="000931B7"/>
    <w:rsid w:val="00093642"/>
    <w:rsid w:val="0009373A"/>
    <w:rsid w:val="0009382C"/>
    <w:rsid w:val="000952C8"/>
    <w:rsid w:val="00095622"/>
    <w:rsid w:val="00095B49"/>
    <w:rsid w:val="00095BBF"/>
    <w:rsid w:val="00095EDB"/>
    <w:rsid w:val="0009654D"/>
    <w:rsid w:val="00096646"/>
    <w:rsid w:val="000A050C"/>
    <w:rsid w:val="000A0738"/>
    <w:rsid w:val="000A11D9"/>
    <w:rsid w:val="000A1462"/>
    <w:rsid w:val="000A27C3"/>
    <w:rsid w:val="000A2C19"/>
    <w:rsid w:val="000A53A6"/>
    <w:rsid w:val="000A636B"/>
    <w:rsid w:val="000A65F0"/>
    <w:rsid w:val="000A6FD9"/>
    <w:rsid w:val="000B0B5B"/>
    <w:rsid w:val="000B0CDC"/>
    <w:rsid w:val="000B23B0"/>
    <w:rsid w:val="000B3649"/>
    <w:rsid w:val="000B39EE"/>
    <w:rsid w:val="000B42D1"/>
    <w:rsid w:val="000B5CB3"/>
    <w:rsid w:val="000B73D9"/>
    <w:rsid w:val="000B7579"/>
    <w:rsid w:val="000C04BA"/>
    <w:rsid w:val="000C0B5E"/>
    <w:rsid w:val="000C0EE0"/>
    <w:rsid w:val="000C199D"/>
    <w:rsid w:val="000C1B18"/>
    <w:rsid w:val="000C2C00"/>
    <w:rsid w:val="000C3796"/>
    <w:rsid w:val="000C4C48"/>
    <w:rsid w:val="000C4F0E"/>
    <w:rsid w:val="000C5181"/>
    <w:rsid w:val="000C7020"/>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F031D"/>
    <w:rsid w:val="000F078E"/>
    <w:rsid w:val="000F15DA"/>
    <w:rsid w:val="000F19ED"/>
    <w:rsid w:val="000F2730"/>
    <w:rsid w:val="000F68EB"/>
    <w:rsid w:val="000F731E"/>
    <w:rsid w:val="00100268"/>
    <w:rsid w:val="00101EC3"/>
    <w:rsid w:val="001020B1"/>
    <w:rsid w:val="001023D9"/>
    <w:rsid w:val="00103500"/>
    <w:rsid w:val="00104CBE"/>
    <w:rsid w:val="001063DB"/>
    <w:rsid w:val="0010682F"/>
    <w:rsid w:val="0010728A"/>
    <w:rsid w:val="001076F4"/>
    <w:rsid w:val="00110932"/>
    <w:rsid w:val="00111332"/>
    <w:rsid w:val="00111A9F"/>
    <w:rsid w:val="00111CA5"/>
    <w:rsid w:val="0011367C"/>
    <w:rsid w:val="001141E4"/>
    <w:rsid w:val="00114233"/>
    <w:rsid w:val="0011461B"/>
    <w:rsid w:val="001147B9"/>
    <w:rsid w:val="0011481A"/>
    <w:rsid w:val="001153A4"/>
    <w:rsid w:val="0011683B"/>
    <w:rsid w:val="001202D7"/>
    <w:rsid w:val="001232C3"/>
    <w:rsid w:val="00124B8F"/>
    <w:rsid w:val="001253FC"/>
    <w:rsid w:val="00126D7F"/>
    <w:rsid w:val="0012720C"/>
    <w:rsid w:val="0012787C"/>
    <w:rsid w:val="00127D76"/>
    <w:rsid w:val="00130249"/>
    <w:rsid w:val="001304CE"/>
    <w:rsid w:val="001305DD"/>
    <w:rsid w:val="0013070B"/>
    <w:rsid w:val="00130C38"/>
    <w:rsid w:val="00130E66"/>
    <w:rsid w:val="00131ACF"/>
    <w:rsid w:val="00131B92"/>
    <w:rsid w:val="00132E51"/>
    <w:rsid w:val="0013362C"/>
    <w:rsid w:val="00133B22"/>
    <w:rsid w:val="001348D1"/>
    <w:rsid w:val="0013588F"/>
    <w:rsid w:val="0013615A"/>
    <w:rsid w:val="00141247"/>
    <w:rsid w:val="00141FCD"/>
    <w:rsid w:val="001423A6"/>
    <w:rsid w:val="001426EC"/>
    <w:rsid w:val="00142F49"/>
    <w:rsid w:val="001431F3"/>
    <w:rsid w:val="00143610"/>
    <w:rsid w:val="001439D9"/>
    <w:rsid w:val="0014444B"/>
    <w:rsid w:val="00144684"/>
    <w:rsid w:val="00144E6E"/>
    <w:rsid w:val="00144F93"/>
    <w:rsid w:val="001468E0"/>
    <w:rsid w:val="00146D46"/>
    <w:rsid w:val="001475EF"/>
    <w:rsid w:val="00150CCC"/>
    <w:rsid w:val="00151F81"/>
    <w:rsid w:val="001526F2"/>
    <w:rsid w:val="00152A6D"/>
    <w:rsid w:val="00152A9F"/>
    <w:rsid w:val="00152DDD"/>
    <w:rsid w:val="001541ED"/>
    <w:rsid w:val="00155304"/>
    <w:rsid w:val="00155C4C"/>
    <w:rsid w:val="001566E7"/>
    <w:rsid w:val="00157620"/>
    <w:rsid w:val="00157EA8"/>
    <w:rsid w:val="001604A3"/>
    <w:rsid w:val="0016274B"/>
    <w:rsid w:val="0016531B"/>
    <w:rsid w:val="00165376"/>
    <w:rsid w:val="001664C3"/>
    <w:rsid w:val="00166F52"/>
    <w:rsid w:val="00170501"/>
    <w:rsid w:val="00171EB2"/>
    <w:rsid w:val="001736B8"/>
    <w:rsid w:val="00173CD5"/>
    <w:rsid w:val="00175857"/>
    <w:rsid w:val="00175974"/>
    <w:rsid w:val="0017645C"/>
    <w:rsid w:val="001772F9"/>
    <w:rsid w:val="00177CBC"/>
    <w:rsid w:val="00183668"/>
    <w:rsid w:val="00183CF1"/>
    <w:rsid w:val="00186C38"/>
    <w:rsid w:val="001902D8"/>
    <w:rsid w:val="00190957"/>
    <w:rsid w:val="00190D47"/>
    <w:rsid w:val="00190EA8"/>
    <w:rsid w:val="00192175"/>
    <w:rsid w:val="00192E72"/>
    <w:rsid w:val="001942CB"/>
    <w:rsid w:val="0019482D"/>
    <w:rsid w:val="00194E80"/>
    <w:rsid w:val="0019529D"/>
    <w:rsid w:val="00195ED7"/>
    <w:rsid w:val="00196F9A"/>
    <w:rsid w:val="001A194B"/>
    <w:rsid w:val="001A2880"/>
    <w:rsid w:val="001A4051"/>
    <w:rsid w:val="001A4DBF"/>
    <w:rsid w:val="001A532E"/>
    <w:rsid w:val="001A5CCB"/>
    <w:rsid w:val="001A6011"/>
    <w:rsid w:val="001A649A"/>
    <w:rsid w:val="001A6F7D"/>
    <w:rsid w:val="001A72E5"/>
    <w:rsid w:val="001A7D14"/>
    <w:rsid w:val="001B0A53"/>
    <w:rsid w:val="001B16CE"/>
    <w:rsid w:val="001B1A97"/>
    <w:rsid w:val="001B2005"/>
    <w:rsid w:val="001B2149"/>
    <w:rsid w:val="001B31C7"/>
    <w:rsid w:val="001B33B2"/>
    <w:rsid w:val="001B36AF"/>
    <w:rsid w:val="001B42B5"/>
    <w:rsid w:val="001B42D3"/>
    <w:rsid w:val="001B5805"/>
    <w:rsid w:val="001B64BD"/>
    <w:rsid w:val="001B6EE4"/>
    <w:rsid w:val="001C026F"/>
    <w:rsid w:val="001C033D"/>
    <w:rsid w:val="001C06DA"/>
    <w:rsid w:val="001C073E"/>
    <w:rsid w:val="001C112D"/>
    <w:rsid w:val="001C2FAD"/>
    <w:rsid w:val="001C2FBF"/>
    <w:rsid w:val="001C3794"/>
    <w:rsid w:val="001C3A65"/>
    <w:rsid w:val="001C3DE2"/>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8C0"/>
    <w:rsid w:val="001E67AA"/>
    <w:rsid w:val="001E735D"/>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B89"/>
    <w:rsid w:val="00203616"/>
    <w:rsid w:val="00203CA5"/>
    <w:rsid w:val="00203F52"/>
    <w:rsid w:val="00205296"/>
    <w:rsid w:val="002054A4"/>
    <w:rsid w:val="0020565C"/>
    <w:rsid w:val="00205AA6"/>
    <w:rsid w:val="00205DE2"/>
    <w:rsid w:val="00210681"/>
    <w:rsid w:val="002129E1"/>
    <w:rsid w:val="00212CC9"/>
    <w:rsid w:val="00213D9A"/>
    <w:rsid w:val="00214A12"/>
    <w:rsid w:val="00215820"/>
    <w:rsid w:val="00217760"/>
    <w:rsid w:val="00221A54"/>
    <w:rsid w:val="00221A69"/>
    <w:rsid w:val="00221DDA"/>
    <w:rsid w:val="00222A5A"/>
    <w:rsid w:val="00222ACE"/>
    <w:rsid w:val="00222E05"/>
    <w:rsid w:val="00222EAE"/>
    <w:rsid w:val="00223284"/>
    <w:rsid w:val="002234D1"/>
    <w:rsid w:val="00223A9C"/>
    <w:rsid w:val="0022431B"/>
    <w:rsid w:val="0022622C"/>
    <w:rsid w:val="00227DB3"/>
    <w:rsid w:val="00230FB6"/>
    <w:rsid w:val="00231295"/>
    <w:rsid w:val="002312C0"/>
    <w:rsid w:val="0023139A"/>
    <w:rsid w:val="00232218"/>
    <w:rsid w:val="00232B9D"/>
    <w:rsid w:val="00233664"/>
    <w:rsid w:val="002336D2"/>
    <w:rsid w:val="00235AE7"/>
    <w:rsid w:val="002375DB"/>
    <w:rsid w:val="00241059"/>
    <w:rsid w:val="002423C1"/>
    <w:rsid w:val="00242AC0"/>
    <w:rsid w:val="00244F62"/>
    <w:rsid w:val="00245902"/>
    <w:rsid w:val="002518FA"/>
    <w:rsid w:val="00251F39"/>
    <w:rsid w:val="002553D7"/>
    <w:rsid w:val="002555F6"/>
    <w:rsid w:val="00255BE6"/>
    <w:rsid w:val="00255C82"/>
    <w:rsid w:val="002565F9"/>
    <w:rsid w:val="00257CC9"/>
    <w:rsid w:val="00257EBB"/>
    <w:rsid w:val="00261855"/>
    <w:rsid w:val="00261ACC"/>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DD8"/>
    <w:rsid w:val="002758D7"/>
    <w:rsid w:val="00275AB2"/>
    <w:rsid w:val="0027621E"/>
    <w:rsid w:val="00277CC5"/>
    <w:rsid w:val="00280D7E"/>
    <w:rsid w:val="002812DE"/>
    <w:rsid w:val="00281B12"/>
    <w:rsid w:val="00281D95"/>
    <w:rsid w:val="00284A0C"/>
    <w:rsid w:val="00284B29"/>
    <w:rsid w:val="00284F4B"/>
    <w:rsid w:val="00285481"/>
    <w:rsid w:val="002864C8"/>
    <w:rsid w:val="002870D0"/>
    <w:rsid w:val="00287875"/>
    <w:rsid w:val="00290807"/>
    <w:rsid w:val="00290E97"/>
    <w:rsid w:val="00290F55"/>
    <w:rsid w:val="0029135C"/>
    <w:rsid w:val="00291681"/>
    <w:rsid w:val="00291EF9"/>
    <w:rsid w:val="00292229"/>
    <w:rsid w:val="002923BB"/>
    <w:rsid w:val="00292710"/>
    <w:rsid w:val="00294281"/>
    <w:rsid w:val="002950C7"/>
    <w:rsid w:val="00295553"/>
    <w:rsid w:val="002964D8"/>
    <w:rsid w:val="00296DD7"/>
    <w:rsid w:val="002A086B"/>
    <w:rsid w:val="002A0C78"/>
    <w:rsid w:val="002A1293"/>
    <w:rsid w:val="002A18C1"/>
    <w:rsid w:val="002A193A"/>
    <w:rsid w:val="002A2F65"/>
    <w:rsid w:val="002A556F"/>
    <w:rsid w:val="002A5582"/>
    <w:rsid w:val="002A5A1C"/>
    <w:rsid w:val="002A60A4"/>
    <w:rsid w:val="002A790C"/>
    <w:rsid w:val="002B029C"/>
    <w:rsid w:val="002B0686"/>
    <w:rsid w:val="002B0E11"/>
    <w:rsid w:val="002B17E3"/>
    <w:rsid w:val="002B30C3"/>
    <w:rsid w:val="002B31B8"/>
    <w:rsid w:val="002B32C3"/>
    <w:rsid w:val="002B4BCE"/>
    <w:rsid w:val="002B720A"/>
    <w:rsid w:val="002B7CF8"/>
    <w:rsid w:val="002C04DD"/>
    <w:rsid w:val="002C1D0E"/>
    <w:rsid w:val="002C2714"/>
    <w:rsid w:val="002C30D6"/>
    <w:rsid w:val="002C3B18"/>
    <w:rsid w:val="002C3F11"/>
    <w:rsid w:val="002C4078"/>
    <w:rsid w:val="002C4203"/>
    <w:rsid w:val="002C4C03"/>
    <w:rsid w:val="002C4E1A"/>
    <w:rsid w:val="002C5547"/>
    <w:rsid w:val="002C5A50"/>
    <w:rsid w:val="002C5AE8"/>
    <w:rsid w:val="002C5E28"/>
    <w:rsid w:val="002C664D"/>
    <w:rsid w:val="002D0B2D"/>
    <w:rsid w:val="002D16DA"/>
    <w:rsid w:val="002D1BA7"/>
    <w:rsid w:val="002D218D"/>
    <w:rsid w:val="002D3708"/>
    <w:rsid w:val="002D4757"/>
    <w:rsid w:val="002D4CAC"/>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456B"/>
    <w:rsid w:val="002F66AC"/>
    <w:rsid w:val="002F67AB"/>
    <w:rsid w:val="002F6937"/>
    <w:rsid w:val="002F74A3"/>
    <w:rsid w:val="003004D5"/>
    <w:rsid w:val="00300E6E"/>
    <w:rsid w:val="00302168"/>
    <w:rsid w:val="0030296B"/>
    <w:rsid w:val="003048DA"/>
    <w:rsid w:val="00305A60"/>
    <w:rsid w:val="0030671A"/>
    <w:rsid w:val="00306F87"/>
    <w:rsid w:val="0030704A"/>
    <w:rsid w:val="00307312"/>
    <w:rsid w:val="003077B4"/>
    <w:rsid w:val="00310C27"/>
    <w:rsid w:val="00313C2E"/>
    <w:rsid w:val="003155F9"/>
    <w:rsid w:val="00316316"/>
    <w:rsid w:val="00316333"/>
    <w:rsid w:val="003168C5"/>
    <w:rsid w:val="0031794D"/>
    <w:rsid w:val="00320470"/>
    <w:rsid w:val="00320C60"/>
    <w:rsid w:val="003216D7"/>
    <w:rsid w:val="00322352"/>
    <w:rsid w:val="003247D7"/>
    <w:rsid w:val="0032497A"/>
    <w:rsid w:val="003271E1"/>
    <w:rsid w:val="00327CF8"/>
    <w:rsid w:val="00327CFF"/>
    <w:rsid w:val="0033021A"/>
    <w:rsid w:val="00330F9C"/>
    <w:rsid w:val="00332F4C"/>
    <w:rsid w:val="003330AB"/>
    <w:rsid w:val="003338B8"/>
    <w:rsid w:val="003366C6"/>
    <w:rsid w:val="00340FB3"/>
    <w:rsid w:val="00341613"/>
    <w:rsid w:val="00341C0F"/>
    <w:rsid w:val="00341C85"/>
    <w:rsid w:val="00343EE9"/>
    <w:rsid w:val="00344BF7"/>
    <w:rsid w:val="003452B2"/>
    <w:rsid w:val="003453F4"/>
    <w:rsid w:val="0034730E"/>
    <w:rsid w:val="00347E8C"/>
    <w:rsid w:val="00347EDE"/>
    <w:rsid w:val="00350FA0"/>
    <w:rsid w:val="00351264"/>
    <w:rsid w:val="003518EF"/>
    <w:rsid w:val="00351963"/>
    <w:rsid w:val="0035235E"/>
    <w:rsid w:val="00354213"/>
    <w:rsid w:val="003546AE"/>
    <w:rsid w:val="0035545D"/>
    <w:rsid w:val="0035636B"/>
    <w:rsid w:val="00357219"/>
    <w:rsid w:val="00360014"/>
    <w:rsid w:val="003604C0"/>
    <w:rsid w:val="0036115D"/>
    <w:rsid w:val="00361219"/>
    <w:rsid w:val="0036161A"/>
    <w:rsid w:val="00364D9A"/>
    <w:rsid w:val="00365752"/>
    <w:rsid w:val="00366039"/>
    <w:rsid w:val="0036649F"/>
    <w:rsid w:val="0036663D"/>
    <w:rsid w:val="003671F8"/>
    <w:rsid w:val="00367FDE"/>
    <w:rsid w:val="00371A17"/>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87"/>
    <w:rsid w:val="00390AF6"/>
    <w:rsid w:val="00391C46"/>
    <w:rsid w:val="003927B5"/>
    <w:rsid w:val="00392AA6"/>
    <w:rsid w:val="00393E5B"/>
    <w:rsid w:val="00396449"/>
    <w:rsid w:val="00396E81"/>
    <w:rsid w:val="003975F9"/>
    <w:rsid w:val="003A0618"/>
    <w:rsid w:val="003A063F"/>
    <w:rsid w:val="003A07C6"/>
    <w:rsid w:val="003A16D5"/>
    <w:rsid w:val="003A1EF4"/>
    <w:rsid w:val="003A2777"/>
    <w:rsid w:val="003A2FDC"/>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52D3"/>
    <w:rsid w:val="003B5EDE"/>
    <w:rsid w:val="003B73E9"/>
    <w:rsid w:val="003B7690"/>
    <w:rsid w:val="003C1375"/>
    <w:rsid w:val="003C19CF"/>
    <w:rsid w:val="003C1AEF"/>
    <w:rsid w:val="003C1FE2"/>
    <w:rsid w:val="003C51DF"/>
    <w:rsid w:val="003C7A8E"/>
    <w:rsid w:val="003D00D8"/>
    <w:rsid w:val="003D071F"/>
    <w:rsid w:val="003D0DCA"/>
    <w:rsid w:val="003D1A91"/>
    <w:rsid w:val="003D1FC1"/>
    <w:rsid w:val="003D2B95"/>
    <w:rsid w:val="003D3D9B"/>
    <w:rsid w:val="003D410A"/>
    <w:rsid w:val="003D4300"/>
    <w:rsid w:val="003D529C"/>
    <w:rsid w:val="003D54E4"/>
    <w:rsid w:val="003D572B"/>
    <w:rsid w:val="003D5E8B"/>
    <w:rsid w:val="003D5E98"/>
    <w:rsid w:val="003D653A"/>
    <w:rsid w:val="003D7806"/>
    <w:rsid w:val="003E0306"/>
    <w:rsid w:val="003E0564"/>
    <w:rsid w:val="003E0A03"/>
    <w:rsid w:val="003E3E2C"/>
    <w:rsid w:val="003E52AF"/>
    <w:rsid w:val="003E666E"/>
    <w:rsid w:val="003F1025"/>
    <w:rsid w:val="003F20AB"/>
    <w:rsid w:val="003F29ED"/>
    <w:rsid w:val="003F2C40"/>
    <w:rsid w:val="003F30C1"/>
    <w:rsid w:val="003F32EB"/>
    <w:rsid w:val="003F430F"/>
    <w:rsid w:val="003F4445"/>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15C3"/>
    <w:rsid w:val="00411943"/>
    <w:rsid w:val="00411B51"/>
    <w:rsid w:val="00411FAD"/>
    <w:rsid w:val="00411FB0"/>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373D"/>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6D2"/>
    <w:rsid w:val="00446DF7"/>
    <w:rsid w:val="00450185"/>
    <w:rsid w:val="004512B5"/>
    <w:rsid w:val="00452F90"/>
    <w:rsid w:val="00454042"/>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420B"/>
    <w:rsid w:val="004843E7"/>
    <w:rsid w:val="00484F7A"/>
    <w:rsid w:val="00485AA1"/>
    <w:rsid w:val="0048648C"/>
    <w:rsid w:val="004871DB"/>
    <w:rsid w:val="0048761B"/>
    <w:rsid w:val="00487C8D"/>
    <w:rsid w:val="00490178"/>
    <w:rsid w:val="00490ED5"/>
    <w:rsid w:val="00492396"/>
    <w:rsid w:val="00492CC1"/>
    <w:rsid w:val="0049309C"/>
    <w:rsid w:val="00494047"/>
    <w:rsid w:val="00495762"/>
    <w:rsid w:val="004959B7"/>
    <w:rsid w:val="00495E6E"/>
    <w:rsid w:val="004979BC"/>
    <w:rsid w:val="004A06EF"/>
    <w:rsid w:val="004A0AFD"/>
    <w:rsid w:val="004A1825"/>
    <w:rsid w:val="004A1E56"/>
    <w:rsid w:val="004A223B"/>
    <w:rsid w:val="004A27B9"/>
    <w:rsid w:val="004A2899"/>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4B7D"/>
    <w:rsid w:val="004C5890"/>
    <w:rsid w:val="004C5DF3"/>
    <w:rsid w:val="004C6D1F"/>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528"/>
    <w:rsid w:val="004E0A32"/>
    <w:rsid w:val="004E0C54"/>
    <w:rsid w:val="004E10F5"/>
    <w:rsid w:val="004E228A"/>
    <w:rsid w:val="004E3EDE"/>
    <w:rsid w:val="004E3FDB"/>
    <w:rsid w:val="004E4A05"/>
    <w:rsid w:val="004F0286"/>
    <w:rsid w:val="004F053D"/>
    <w:rsid w:val="004F0B2A"/>
    <w:rsid w:val="004F19EA"/>
    <w:rsid w:val="004F26A0"/>
    <w:rsid w:val="004F4369"/>
    <w:rsid w:val="004F462D"/>
    <w:rsid w:val="004F48D9"/>
    <w:rsid w:val="004F6A1B"/>
    <w:rsid w:val="004F728A"/>
    <w:rsid w:val="00502567"/>
    <w:rsid w:val="005026C0"/>
    <w:rsid w:val="005038CF"/>
    <w:rsid w:val="005042EC"/>
    <w:rsid w:val="005045B1"/>
    <w:rsid w:val="00505030"/>
    <w:rsid w:val="00505CDA"/>
    <w:rsid w:val="00505FDC"/>
    <w:rsid w:val="005076D8"/>
    <w:rsid w:val="005077F2"/>
    <w:rsid w:val="005078FB"/>
    <w:rsid w:val="0051076A"/>
    <w:rsid w:val="005119C5"/>
    <w:rsid w:val="00511C18"/>
    <w:rsid w:val="00511E67"/>
    <w:rsid w:val="00512ECB"/>
    <w:rsid w:val="005131FF"/>
    <w:rsid w:val="00513866"/>
    <w:rsid w:val="00514B0C"/>
    <w:rsid w:val="00515629"/>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B8"/>
    <w:rsid w:val="00534B81"/>
    <w:rsid w:val="00535C88"/>
    <w:rsid w:val="00535F02"/>
    <w:rsid w:val="00535FCE"/>
    <w:rsid w:val="00537867"/>
    <w:rsid w:val="00537D8F"/>
    <w:rsid w:val="00540846"/>
    <w:rsid w:val="00540898"/>
    <w:rsid w:val="00540EB9"/>
    <w:rsid w:val="00541755"/>
    <w:rsid w:val="00544454"/>
    <w:rsid w:val="00544DA8"/>
    <w:rsid w:val="005455DB"/>
    <w:rsid w:val="0054616A"/>
    <w:rsid w:val="00546B07"/>
    <w:rsid w:val="00546EE7"/>
    <w:rsid w:val="005470AF"/>
    <w:rsid w:val="005471FC"/>
    <w:rsid w:val="005472D2"/>
    <w:rsid w:val="005508EF"/>
    <w:rsid w:val="0055185F"/>
    <w:rsid w:val="0055234E"/>
    <w:rsid w:val="00552D2C"/>
    <w:rsid w:val="00552DB5"/>
    <w:rsid w:val="005537AA"/>
    <w:rsid w:val="00553A72"/>
    <w:rsid w:val="00553A84"/>
    <w:rsid w:val="00553CF8"/>
    <w:rsid w:val="00553F2A"/>
    <w:rsid w:val="0055433B"/>
    <w:rsid w:val="00554C52"/>
    <w:rsid w:val="005563ED"/>
    <w:rsid w:val="00557630"/>
    <w:rsid w:val="00560511"/>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AC2"/>
    <w:rsid w:val="00581E39"/>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24D"/>
    <w:rsid w:val="00592825"/>
    <w:rsid w:val="005933DC"/>
    <w:rsid w:val="0059373E"/>
    <w:rsid w:val="00593CB2"/>
    <w:rsid w:val="00593DE9"/>
    <w:rsid w:val="005956E3"/>
    <w:rsid w:val="005977BB"/>
    <w:rsid w:val="00597D09"/>
    <w:rsid w:val="005A01E3"/>
    <w:rsid w:val="005A0B8D"/>
    <w:rsid w:val="005A0B97"/>
    <w:rsid w:val="005A1619"/>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A03"/>
    <w:rsid w:val="005B7B41"/>
    <w:rsid w:val="005B7D55"/>
    <w:rsid w:val="005B7F4D"/>
    <w:rsid w:val="005C0DFA"/>
    <w:rsid w:val="005C3105"/>
    <w:rsid w:val="005C36B9"/>
    <w:rsid w:val="005C3F72"/>
    <w:rsid w:val="005C4F4D"/>
    <w:rsid w:val="005C59E9"/>
    <w:rsid w:val="005C5BA1"/>
    <w:rsid w:val="005C5F4E"/>
    <w:rsid w:val="005C624B"/>
    <w:rsid w:val="005C62C0"/>
    <w:rsid w:val="005C665A"/>
    <w:rsid w:val="005D0A51"/>
    <w:rsid w:val="005D0B35"/>
    <w:rsid w:val="005D1482"/>
    <w:rsid w:val="005D174D"/>
    <w:rsid w:val="005D1782"/>
    <w:rsid w:val="005D1D75"/>
    <w:rsid w:val="005D1DBF"/>
    <w:rsid w:val="005D24A4"/>
    <w:rsid w:val="005D287D"/>
    <w:rsid w:val="005D28A2"/>
    <w:rsid w:val="005D3B37"/>
    <w:rsid w:val="005D6470"/>
    <w:rsid w:val="005D6C2A"/>
    <w:rsid w:val="005D7191"/>
    <w:rsid w:val="005D7220"/>
    <w:rsid w:val="005D76A0"/>
    <w:rsid w:val="005D7969"/>
    <w:rsid w:val="005E0FD0"/>
    <w:rsid w:val="005E1F32"/>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B66"/>
    <w:rsid w:val="005F729A"/>
    <w:rsid w:val="005F7C71"/>
    <w:rsid w:val="00600F36"/>
    <w:rsid w:val="006011FA"/>
    <w:rsid w:val="00601956"/>
    <w:rsid w:val="006021CF"/>
    <w:rsid w:val="00602306"/>
    <w:rsid w:val="006025DC"/>
    <w:rsid w:val="00603B7C"/>
    <w:rsid w:val="0060420B"/>
    <w:rsid w:val="0060442A"/>
    <w:rsid w:val="00604520"/>
    <w:rsid w:val="00604F93"/>
    <w:rsid w:val="00607018"/>
    <w:rsid w:val="006077E1"/>
    <w:rsid w:val="006125AC"/>
    <w:rsid w:val="006155D4"/>
    <w:rsid w:val="0061567F"/>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A9D"/>
    <w:rsid w:val="00631DFD"/>
    <w:rsid w:val="0063319D"/>
    <w:rsid w:val="00634B37"/>
    <w:rsid w:val="006379E2"/>
    <w:rsid w:val="00640175"/>
    <w:rsid w:val="00640FB6"/>
    <w:rsid w:val="00641013"/>
    <w:rsid w:val="0064169E"/>
    <w:rsid w:val="00642244"/>
    <w:rsid w:val="006422AA"/>
    <w:rsid w:val="006423A4"/>
    <w:rsid w:val="0064249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3DF"/>
    <w:rsid w:val="006663E4"/>
    <w:rsid w:val="00666500"/>
    <w:rsid w:val="00666BB3"/>
    <w:rsid w:val="0066788A"/>
    <w:rsid w:val="006709B0"/>
    <w:rsid w:val="00670BFA"/>
    <w:rsid w:val="006717D8"/>
    <w:rsid w:val="00671C32"/>
    <w:rsid w:val="006739EF"/>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AA0"/>
    <w:rsid w:val="006A12E0"/>
    <w:rsid w:val="006A2C96"/>
    <w:rsid w:val="006A3E9C"/>
    <w:rsid w:val="006A4160"/>
    <w:rsid w:val="006A5377"/>
    <w:rsid w:val="006A5836"/>
    <w:rsid w:val="006A5A3C"/>
    <w:rsid w:val="006A759F"/>
    <w:rsid w:val="006A7FFC"/>
    <w:rsid w:val="006B0676"/>
    <w:rsid w:val="006B07CA"/>
    <w:rsid w:val="006B13DC"/>
    <w:rsid w:val="006B221A"/>
    <w:rsid w:val="006B470D"/>
    <w:rsid w:val="006C0782"/>
    <w:rsid w:val="006C1DBD"/>
    <w:rsid w:val="006C2057"/>
    <w:rsid w:val="006C332F"/>
    <w:rsid w:val="006C3B94"/>
    <w:rsid w:val="006C402D"/>
    <w:rsid w:val="006C6124"/>
    <w:rsid w:val="006C76E6"/>
    <w:rsid w:val="006D05A5"/>
    <w:rsid w:val="006D0E59"/>
    <w:rsid w:val="006D12D2"/>
    <w:rsid w:val="006D1F0F"/>
    <w:rsid w:val="006D27E9"/>
    <w:rsid w:val="006D2D34"/>
    <w:rsid w:val="006D4AA3"/>
    <w:rsid w:val="006E1473"/>
    <w:rsid w:val="006E1ACA"/>
    <w:rsid w:val="006E53EE"/>
    <w:rsid w:val="006E5803"/>
    <w:rsid w:val="006E5894"/>
    <w:rsid w:val="006E6486"/>
    <w:rsid w:val="006E7224"/>
    <w:rsid w:val="006F0264"/>
    <w:rsid w:val="006F1FCF"/>
    <w:rsid w:val="006F2E49"/>
    <w:rsid w:val="006F3161"/>
    <w:rsid w:val="006F3662"/>
    <w:rsid w:val="006F3C03"/>
    <w:rsid w:val="006F4039"/>
    <w:rsid w:val="006F428A"/>
    <w:rsid w:val="006F5260"/>
    <w:rsid w:val="006F5E95"/>
    <w:rsid w:val="006F612C"/>
    <w:rsid w:val="006F71AA"/>
    <w:rsid w:val="006F79B5"/>
    <w:rsid w:val="00700820"/>
    <w:rsid w:val="00700B89"/>
    <w:rsid w:val="0070117A"/>
    <w:rsid w:val="00704BC7"/>
    <w:rsid w:val="00705E05"/>
    <w:rsid w:val="007060FA"/>
    <w:rsid w:val="00707C8A"/>
    <w:rsid w:val="00707D0D"/>
    <w:rsid w:val="00712F34"/>
    <w:rsid w:val="007141F2"/>
    <w:rsid w:val="00714460"/>
    <w:rsid w:val="00714DAA"/>
    <w:rsid w:val="00714DB0"/>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3313"/>
    <w:rsid w:val="00724155"/>
    <w:rsid w:val="007241D9"/>
    <w:rsid w:val="00725944"/>
    <w:rsid w:val="007263E0"/>
    <w:rsid w:val="00726601"/>
    <w:rsid w:val="007266E8"/>
    <w:rsid w:val="00726931"/>
    <w:rsid w:val="00727F4F"/>
    <w:rsid w:val="007312E5"/>
    <w:rsid w:val="0073208A"/>
    <w:rsid w:val="007335C1"/>
    <w:rsid w:val="00733945"/>
    <w:rsid w:val="00733A01"/>
    <w:rsid w:val="0073540E"/>
    <w:rsid w:val="00735683"/>
    <w:rsid w:val="00735789"/>
    <w:rsid w:val="007371FE"/>
    <w:rsid w:val="00737205"/>
    <w:rsid w:val="007377EC"/>
    <w:rsid w:val="0074014E"/>
    <w:rsid w:val="00740429"/>
    <w:rsid w:val="00740680"/>
    <w:rsid w:val="0074088C"/>
    <w:rsid w:val="00740C31"/>
    <w:rsid w:val="007414DD"/>
    <w:rsid w:val="00741F03"/>
    <w:rsid w:val="00742917"/>
    <w:rsid w:val="00743A07"/>
    <w:rsid w:val="00744CF3"/>
    <w:rsid w:val="00745198"/>
    <w:rsid w:val="007455F8"/>
    <w:rsid w:val="00745780"/>
    <w:rsid w:val="00745F7F"/>
    <w:rsid w:val="007468CD"/>
    <w:rsid w:val="007503C3"/>
    <w:rsid w:val="0075193D"/>
    <w:rsid w:val="0075238E"/>
    <w:rsid w:val="007525A1"/>
    <w:rsid w:val="00752915"/>
    <w:rsid w:val="00752A1B"/>
    <w:rsid w:val="0075323F"/>
    <w:rsid w:val="00753E8D"/>
    <w:rsid w:val="007552AA"/>
    <w:rsid w:val="00755A91"/>
    <w:rsid w:val="00755C5B"/>
    <w:rsid w:val="007561DE"/>
    <w:rsid w:val="007564E8"/>
    <w:rsid w:val="00756C0C"/>
    <w:rsid w:val="007570A3"/>
    <w:rsid w:val="00760763"/>
    <w:rsid w:val="00760BD9"/>
    <w:rsid w:val="00760E7D"/>
    <w:rsid w:val="00761136"/>
    <w:rsid w:val="007615ED"/>
    <w:rsid w:val="00761783"/>
    <w:rsid w:val="00761DD4"/>
    <w:rsid w:val="0076295B"/>
    <w:rsid w:val="00764766"/>
    <w:rsid w:val="00764CEA"/>
    <w:rsid w:val="007706C3"/>
    <w:rsid w:val="00772075"/>
    <w:rsid w:val="0077291A"/>
    <w:rsid w:val="00774ED9"/>
    <w:rsid w:val="0077517A"/>
    <w:rsid w:val="00775742"/>
    <w:rsid w:val="00776714"/>
    <w:rsid w:val="007774FB"/>
    <w:rsid w:val="00780236"/>
    <w:rsid w:val="00780285"/>
    <w:rsid w:val="0078039E"/>
    <w:rsid w:val="007811FA"/>
    <w:rsid w:val="0078173F"/>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4B7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485E"/>
    <w:rsid w:val="007B53BE"/>
    <w:rsid w:val="007B54EA"/>
    <w:rsid w:val="007B6ABF"/>
    <w:rsid w:val="007B7F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D0061"/>
    <w:rsid w:val="007D0260"/>
    <w:rsid w:val="007D0312"/>
    <w:rsid w:val="007D03EE"/>
    <w:rsid w:val="007D08F6"/>
    <w:rsid w:val="007D0A22"/>
    <w:rsid w:val="007D4217"/>
    <w:rsid w:val="007D5223"/>
    <w:rsid w:val="007D5B18"/>
    <w:rsid w:val="007D6506"/>
    <w:rsid w:val="007D7078"/>
    <w:rsid w:val="007D73B4"/>
    <w:rsid w:val="007D7FAF"/>
    <w:rsid w:val="007E05F1"/>
    <w:rsid w:val="007E0EE4"/>
    <w:rsid w:val="007E1CB0"/>
    <w:rsid w:val="007E279F"/>
    <w:rsid w:val="007E3B24"/>
    <w:rsid w:val="007E5120"/>
    <w:rsid w:val="007E59BF"/>
    <w:rsid w:val="007E5B9A"/>
    <w:rsid w:val="007E77CE"/>
    <w:rsid w:val="007F0227"/>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5C5E"/>
    <w:rsid w:val="00826553"/>
    <w:rsid w:val="008278D6"/>
    <w:rsid w:val="00827A29"/>
    <w:rsid w:val="00827B4A"/>
    <w:rsid w:val="008315CA"/>
    <w:rsid w:val="00832AE5"/>
    <w:rsid w:val="00832B2A"/>
    <w:rsid w:val="008341D4"/>
    <w:rsid w:val="0083421A"/>
    <w:rsid w:val="0083436A"/>
    <w:rsid w:val="00835F12"/>
    <w:rsid w:val="00835FA3"/>
    <w:rsid w:val="0083638E"/>
    <w:rsid w:val="0083725F"/>
    <w:rsid w:val="0083763C"/>
    <w:rsid w:val="00840043"/>
    <w:rsid w:val="008405A1"/>
    <w:rsid w:val="008406FA"/>
    <w:rsid w:val="00841A61"/>
    <w:rsid w:val="008436FA"/>
    <w:rsid w:val="00843D17"/>
    <w:rsid w:val="00843F30"/>
    <w:rsid w:val="0084462C"/>
    <w:rsid w:val="00844DCB"/>
    <w:rsid w:val="00844E22"/>
    <w:rsid w:val="00845DD0"/>
    <w:rsid w:val="00846D33"/>
    <w:rsid w:val="00846E3E"/>
    <w:rsid w:val="008475B2"/>
    <w:rsid w:val="00850361"/>
    <w:rsid w:val="00850423"/>
    <w:rsid w:val="00853598"/>
    <w:rsid w:val="00853B61"/>
    <w:rsid w:val="008540FC"/>
    <w:rsid w:val="00855165"/>
    <w:rsid w:val="0085630D"/>
    <w:rsid w:val="00857869"/>
    <w:rsid w:val="008612A7"/>
    <w:rsid w:val="00862A2D"/>
    <w:rsid w:val="00863B82"/>
    <w:rsid w:val="00864162"/>
    <w:rsid w:val="008645AF"/>
    <w:rsid w:val="00865625"/>
    <w:rsid w:val="00865C4D"/>
    <w:rsid w:val="0086773E"/>
    <w:rsid w:val="00867D03"/>
    <w:rsid w:val="00871E55"/>
    <w:rsid w:val="00874473"/>
    <w:rsid w:val="00874657"/>
    <w:rsid w:val="00874E3E"/>
    <w:rsid w:val="00874F87"/>
    <w:rsid w:val="00875070"/>
    <w:rsid w:val="00876068"/>
    <w:rsid w:val="00877F49"/>
    <w:rsid w:val="00880475"/>
    <w:rsid w:val="0088052C"/>
    <w:rsid w:val="00880C76"/>
    <w:rsid w:val="008828EC"/>
    <w:rsid w:val="008861AB"/>
    <w:rsid w:val="00886B49"/>
    <w:rsid w:val="00886F89"/>
    <w:rsid w:val="008874BE"/>
    <w:rsid w:val="00891009"/>
    <w:rsid w:val="0089115A"/>
    <w:rsid w:val="00891FBA"/>
    <w:rsid w:val="00892C41"/>
    <w:rsid w:val="00893251"/>
    <w:rsid w:val="00893648"/>
    <w:rsid w:val="0089393A"/>
    <w:rsid w:val="008947E5"/>
    <w:rsid w:val="008965C3"/>
    <w:rsid w:val="008A1F48"/>
    <w:rsid w:val="008A21B0"/>
    <w:rsid w:val="008A3E21"/>
    <w:rsid w:val="008A40AE"/>
    <w:rsid w:val="008A4AE0"/>
    <w:rsid w:val="008A56B4"/>
    <w:rsid w:val="008A60BB"/>
    <w:rsid w:val="008A61BA"/>
    <w:rsid w:val="008A6E91"/>
    <w:rsid w:val="008A7555"/>
    <w:rsid w:val="008A7683"/>
    <w:rsid w:val="008B0091"/>
    <w:rsid w:val="008B0513"/>
    <w:rsid w:val="008B07CF"/>
    <w:rsid w:val="008B23B7"/>
    <w:rsid w:val="008B5154"/>
    <w:rsid w:val="008B66C7"/>
    <w:rsid w:val="008B6D88"/>
    <w:rsid w:val="008B7654"/>
    <w:rsid w:val="008B77A7"/>
    <w:rsid w:val="008C19C3"/>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5A3C"/>
    <w:rsid w:val="008D5DF4"/>
    <w:rsid w:val="008D63DB"/>
    <w:rsid w:val="008D6B2E"/>
    <w:rsid w:val="008D79CC"/>
    <w:rsid w:val="008E00F4"/>
    <w:rsid w:val="008E117F"/>
    <w:rsid w:val="008E18ED"/>
    <w:rsid w:val="008E195E"/>
    <w:rsid w:val="008E3E03"/>
    <w:rsid w:val="008E642F"/>
    <w:rsid w:val="008E6C23"/>
    <w:rsid w:val="008E7316"/>
    <w:rsid w:val="008E74F4"/>
    <w:rsid w:val="008F02BF"/>
    <w:rsid w:val="008F10B8"/>
    <w:rsid w:val="008F2253"/>
    <w:rsid w:val="008F5F9F"/>
    <w:rsid w:val="008F6041"/>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235A"/>
    <w:rsid w:val="009424FB"/>
    <w:rsid w:val="009425C5"/>
    <w:rsid w:val="00942642"/>
    <w:rsid w:val="00943183"/>
    <w:rsid w:val="009436E7"/>
    <w:rsid w:val="009438E1"/>
    <w:rsid w:val="00943AAF"/>
    <w:rsid w:val="00944C0D"/>
    <w:rsid w:val="00944C40"/>
    <w:rsid w:val="0094592C"/>
    <w:rsid w:val="00945D62"/>
    <w:rsid w:val="0094678C"/>
    <w:rsid w:val="00946E39"/>
    <w:rsid w:val="00947253"/>
    <w:rsid w:val="00947589"/>
    <w:rsid w:val="009502E4"/>
    <w:rsid w:val="009504CD"/>
    <w:rsid w:val="00951868"/>
    <w:rsid w:val="0095239D"/>
    <w:rsid w:val="0095410E"/>
    <w:rsid w:val="00954828"/>
    <w:rsid w:val="00957ED1"/>
    <w:rsid w:val="00960264"/>
    <w:rsid w:val="009607DC"/>
    <w:rsid w:val="00961100"/>
    <w:rsid w:val="00962BFA"/>
    <w:rsid w:val="00962C60"/>
    <w:rsid w:val="009630A1"/>
    <w:rsid w:val="00963ACF"/>
    <w:rsid w:val="00964777"/>
    <w:rsid w:val="009652C9"/>
    <w:rsid w:val="00965484"/>
    <w:rsid w:val="00965B3E"/>
    <w:rsid w:val="00965E69"/>
    <w:rsid w:val="00970C6A"/>
    <w:rsid w:val="00971924"/>
    <w:rsid w:val="00972195"/>
    <w:rsid w:val="00972A7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2C57"/>
    <w:rsid w:val="00993044"/>
    <w:rsid w:val="00993ED1"/>
    <w:rsid w:val="00993F79"/>
    <w:rsid w:val="009943E4"/>
    <w:rsid w:val="0099454A"/>
    <w:rsid w:val="009948B0"/>
    <w:rsid w:val="00994E85"/>
    <w:rsid w:val="00995098"/>
    <w:rsid w:val="009951A5"/>
    <w:rsid w:val="00997082"/>
    <w:rsid w:val="00997C1D"/>
    <w:rsid w:val="00997C23"/>
    <w:rsid w:val="00997E62"/>
    <w:rsid w:val="00997EB2"/>
    <w:rsid w:val="009A0B5C"/>
    <w:rsid w:val="009A1270"/>
    <w:rsid w:val="009A2033"/>
    <w:rsid w:val="009A282F"/>
    <w:rsid w:val="009A2D63"/>
    <w:rsid w:val="009A4C2E"/>
    <w:rsid w:val="009A62DF"/>
    <w:rsid w:val="009A7B1D"/>
    <w:rsid w:val="009A7EA1"/>
    <w:rsid w:val="009A7F5B"/>
    <w:rsid w:val="009B058D"/>
    <w:rsid w:val="009B07C4"/>
    <w:rsid w:val="009B119B"/>
    <w:rsid w:val="009B236E"/>
    <w:rsid w:val="009B2B52"/>
    <w:rsid w:val="009B3347"/>
    <w:rsid w:val="009B36D3"/>
    <w:rsid w:val="009B537A"/>
    <w:rsid w:val="009B5E3F"/>
    <w:rsid w:val="009B6559"/>
    <w:rsid w:val="009B681F"/>
    <w:rsid w:val="009B7CA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7D7B"/>
    <w:rsid w:val="009E071D"/>
    <w:rsid w:val="009E09CD"/>
    <w:rsid w:val="009E0D4C"/>
    <w:rsid w:val="009E18AC"/>
    <w:rsid w:val="009E23DE"/>
    <w:rsid w:val="009E2486"/>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FB"/>
    <w:rsid w:val="009F5376"/>
    <w:rsid w:val="009F663A"/>
    <w:rsid w:val="009F687F"/>
    <w:rsid w:val="00A004A7"/>
    <w:rsid w:val="00A00EF6"/>
    <w:rsid w:val="00A00F39"/>
    <w:rsid w:val="00A00FE4"/>
    <w:rsid w:val="00A013B3"/>
    <w:rsid w:val="00A023BC"/>
    <w:rsid w:val="00A02641"/>
    <w:rsid w:val="00A02B21"/>
    <w:rsid w:val="00A02D77"/>
    <w:rsid w:val="00A041AE"/>
    <w:rsid w:val="00A05032"/>
    <w:rsid w:val="00A05A52"/>
    <w:rsid w:val="00A06077"/>
    <w:rsid w:val="00A060FC"/>
    <w:rsid w:val="00A06B48"/>
    <w:rsid w:val="00A07CC4"/>
    <w:rsid w:val="00A10649"/>
    <w:rsid w:val="00A1064A"/>
    <w:rsid w:val="00A106EB"/>
    <w:rsid w:val="00A10C2F"/>
    <w:rsid w:val="00A12B24"/>
    <w:rsid w:val="00A13BE9"/>
    <w:rsid w:val="00A16A4F"/>
    <w:rsid w:val="00A16F71"/>
    <w:rsid w:val="00A173AB"/>
    <w:rsid w:val="00A17E50"/>
    <w:rsid w:val="00A2036E"/>
    <w:rsid w:val="00A216BD"/>
    <w:rsid w:val="00A2198F"/>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743"/>
    <w:rsid w:val="00A42FB6"/>
    <w:rsid w:val="00A430C7"/>
    <w:rsid w:val="00A448E4"/>
    <w:rsid w:val="00A4515F"/>
    <w:rsid w:val="00A45C69"/>
    <w:rsid w:val="00A45D1D"/>
    <w:rsid w:val="00A45E01"/>
    <w:rsid w:val="00A45F57"/>
    <w:rsid w:val="00A467C0"/>
    <w:rsid w:val="00A46AE3"/>
    <w:rsid w:val="00A46D0E"/>
    <w:rsid w:val="00A50DB0"/>
    <w:rsid w:val="00A5142F"/>
    <w:rsid w:val="00A5156D"/>
    <w:rsid w:val="00A515DE"/>
    <w:rsid w:val="00A51A6B"/>
    <w:rsid w:val="00A51E9D"/>
    <w:rsid w:val="00A525DB"/>
    <w:rsid w:val="00A53288"/>
    <w:rsid w:val="00A565A2"/>
    <w:rsid w:val="00A574F8"/>
    <w:rsid w:val="00A57717"/>
    <w:rsid w:val="00A61085"/>
    <w:rsid w:val="00A640AC"/>
    <w:rsid w:val="00A64C17"/>
    <w:rsid w:val="00A65327"/>
    <w:rsid w:val="00A65C4D"/>
    <w:rsid w:val="00A6753F"/>
    <w:rsid w:val="00A70B77"/>
    <w:rsid w:val="00A71C52"/>
    <w:rsid w:val="00A71C87"/>
    <w:rsid w:val="00A725D9"/>
    <w:rsid w:val="00A73561"/>
    <w:rsid w:val="00A73DE8"/>
    <w:rsid w:val="00A73F5D"/>
    <w:rsid w:val="00A743BA"/>
    <w:rsid w:val="00A76A71"/>
    <w:rsid w:val="00A77A15"/>
    <w:rsid w:val="00A77C0F"/>
    <w:rsid w:val="00A77FF4"/>
    <w:rsid w:val="00A801D8"/>
    <w:rsid w:val="00A81D17"/>
    <w:rsid w:val="00A81DAE"/>
    <w:rsid w:val="00A82064"/>
    <w:rsid w:val="00A83343"/>
    <w:rsid w:val="00A85012"/>
    <w:rsid w:val="00A85819"/>
    <w:rsid w:val="00A8639F"/>
    <w:rsid w:val="00A868F3"/>
    <w:rsid w:val="00A86EB8"/>
    <w:rsid w:val="00A911AE"/>
    <w:rsid w:val="00A918A3"/>
    <w:rsid w:val="00A91B2F"/>
    <w:rsid w:val="00A92B26"/>
    <w:rsid w:val="00A9374D"/>
    <w:rsid w:val="00A957DE"/>
    <w:rsid w:val="00A96A8A"/>
    <w:rsid w:val="00A97A97"/>
    <w:rsid w:val="00A97BF1"/>
    <w:rsid w:val="00A97C00"/>
    <w:rsid w:val="00A97E98"/>
    <w:rsid w:val="00AA07E8"/>
    <w:rsid w:val="00AA2496"/>
    <w:rsid w:val="00AA32ED"/>
    <w:rsid w:val="00AA422A"/>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72"/>
    <w:rsid w:val="00AC0051"/>
    <w:rsid w:val="00AC05FB"/>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FE"/>
    <w:rsid w:val="00AD0C13"/>
    <w:rsid w:val="00AD0E6E"/>
    <w:rsid w:val="00AD150E"/>
    <w:rsid w:val="00AD19C2"/>
    <w:rsid w:val="00AD30E9"/>
    <w:rsid w:val="00AD3328"/>
    <w:rsid w:val="00AD3697"/>
    <w:rsid w:val="00AD6379"/>
    <w:rsid w:val="00AD6710"/>
    <w:rsid w:val="00AE0103"/>
    <w:rsid w:val="00AE08A8"/>
    <w:rsid w:val="00AE10FB"/>
    <w:rsid w:val="00AE20AD"/>
    <w:rsid w:val="00AE2453"/>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52CD"/>
    <w:rsid w:val="00AF62C2"/>
    <w:rsid w:val="00B020AC"/>
    <w:rsid w:val="00B032DB"/>
    <w:rsid w:val="00B03ACF"/>
    <w:rsid w:val="00B0403A"/>
    <w:rsid w:val="00B048D3"/>
    <w:rsid w:val="00B055F5"/>
    <w:rsid w:val="00B07118"/>
    <w:rsid w:val="00B07BA0"/>
    <w:rsid w:val="00B1046B"/>
    <w:rsid w:val="00B10DF6"/>
    <w:rsid w:val="00B1109B"/>
    <w:rsid w:val="00B127A6"/>
    <w:rsid w:val="00B148D1"/>
    <w:rsid w:val="00B158A8"/>
    <w:rsid w:val="00B17801"/>
    <w:rsid w:val="00B20205"/>
    <w:rsid w:val="00B206F9"/>
    <w:rsid w:val="00B207DB"/>
    <w:rsid w:val="00B218EC"/>
    <w:rsid w:val="00B22E1B"/>
    <w:rsid w:val="00B23879"/>
    <w:rsid w:val="00B24407"/>
    <w:rsid w:val="00B24CA7"/>
    <w:rsid w:val="00B25175"/>
    <w:rsid w:val="00B25A97"/>
    <w:rsid w:val="00B26C26"/>
    <w:rsid w:val="00B27FDA"/>
    <w:rsid w:val="00B30DEE"/>
    <w:rsid w:val="00B311E8"/>
    <w:rsid w:val="00B32AF8"/>
    <w:rsid w:val="00B34DE2"/>
    <w:rsid w:val="00B3601C"/>
    <w:rsid w:val="00B366AB"/>
    <w:rsid w:val="00B36A08"/>
    <w:rsid w:val="00B377E6"/>
    <w:rsid w:val="00B409C6"/>
    <w:rsid w:val="00B40AAC"/>
    <w:rsid w:val="00B413A1"/>
    <w:rsid w:val="00B41EFC"/>
    <w:rsid w:val="00B42043"/>
    <w:rsid w:val="00B432A3"/>
    <w:rsid w:val="00B436A1"/>
    <w:rsid w:val="00B43F2A"/>
    <w:rsid w:val="00B44091"/>
    <w:rsid w:val="00B4492B"/>
    <w:rsid w:val="00B45231"/>
    <w:rsid w:val="00B4552C"/>
    <w:rsid w:val="00B458B9"/>
    <w:rsid w:val="00B46159"/>
    <w:rsid w:val="00B46730"/>
    <w:rsid w:val="00B46C11"/>
    <w:rsid w:val="00B46DD1"/>
    <w:rsid w:val="00B472F0"/>
    <w:rsid w:val="00B500A7"/>
    <w:rsid w:val="00B522AE"/>
    <w:rsid w:val="00B52F42"/>
    <w:rsid w:val="00B53113"/>
    <w:rsid w:val="00B53962"/>
    <w:rsid w:val="00B53C9C"/>
    <w:rsid w:val="00B5547D"/>
    <w:rsid w:val="00B557A6"/>
    <w:rsid w:val="00B55E15"/>
    <w:rsid w:val="00B560AB"/>
    <w:rsid w:val="00B560C1"/>
    <w:rsid w:val="00B56CF9"/>
    <w:rsid w:val="00B579C1"/>
    <w:rsid w:val="00B605D8"/>
    <w:rsid w:val="00B60865"/>
    <w:rsid w:val="00B60DBC"/>
    <w:rsid w:val="00B61512"/>
    <w:rsid w:val="00B621FC"/>
    <w:rsid w:val="00B63B77"/>
    <w:rsid w:val="00B64CD0"/>
    <w:rsid w:val="00B66FEC"/>
    <w:rsid w:val="00B67089"/>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CD9"/>
    <w:rsid w:val="00B82C32"/>
    <w:rsid w:val="00B83978"/>
    <w:rsid w:val="00B8470F"/>
    <w:rsid w:val="00B84720"/>
    <w:rsid w:val="00B84876"/>
    <w:rsid w:val="00B850ED"/>
    <w:rsid w:val="00B871FA"/>
    <w:rsid w:val="00B90438"/>
    <w:rsid w:val="00B91708"/>
    <w:rsid w:val="00B924EB"/>
    <w:rsid w:val="00B936CC"/>
    <w:rsid w:val="00B942E7"/>
    <w:rsid w:val="00B94C59"/>
    <w:rsid w:val="00B96A10"/>
    <w:rsid w:val="00BA146C"/>
    <w:rsid w:val="00BA16E2"/>
    <w:rsid w:val="00BA1F88"/>
    <w:rsid w:val="00BA2038"/>
    <w:rsid w:val="00BA333A"/>
    <w:rsid w:val="00BA3519"/>
    <w:rsid w:val="00BA45F2"/>
    <w:rsid w:val="00BA509C"/>
    <w:rsid w:val="00BA5460"/>
    <w:rsid w:val="00BA7D5F"/>
    <w:rsid w:val="00BA7F04"/>
    <w:rsid w:val="00BB0139"/>
    <w:rsid w:val="00BB0254"/>
    <w:rsid w:val="00BB04D9"/>
    <w:rsid w:val="00BB0874"/>
    <w:rsid w:val="00BB0A97"/>
    <w:rsid w:val="00BB13A3"/>
    <w:rsid w:val="00BB1D72"/>
    <w:rsid w:val="00BB30E7"/>
    <w:rsid w:val="00BB3672"/>
    <w:rsid w:val="00BB3EB3"/>
    <w:rsid w:val="00BB5137"/>
    <w:rsid w:val="00BB61C8"/>
    <w:rsid w:val="00BB779A"/>
    <w:rsid w:val="00BC1360"/>
    <w:rsid w:val="00BC20DD"/>
    <w:rsid w:val="00BC2525"/>
    <w:rsid w:val="00BC30A1"/>
    <w:rsid w:val="00BC3209"/>
    <w:rsid w:val="00BC35A4"/>
    <w:rsid w:val="00BC4A08"/>
    <w:rsid w:val="00BC5279"/>
    <w:rsid w:val="00BC57D8"/>
    <w:rsid w:val="00BC5ED9"/>
    <w:rsid w:val="00BD010C"/>
    <w:rsid w:val="00BD056E"/>
    <w:rsid w:val="00BD087A"/>
    <w:rsid w:val="00BD0BD9"/>
    <w:rsid w:val="00BD0F3F"/>
    <w:rsid w:val="00BD1D22"/>
    <w:rsid w:val="00BD4E4A"/>
    <w:rsid w:val="00BD4F4C"/>
    <w:rsid w:val="00BD5995"/>
    <w:rsid w:val="00BD7218"/>
    <w:rsid w:val="00BD730E"/>
    <w:rsid w:val="00BE010E"/>
    <w:rsid w:val="00BE0DDA"/>
    <w:rsid w:val="00BE1AA0"/>
    <w:rsid w:val="00BE2F9E"/>
    <w:rsid w:val="00BE34C9"/>
    <w:rsid w:val="00BE48AB"/>
    <w:rsid w:val="00BE5184"/>
    <w:rsid w:val="00BE7687"/>
    <w:rsid w:val="00BF0589"/>
    <w:rsid w:val="00BF064D"/>
    <w:rsid w:val="00BF1EBB"/>
    <w:rsid w:val="00BF2686"/>
    <w:rsid w:val="00BF2A12"/>
    <w:rsid w:val="00BF3491"/>
    <w:rsid w:val="00BF56EC"/>
    <w:rsid w:val="00BF58C6"/>
    <w:rsid w:val="00BF73B6"/>
    <w:rsid w:val="00BF7C40"/>
    <w:rsid w:val="00C00110"/>
    <w:rsid w:val="00C001CD"/>
    <w:rsid w:val="00C0137E"/>
    <w:rsid w:val="00C021AB"/>
    <w:rsid w:val="00C02BEE"/>
    <w:rsid w:val="00C03CEB"/>
    <w:rsid w:val="00C0482C"/>
    <w:rsid w:val="00C0617B"/>
    <w:rsid w:val="00C06186"/>
    <w:rsid w:val="00C065AB"/>
    <w:rsid w:val="00C07484"/>
    <w:rsid w:val="00C07AF8"/>
    <w:rsid w:val="00C07DAD"/>
    <w:rsid w:val="00C104BE"/>
    <w:rsid w:val="00C10613"/>
    <w:rsid w:val="00C11A8D"/>
    <w:rsid w:val="00C135D6"/>
    <w:rsid w:val="00C1363F"/>
    <w:rsid w:val="00C16D5D"/>
    <w:rsid w:val="00C17B97"/>
    <w:rsid w:val="00C2034B"/>
    <w:rsid w:val="00C2097E"/>
    <w:rsid w:val="00C22535"/>
    <w:rsid w:val="00C2268C"/>
    <w:rsid w:val="00C242DA"/>
    <w:rsid w:val="00C24A7F"/>
    <w:rsid w:val="00C250CA"/>
    <w:rsid w:val="00C261C5"/>
    <w:rsid w:val="00C26FF1"/>
    <w:rsid w:val="00C272BD"/>
    <w:rsid w:val="00C303BA"/>
    <w:rsid w:val="00C306BA"/>
    <w:rsid w:val="00C3181B"/>
    <w:rsid w:val="00C31919"/>
    <w:rsid w:val="00C319F1"/>
    <w:rsid w:val="00C31E54"/>
    <w:rsid w:val="00C32A8E"/>
    <w:rsid w:val="00C337F0"/>
    <w:rsid w:val="00C35086"/>
    <w:rsid w:val="00C3514A"/>
    <w:rsid w:val="00C36155"/>
    <w:rsid w:val="00C40477"/>
    <w:rsid w:val="00C410CC"/>
    <w:rsid w:val="00C43B36"/>
    <w:rsid w:val="00C43E4D"/>
    <w:rsid w:val="00C459FF"/>
    <w:rsid w:val="00C476BC"/>
    <w:rsid w:val="00C501A6"/>
    <w:rsid w:val="00C50ABF"/>
    <w:rsid w:val="00C50F7B"/>
    <w:rsid w:val="00C513CE"/>
    <w:rsid w:val="00C518AD"/>
    <w:rsid w:val="00C51DAB"/>
    <w:rsid w:val="00C5235D"/>
    <w:rsid w:val="00C52C91"/>
    <w:rsid w:val="00C532BA"/>
    <w:rsid w:val="00C53809"/>
    <w:rsid w:val="00C54DF5"/>
    <w:rsid w:val="00C56E5B"/>
    <w:rsid w:val="00C57328"/>
    <w:rsid w:val="00C6044A"/>
    <w:rsid w:val="00C60EFB"/>
    <w:rsid w:val="00C61400"/>
    <w:rsid w:val="00C63656"/>
    <w:rsid w:val="00C65028"/>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159B"/>
    <w:rsid w:val="00C82925"/>
    <w:rsid w:val="00C82B2B"/>
    <w:rsid w:val="00C832A8"/>
    <w:rsid w:val="00C86868"/>
    <w:rsid w:val="00C86BBE"/>
    <w:rsid w:val="00C8745C"/>
    <w:rsid w:val="00C8786C"/>
    <w:rsid w:val="00C87C1A"/>
    <w:rsid w:val="00C909D7"/>
    <w:rsid w:val="00C9135B"/>
    <w:rsid w:val="00C923FF"/>
    <w:rsid w:val="00C936B4"/>
    <w:rsid w:val="00C94F98"/>
    <w:rsid w:val="00C95997"/>
    <w:rsid w:val="00C95A40"/>
    <w:rsid w:val="00C9611E"/>
    <w:rsid w:val="00C97606"/>
    <w:rsid w:val="00CA1ADE"/>
    <w:rsid w:val="00CA20A7"/>
    <w:rsid w:val="00CA3238"/>
    <w:rsid w:val="00CA4047"/>
    <w:rsid w:val="00CA7B75"/>
    <w:rsid w:val="00CB061A"/>
    <w:rsid w:val="00CB0C61"/>
    <w:rsid w:val="00CB10E2"/>
    <w:rsid w:val="00CB1580"/>
    <w:rsid w:val="00CB1810"/>
    <w:rsid w:val="00CB36DF"/>
    <w:rsid w:val="00CB4F85"/>
    <w:rsid w:val="00CB6551"/>
    <w:rsid w:val="00CB6EBD"/>
    <w:rsid w:val="00CB718E"/>
    <w:rsid w:val="00CB77EA"/>
    <w:rsid w:val="00CC0C15"/>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27D6"/>
    <w:rsid w:val="00CF2E82"/>
    <w:rsid w:val="00CF31E2"/>
    <w:rsid w:val="00CF4B19"/>
    <w:rsid w:val="00CF4BC1"/>
    <w:rsid w:val="00CF513D"/>
    <w:rsid w:val="00CF5471"/>
    <w:rsid w:val="00CF5CA1"/>
    <w:rsid w:val="00CF620C"/>
    <w:rsid w:val="00CF6936"/>
    <w:rsid w:val="00CF6FDD"/>
    <w:rsid w:val="00D01D3E"/>
    <w:rsid w:val="00D02BCC"/>
    <w:rsid w:val="00D038A2"/>
    <w:rsid w:val="00D03AA8"/>
    <w:rsid w:val="00D03BB4"/>
    <w:rsid w:val="00D0539A"/>
    <w:rsid w:val="00D0579B"/>
    <w:rsid w:val="00D05954"/>
    <w:rsid w:val="00D06356"/>
    <w:rsid w:val="00D06D3D"/>
    <w:rsid w:val="00D07F4B"/>
    <w:rsid w:val="00D102A3"/>
    <w:rsid w:val="00D109B4"/>
    <w:rsid w:val="00D11465"/>
    <w:rsid w:val="00D11820"/>
    <w:rsid w:val="00D13BBE"/>
    <w:rsid w:val="00D16905"/>
    <w:rsid w:val="00D20A71"/>
    <w:rsid w:val="00D20FF9"/>
    <w:rsid w:val="00D21AD8"/>
    <w:rsid w:val="00D21B6D"/>
    <w:rsid w:val="00D232C4"/>
    <w:rsid w:val="00D23D6B"/>
    <w:rsid w:val="00D25904"/>
    <w:rsid w:val="00D25949"/>
    <w:rsid w:val="00D25B85"/>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E5"/>
    <w:rsid w:val="00D40309"/>
    <w:rsid w:val="00D411D9"/>
    <w:rsid w:val="00D41A05"/>
    <w:rsid w:val="00D41CFA"/>
    <w:rsid w:val="00D43619"/>
    <w:rsid w:val="00D4378E"/>
    <w:rsid w:val="00D44CB9"/>
    <w:rsid w:val="00D450CB"/>
    <w:rsid w:val="00D472DB"/>
    <w:rsid w:val="00D53BFC"/>
    <w:rsid w:val="00D53C82"/>
    <w:rsid w:val="00D54C97"/>
    <w:rsid w:val="00D55C44"/>
    <w:rsid w:val="00D55C46"/>
    <w:rsid w:val="00D56129"/>
    <w:rsid w:val="00D57353"/>
    <w:rsid w:val="00D6046D"/>
    <w:rsid w:val="00D60FFE"/>
    <w:rsid w:val="00D61A06"/>
    <w:rsid w:val="00D62346"/>
    <w:rsid w:val="00D6305A"/>
    <w:rsid w:val="00D63B93"/>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B62"/>
    <w:rsid w:val="00D82C5D"/>
    <w:rsid w:val="00D84031"/>
    <w:rsid w:val="00D8528E"/>
    <w:rsid w:val="00D85B04"/>
    <w:rsid w:val="00D86AA8"/>
    <w:rsid w:val="00D86AFB"/>
    <w:rsid w:val="00D86FAB"/>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BA2"/>
    <w:rsid w:val="00DA5425"/>
    <w:rsid w:val="00DA56E4"/>
    <w:rsid w:val="00DA6CC3"/>
    <w:rsid w:val="00DA70A4"/>
    <w:rsid w:val="00DA70BA"/>
    <w:rsid w:val="00DA785C"/>
    <w:rsid w:val="00DB060E"/>
    <w:rsid w:val="00DB0FA6"/>
    <w:rsid w:val="00DB1C40"/>
    <w:rsid w:val="00DB31B6"/>
    <w:rsid w:val="00DB44E7"/>
    <w:rsid w:val="00DB65A6"/>
    <w:rsid w:val="00DB65F0"/>
    <w:rsid w:val="00DB787B"/>
    <w:rsid w:val="00DC1385"/>
    <w:rsid w:val="00DC20B8"/>
    <w:rsid w:val="00DC2C47"/>
    <w:rsid w:val="00DC2C87"/>
    <w:rsid w:val="00DC3381"/>
    <w:rsid w:val="00DC3D73"/>
    <w:rsid w:val="00DC3F1C"/>
    <w:rsid w:val="00DC413B"/>
    <w:rsid w:val="00DC5679"/>
    <w:rsid w:val="00DC6527"/>
    <w:rsid w:val="00DD0381"/>
    <w:rsid w:val="00DD1CF4"/>
    <w:rsid w:val="00DD2119"/>
    <w:rsid w:val="00DD2A6B"/>
    <w:rsid w:val="00DD30D1"/>
    <w:rsid w:val="00DD45FA"/>
    <w:rsid w:val="00DD47E4"/>
    <w:rsid w:val="00DD486A"/>
    <w:rsid w:val="00DD5595"/>
    <w:rsid w:val="00DD5CB8"/>
    <w:rsid w:val="00DD71F0"/>
    <w:rsid w:val="00DE0200"/>
    <w:rsid w:val="00DE1187"/>
    <w:rsid w:val="00DE29A0"/>
    <w:rsid w:val="00DE33DE"/>
    <w:rsid w:val="00DE3531"/>
    <w:rsid w:val="00DE36C7"/>
    <w:rsid w:val="00DE39E9"/>
    <w:rsid w:val="00DE40AD"/>
    <w:rsid w:val="00DE4340"/>
    <w:rsid w:val="00DE562F"/>
    <w:rsid w:val="00DE7C14"/>
    <w:rsid w:val="00DF06AF"/>
    <w:rsid w:val="00DF1668"/>
    <w:rsid w:val="00DF1760"/>
    <w:rsid w:val="00DF38E0"/>
    <w:rsid w:val="00DF39A3"/>
    <w:rsid w:val="00DF4239"/>
    <w:rsid w:val="00E00B33"/>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42DA"/>
    <w:rsid w:val="00E14B7B"/>
    <w:rsid w:val="00E14BF7"/>
    <w:rsid w:val="00E15581"/>
    <w:rsid w:val="00E159FF"/>
    <w:rsid w:val="00E16457"/>
    <w:rsid w:val="00E168EA"/>
    <w:rsid w:val="00E20814"/>
    <w:rsid w:val="00E2086F"/>
    <w:rsid w:val="00E20AA4"/>
    <w:rsid w:val="00E2149F"/>
    <w:rsid w:val="00E2233E"/>
    <w:rsid w:val="00E22B68"/>
    <w:rsid w:val="00E22B92"/>
    <w:rsid w:val="00E22DCE"/>
    <w:rsid w:val="00E24122"/>
    <w:rsid w:val="00E2542C"/>
    <w:rsid w:val="00E25794"/>
    <w:rsid w:val="00E26820"/>
    <w:rsid w:val="00E273A2"/>
    <w:rsid w:val="00E27F2E"/>
    <w:rsid w:val="00E30B61"/>
    <w:rsid w:val="00E3216F"/>
    <w:rsid w:val="00E32B2E"/>
    <w:rsid w:val="00E330FD"/>
    <w:rsid w:val="00E34BF0"/>
    <w:rsid w:val="00E35603"/>
    <w:rsid w:val="00E368FB"/>
    <w:rsid w:val="00E37379"/>
    <w:rsid w:val="00E37482"/>
    <w:rsid w:val="00E400AB"/>
    <w:rsid w:val="00E4077A"/>
    <w:rsid w:val="00E40B88"/>
    <w:rsid w:val="00E40BC1"/>
    <w:rsid w:val="00E415E9"/>
    <w:rsid w:val="00E425C2"/>
    <w:rsid w:val="00E42BD6"/>
    <w:rsid w:val="00E4408A"/>
    <w:rsid w:val="00E45035"/>
    <w:rsid w:val="00E4532B"/>
    <w:rsid w:val="00E46775"/>
    <w:rsid w:val="00E468DF"/>
    <w:rsid w:val="00E4771C"/>
    <w:rsid w:val="00E50854"/>
    <w:rsid w:val="00E51030"/>
    <w:rsid w:val="00E538DC"/>
    <w:rsid w:val="00E53FFD"/>
    <w:rsid w:val="00E54D2B"/>
    <w:rsid w:val="00E5578A"/>
    <w:rsid w:val="00E55A76"/>
    <w:rsid w:val="00E56002"/>
    <w:rsid w:val="00E567A3"/>
    <w:rsid w:val="00E60059"/>
    <w:rsid w:val="00E60246"/>
    <w:rsid w:val="00E61275"/>
    <w:rsid w:val="00E6162D"/>
    <w:rsid w:val="00E62024"/>
    <w:rsid w:val="00E626CD"/>
    <w:rsid w:val="00E64089"/>
    <w:rsid w:val="00E6457B"/>
    <w:rsid w:val="00E6586A"/>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22C4"/>
    <w:rsid w:val="00EA3A42"/>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4333"/>
    <w:rsid w:val="00EB4A4F"/>
    <w:rsid w:val="00EB51BC"/>
    <w:rsid w:val="00EB5464"/>
    <w:rsid w:val="00EB5AF9"/>
    <w:rsid w:val="00EB6627"/>
    <w:rsid w:val="00EB6A2B"/>
    <w:rsid w:val="00EB6C4B"/>
    <w:rsid w:val="00EB6CD6"/>
    <w:rsid w:val="00EB7136"/>
    <w:rsid w:val="00EB7A21"/>
    <w:rsid w:val="00EC0C99"/>
    <w:rsid w:val="00EC178A"/>
    <w:rsid w:val="00EC30CD"/>
    <w:rsid w:val="00EC32D6"/>
    <w:rsid w:val="00EC4856"/>
    <w:rsid w:val="00EC51F2"/>
    <w:rsid w:val="00EC74E0"/>
    <w:rsid w:val="00EC7AB0"/>
    <w:rsid w:val="00ED02D1"/>
    <w:rsid w:val="00ED22A9"/>
    <w:rsid w:val="00ED2430"/>
    <w:rsid w:val="00ED33F1"/>
    <w:rsid w:val="00ED41EC"/>
    <w:rsid w:val="00ED4992"/>
    <w:rsid w:val="00ED6FB3"/>
    <w:rsid w:val="00ED7A31"/>
    <w:rsid w:val="00ED7D41"/>
    <w:rsid w:val="00EE024D"/>
    <w:rsid w:val="00EE2402"/>
    <w:rsid w:val="00EE2DD2"/>
    <w:rsid w:val="00EE39E8"/>
    <w:rsid w:val="00EE3F36"/>
    <w:rsid w:val="00EE4E1B"/>
    <w:rsid w:val="00EE54C7"/>
    <w:rsid w:val="00EE57EE"/>
    <w:rsid w:val="00EE5B27"/>
    <w:rsid w:val="00EE6DE4"/>
    <w:rsid w:val="00EE6E0C"/>
    <w:rsid w:val="00EE7E77"/>
    <w:rsid w:val="00EF0103"/>
    <w:rsid w:val="00EF0B79"/>
    <w:rsid w:val="00EF1471"/>
    <w:rsid w:val="00EF169B"/>
    <w:rsid w:val="00EF367A"/>
    <w:rsid w:val="00EF45F1"/>
    <w:rsid w:val="00EF52F2"/>
    <w:rsid w:val="00EF56BD"/>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C48"/>
    <w:rsid w:val="00F1014D"/>
    <w:rsid w:val="00F1038B"/>
    <w:rsid w:val="00F10A86"/>
    <w:rsid w:val="00F11EE9"/>
    <w:rsid w:val="00F13FC0"/>
    <w:rsid w:val="00F1471D"/>
    <w:rsid w:val="00F1573A"/>
    <w:rsid w:val="00F1621B"/>
    <w:rsid w:val="00F164E9"/>
    <w:rsid w:val="00F16EF4"/>
    <w:rsid w:val="00F171D9"/>
    <w:rsid w:val="00F17C53"/>
    <w:rsid w:val="00F20B6C"/>
    <w:rsid w:val="00F20FE1"/>
    <w:rsid w:val="00F210D5"/>
    <w:rsid w:val="00F21489"/>
    <w:rsid w:val="00F2206D"/>
    <w:rsid w:val="00F2210C"/>
    <w:rsid w:val="00F22860"/>
    <w:rsid w:val="00F229AC"/>
    <w:rsid w:val="00F234A2"/>
    <w:rsid w:val="00F23905"/>
    <w:rsid w:val="00F23A50"/>
    <w:rsid w:val="00F24223"/>
    <w:rsid w:val="00F243A6"/>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4FA4"/>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6E56"/>
    <w:rsid w:val="00F47E88"/>
    <w:rsid w:val="00F50AB2"/>
    <w:rsid w:val="00F50B3F"/>
    <w:rsid w:val="00F514BE"/>
    <w:rsid w:val="00F51FBD"/>
    <w:rsid w:val="00F52DAD"/>
    <w:rsid w:val="00F52DB0"/>
    <w:rsid w:val="00F53A2E"/>
    <w:rsid w:val="00F53D7E"/>
    <w:rsid w:val="00F541E8"/>
    <w:rsid w:val="00F54697"/>
    <w:rsid w:val="00F54ABE"/>
    <w:rsid w:val="00F55477"/>
    <w:rsid w:val="00F55976"/>
    <w:rsid w:val="00F55A03"/>
    <w:rsid w:val="00F57FC8"/>
    <w:rsid w:val="00F61D82"/>
    <w:rsid w:val="00F6275A"/>
    <w:rsid w:val="00F6290B"/>
    <w:rsid w:val="00F62A28"/>
    <w:rsid w:val="00F62B10"/>
    <w:rsid w:val="00F637EA"/>
    <w:rsid w:val="00F639A9"/>
    <w:rsid w:val="00F64015"/>
    <w:rsid w:val="00F64D57"/>
    <w:rsid w:val="00F65A88"/>
    <w:rsid w:val="00F665B7"/>
    <w:rsid w:val="00F705FD"/>
    <w:rsid w:val="00F70F4D"/>
    <w:rsid w:val="00F71787"/>
    <w:rsid w:val="00F72476"/>
    <w:rsid w:val="00F727ED"/>
    <w:rsid w:val="00F756D5"/>
    <w:rsid w:val="00F80606"/>
    <w:rsid w:val="00F80C72"/>
    <w:rsid w:val="00F80DAF"/>
    <w:rsid w:val="00F83685"/>
    <w:rsid w:val="00F840A4"/>
    <w:rsid w:val="00F84352"/>
    <w:rsid w:val="00F84C2E"/>
    <w:rsid w:val="00F90688"/>
    <w:rsid w:val="00F91850"/>
    <w:rsid w:val="00F925AE"/>
    <w:rsid w:val="00F92CAD"/>
    <w:rsid w:val="00F935CF"/>
    <w:rsid w:val="00F93879"/>
    <w:rsid w:val="00F93EED"/>
    <w:rsid w:val="00F94FA5"/>
    <w:rsid w:val="00F97121"/>
    <w:rsid w:val="00F97B2B"/>
    <w:rsid w:val="00FA03CC"/>
    <w:rsid w:val="00FA0A5A"/>
    <w:rsid w:val="00FA0BEE"/>
    <w:rsid w:val="00FA1012"/>
    <w:rsid w:val="00FA3101"/>
    <w:rsid w:val="00FA4365"/>
    <w:rsid w:val="00FA45C1"/>
    <w:rsid w:val="00FA4A7B"/>
    <w:rsid w:val="00FA4E1D"/>
    <w:rsid w:val="00FA4F15"/>
    <w:rsid w:val="00FA5F29"/>
    <w:rsid w:val="00FA611B"/>
    <w:rsid w:val="00FA69B4"/>
    <w:rsid w:val="00FA7021"/>
    <w:rsid w:val="00FB0609"/>
    <w:rsid w:val="00FB0FDB"/>
    <w:rsid w:val="00FB1259"/>
    <w:rsid w:val="00FB16C0"/>
    <w:rsid w:val="00FB22D4"/>
    <w:rsid w:val="00FB25E1"/>
    <w:rsid w:val="00FB2C2E"/>
    <w:rsid w:val="00FB4D0C"/>
    <w:rsid w:val="00FB6954"/>
    <w:rsid w:val="00FB7AC3"/>
    <w:rsid w:val="00FC4A6C"/>
    <w:rsid w:val="00FC5413"/>
    <w:rsid w:val="00FC606B"/>
    <w:rsid w:val="00FC60C3"/>
    <w:rsid w:val="00FC63DC"/>
    <w:rsid w:val="00FC6FBD"/>
    <w:rsid w:val="00FC72CC"/>
    <w:rsid w:val="00FD0013"/>
    <w:rsid w:val="00FD08B7"/>
    <w:rsid w:val="00FD0BED"/>
    <w:rsid w:val="00FD138F"/>
    <w:rsid w:val="00FD1787"/>
    <w:rsid w:val="00FD2736"/>
    <w:rsid w:val="00FD2A3B"/>
    <w:rsid w:val="00FD3131"/>
    <w:rsid w:val="00FD37C4"/>
    <w:rsid w:val="00FD4215"/>
    <w:rsid w:val="00FD450B"/>
    <w:rsid w:val="00FD538F"/>
    <w:rsid w:val="00FD7A1A"/>
    <w:rsid w:val="00FE031B"/>
    <w:rsid w:val="00FE1E1E"/>
    <w:rsid w:val="00FE337C"/>
    <w:rsid w:val="00FE3608"/>
    <w:rsid w:val="00FE3D41"/>
    <w:rsid w:val="00FE3F00"/>
    <w:rsid w:val="00FE4336"/>
    <w:rsid w:val="00FE5250"/>
    <w:rsid w:val="00FE5586"/>
    <w:rsid w:val="00FE6DDF"/>
    <w:rsid w:val="00FE6F1C"/>
    <w:rsid w:val="00FF04FE"/>
    <w:rsid w:val="00FF0C73"/>
    <w:rsid w:val="00FF15D3"/>
    <w:rsid w:val="00FF1EED"/>
    <w:rsid w:val="00FF23CD"/>
    <w:rsid w:val="00FF24A7"/>
    <w:rsid w:val="00FF2FD2"/>
    <w:rsid w:val="00FF4469"/>
    <w:rsid w:val="00FF5B23"/>
    <w:rsid w:val="00FF6FB2"/>
    <w:rsid w:val="00FF72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9D"/>
    <w:pPr>
      <w:spacing w:after="200" w:line="276" w:lineRule="auto"/>
    </w:pPr>
  </w:style>
  <w:style w:type="paragraph" w:styleId="Heading2">
    <w:name w:val="heading 2"/>
    <w:basedOn w:val="Normal"/>
    <w:next w:val="Normal"/>
    <w:link w:val="Heading2Char"/>
    <w:uiPriority w:val="99"/>
    <w:qFormat/>
    <w:rsid w:val="00544454"/>
    <w:pPr>
      <w:keepNext/>
      <w:tabs>
        <w:tab w:val="left" w:pos="576"/>
      </w:tabs>
      <w:suppressAutoHyphens/>
      <w:spacing w:before="240" w:after="60" w:line="256" w:lineRule="auto"/>
      <w:ind w:left="576" w:hanging="576"/>
      <w:outlineLvl w:val="1"/>
    </w:pPr>
    <w:rPr>
      <w:rFonts w:ascii="Calibri Light" w:hAnsi="Calibri Light" w:cs="Calibri Light"/>
      <w:b/>
      <w:i/>
      <w:sz w:val="28"/>
      <w:szCs w:val="20"/>
      <w:lang w:eastAsia="ar-SA"/>
    </w:rPr>
  </w:style>
  <w:style w:type="paragraph" w:styleId="Heading3">
    <w:name w:val="heading 3"/>
    <w:basedOn w:val="Normal"/>
    <w:next w:val="Normal"/>
    <w:link w:val="Heading3Char"/>
    <w:uiPriority w:val="99"/>
    <w:qFormat/>
    <w:rsid w:val="00544454"/>
    <w:pPr>
      <w:keepNext/>
      <w:suppressAutoHyphens/>
      <w:spacing w:before="240" w:after="60" w:line="256" w:lineRule="auto"/>
      <w:outlineLvl w:val="2"/>
    </w:pPr>
    <w:rPr>
      <w:rFonts w:ascii="Cambria" w:hAnsi="Cambria"/>
      <w:b/>
      <w:bCs/>
      <w:sz w:val="26"/>
      <w:szCs w:val="2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44454"/>
    <w:rPr>
      <w:rFonts w:ascii="Calibri Light" w:hAnsi="Calibri Light" w:cs="Calibri Light"/>
      <w:b/>
      <w:i/>
      <w:sz w:val="20"/>
      <w:szCs w:val="20"/>
      <w:lang w:eastAsia="ar-SA" w:bidi="ar-SA"/>
    </w:rPr>
  </w:style>
  <w:style w:type="character" w:customStyle="1" w:styleId="Heading3Char">
    <w:name w:val="Heading 3 Char"/>
    <w:basedOn w:val="DefaultParagraphFont"/>
    <w:link w:val="Heading3"/>
    <w:uiPriority w:val="99"/>
    <w:semiHidden/>
    <w:locked/>
    <w:rsid w:val="00544454"/>
    <w:rPr>
      <w:rFonts w:ascii="Cambria" w:hAnsi="Cambria" w:cs="Times New Roman"/>
      <w:b/>
      <w:bCs/>
      <w:sz w:val="26"/>
      <w:szCs w:val="26"/>
      <w:lang w:eastAsia="ar-SA" w:bidi="ar-SA"/>
    </w:rPr>
  </w:style>
  <w:style w:type="paragraph" w:styleId="NormalWeb">
    <w:name w:val="Normal (Web)"/>
    <w:basedOn w:val="Normal"/>
    <w:uiPriority w:val="99"/>
    <w:semiHidden/>
    <w:rsid w:val="00BD056E"/>
    <w:pPr>
      <w:spacing w:before="100" w:beforeAutospacing="1" w:after="100" w:afterAutospacing="1" w:line="240" w:lineRule="auto"/>
    </w:pPr>
    <w:rPr>
      <w:rFonts w:ascii="Times New Roman" w:hAnsi="Times New Roman"/>
      <w:sz w:val="24"/>
      <w:szCs w:val="24"/>
    </w:rPr>
  </w:style>
  <w:style w:type="character" w:customStyle="1" w:styleId="1">
    <w:name w:val="Гиперссылка1"/>
    <w:basedOn w:val="DefaultParagraphFont"/>
    <w:uiPriority w:val="99"/>
    <w:rsid w:val="00BD056E"/>
    <w:rPr>
      <w:rFonts w:cs="Times New Roman"/>
    </w:rPr>
  </w:style>
  <w:style w:type="paragraph" w:customStyle="1" w:styleId="10">
    <w:name w:val="Нижний колонтитул1"/>
    <w:basedOn w:val="Normal"/>
    <w:uiPriority w:val="99"/>
    <w:rsid w:val="00BD056E"/>
    <w:pPr>
      <w:spacing w:before="100" w:beforeAutospacing="1" w:after="100" w:afterAutospacing="1" w:line="240" w:lineRule="auto"/>
    </w:pPr>
    <w:rPr>
      <w:rFonts w:ascii="Times New Roman" w:hAnsi="Times New Roman"/>
      <w:sz w:val="24"/>
      <w:szCs w:val="24"/>
    </w:rPr>
  </w:style>
  <w:style w:type="paragraph" w:customStyle="1" w:styleId="a">
    <w:name w:val="Нормальный (таблица)"/>
    <w:basedOn w:val="Normal"/>
    <w:next w:val="Normal"/>
    <w:uiPriority w:val="99"/>
    <w:rsid w:val="00544454"/>
    <w:pPr>
      <w:widowControl w:val="0"/>
      <w:autoSpaceDE w:val="0"/>
      <w:autoSpaceDN w:val="0"/>
      <w:adjustRightInd w:val="0"/>
      <w:spacing w:after="0" w:line="240" w:lineRule="auto"/>
      <w:jc w:val="both"/>
    </w:pPr>
    <w:rPr>
      <w:rFonts w:ascii="Arial" w:hAnsi="Arial" w:cs="Arial"/>
      <w:sz w:val="26"/>
      <w:szCs w:val="26"/>
    </w:rPr>
  </w:style>
  <w:style w:type="paragraph" w:styleId="BalloonText">
    <w:name w:val="Balloon Text"/>
    <w:basedOn w:val="Normal"/>
    <w:link w:val="BalloonTextChar"/>
    <w:uiPriority w:val="99"/>
    <w:semiHidden/>
    <w:rsid w:val="00340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0FB3"/>
    <w:rPr>
      <w:rFonts w:ascii="Tahoma" w:hAnsi="Tahoma" w:cs="Tahoma"/>
      <w:sz w:val="16"/>
      <w:szCs w:val="16"/>
    </w:rPr>
  </w:style>
  <w:style w:type="paragraph" w:styleId="NoSpacing">
    <w:name w:val="No Spacing"/>
    <w:uiPriority w:val="99"/>
    <w:qFormat/>
    <w:rsid w:val="00340FB3"/>
  </w:style>
</w:styles>
</file>

<file path=word/webSettings.xml><?xml version="1.0" encoding="utf-8"?>
<w:webSettings xmlns:r="http://schemas.openxmlformats.org/officeDocument/2006/relationships" xmlns:w="http://schemas.openxmlformats.org/wordprocessingml/2006/main">
  <w:divs>
    <w:div w:id="843546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CF1F5643-3AEB-4438-9333-2E47F2A9D0E7"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CF1F5643-3AEB-4438-9333-2E47F2A9D0E7" TargetMode="External"/><Relationship Id="rId12" Type="http://schemas.openxmlformats.org/officeDocument/2006/relationships/hyperlink" Target="http://pravo-search.minjust.ru:8080/bigs/showDocument.html?id=CF1F5643-3AEB-4438-9333-2E47F2A9D0E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CF1F5643-3AEB-4438-9333-2E47F2A9D0E7" TargetMode="External"/><Relationship Id="rId11" Type="http://schemas.openxmlformats.org/officeDocument/2006/relationships/hyperlink" Target="http://pravo-search.minjust.ru:8080/bigs/showDocument.html?id=CF1F5643-3AEB-4438-9333-2E47F2A9D0E7" TargetMode="External"/><Relationship Id="rId5" Type="http://schemas.openxmlformats.org/officeDocument/2006/relationships/hyperlink" Target="http://pravo-search.minjust.ru:8080/bigs/showDocument.html?id=CF1F5643-3AEB-4438-9333-2E47F2A9D0E7" TargetMode="External"/><Relationship Id="rId15" Type="http://schemas.openxmlformats.org/officeDocument/2006/relationships/theme" Target="theme/theme1.xml"/><Relationship Id="rId10" Type="http://schemas.openxmlformats.org/officeDocument/2006/relationships/hyperlink" Target="http://pravo-search.minjust.ru:8080/bigs/showDocument.html?id=CF1F5643-3AEB-4438-9333-2E47F2A9D0E7" TargetMode="External"/><Relationship Id="rId4" Type="http://schemas.openxmlformats.org/officeDocument/2006/relationships/image" Target="media/image1.png"/><Relationship Id="rId9" Type="http://schemas.openxmlformats.org/officeDocument/2006/relationships/hyperlink" Target="http://pravo-search.minjust.ru:8080/bigs/showDocument.html?id=CF1F5643-3AEB-4438-9333-2E47F2A9D0E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11</Pages>
  <Words>5956</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ВУС</cp:lastModifiedBy>
  <cp:revision>5</cp:revision>
  <dcterms:created xsi:type="dcterms:W3CDTF">2022-01-25T12:28:00Z</dcterms:created>
  <dcterms:modified xsi:type="dcterms:W3CDTF">2022-02-02T08:23:00Z</dcterms:modified>
</cp:coreProperties>
</file>